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0E0A4C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0E0A4C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0E0A4C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39B4DAEF" w:rsidR="00141FFE" w:rsidRPr="000E0A4C" w:rsidRDefault="00461B27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26 вересня</w:t>
            </w:r>
          </w:p>
        </w:tc>
        <w:tc>
          <w:tcPr>
            <w:tcW w:w="1984" w:type="dxa"/>
          </w:tcPr>
          <w:p w14:paraId="3989D916" w14:textId="77777777" w:rsidR="00141FFE" w:rsidRPr="000E0A4C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0E0A4C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0E0A4C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1280A437" w:rsidR="00141FFE" w:rsidRPr="00AB6754" w:rsidRDefault="00461B27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322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AB6754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50E2EF70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</w:t>
      </w:r>
      <w:r w:rsidR="002B4359">
        <w:rPr>
          <w:rFonts w:cs="Times New Roman"/>
          <w:i/>
          <w:sz w:val="24"/>
          <w:szCs w:val="24"/>
          <w:lang w:val="uk-UA"/>
        </w:rPr>
        <w:t xml:space="preserve"> другий</w:t>
      </w:r>
      <w:r w:rsidRPr="00AB6754">
        <w:rPr>
          <w:rFonts w:cs="Times New Roman"/>
          <w:i/>
          <w:sz w:val="24"/>
          <w:szCs w:val="24"/>
          <w:lang w:val="uk-UA"/>
        </w:rPr>
        <w:t xml:space="preserve">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37AE454E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proofErr w:type="spellStart"/>
      <w:r w:rsidRPr="00AB6754">
        <w:rPr>
          <w:rFonts w:cs="Times New Roman"/>
          <w:szCs w:val="28"/>
        </w:rPr>
        <w:t>орядку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проведення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аукціонів</w:t>
      </w:r>
      <w:proofErr w:type="spellEnd"/>
      <w:r w:rsidRPr="00AB6754">
        <w:rPr>
          <w:rFonts w:cs="Times New Roman"/>
          <w:szCs w:val="28"/>
        </w:rPr>
        <w:t xml:space="preserve"> з продажу </w:t>
      </w:r>
      <w:proofErr w:type="spellStart"/>
      <w:r w:rsidRPr="00AB6754">
        <w:rPr>
          <w:rFonts w:cs="Times New Roman"/>
          <w:szCs w:val="28"/>
        </w:rPr>
        <w:t>спеціальних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дозволів</w:t>
      </w:r>
      <w:proofErr w:type="spellEnd"/>
      <w:r w:rsidRPr="00AB6754">
        <w:rPr>
          <w:rFonts w:cs="Times New Roman"/>
          <w:szCs w:val="28"/>
        </w:rPr>
        <w:t xml:space="preserve"> на </w:t>
      </w:r>
      <w:proofErr w:type="spellStart"/>
      <w:r w:rsidRPr="00AB6754">
        <w:rPr>
          <w:rFonts w:cs="Times New Roman"/>
          <w:szCs w:val="28"/>
        </w:rPr>
        <w:t>користування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надрами</w:t>
      </w:r>
      <w:proofErr w:type="spellEnd"/>
      <w:r w:rsidRPr="00AB6754">
        <w:rPr>
          <w:rFonts w:cs="Times New Roman"/>
          <w:szCs w:val="28"/>
          <w:lang w:val="uk-UA"/>
        </w:rPr>
        <w:t xml:space="preserve">, </w:t>
      </w:r>
      <w:proofErr w:type="spellStart"/>
      <w:r w:rsidRPr="00AB6754">
        <w:rPr>
          <w:rFonts w:cs="Times New Roman"/>
          <w:szCs w:val="28"/>
        </w:rPr>
        <w:t>затвердженого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постановою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Кабінету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Міністрів</w:t>
      </w:r>
      <w:proofErr w:type="spellEnd"/>
      <w:r w:rsidRPr="00AB6754">
        <w:rPr>
          <w:rFonts w:cs="Times New Roman"/>
          <w:szCs w:val="28"/>
        </w:rPr>
        <w:t xml:space="preserve">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 993</w:t>
      </w:r>
      <w:r w:rsidR="00AB6754"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, </w:t>
      </w:r>
      <w:r w:rsidRPr="00AB6754">
        <w:rPr>
          <w:rFonts w:cs="Times New Roman"/>
          <w:szCs w:val="28"/>
          <w:lang w:val="uk-UA"/>
        </w:rPr>
        <w:t>з метою проведення</w:t>
      </w:r>
      <w:r w:rsidR="00B1047B">
        <w:rPr>
          <w:rFonts w:cs="Times New Roman"/>
          <w:szCs w:val="28"/>
          <w:lang w:val="uk-UA"/>
        </w:rPr>
        <w:t xml:space="preserve"> другого</w:t>
      </w:r>
      <w:r w:rsidRPr="00AB6754">
        <w:rPr>
          <w:rFonts w:cs="Times New Roman"/>
          <w:szCs w:val="28"/>
          <w:lang w:val="uk-UA"/>
        </w:rPr>
        <w:t xml:space="preserve">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 xml:space="preserve">шляхом електронних </w:t>
      </w:r>
      <w:proofErr w:type="spellStart"/>
      <w:r w:rsidRPr="00AB6754">
        <w:rPr>
          <w:rFonts w:cs="Times New Roman"/>
          <w:szCs w:val="28"/>
        </w:rPr>
        <w:t>торгів</w:t>
      </w:r>
      <w:proofErr w:type="spellEnd"/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7D5579" w:rsidRDefault="006D57A6" w:rsidP="006D57A6">
      <w:pPr>
        <w:spacing w:after="0"/>
        <w:jc w:val="center"/>
        <w:rPr>
          <w:rFonts w:cs="Times New Roman"/>
          <w:b/>
          <w:bCs/>
          <w:sz w:val="2"/>
          <w:szCs w:val="2"/>
          <w:lang w:val="uk-UA"/>
        </w:rPr>
      </w:pPr>
    </w:p>
    <w:p w14:paraId="6896591C" w14:textId="2CD008B9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B1047B">
        <w:rPr>
          <w:rFonts w:cs="Times New Roman"/>
          <w:szCs w:val="28"/>
          <w:lang w:val="uk-UA"/>
        </w:rPr>
        <w:t xml:space="preserve">другий </w:t>
      </w:r>
      <w:r w:rsidRPr="00AB6754">
        <w:rPr>
          <w:rFonts w:cs="Times New Roman"/>
          <w:szCs w:val="28"/>
          <w:lang w:val="uk-UA"/>
        </w:rPr>
        <w:t xml:space="preserve">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440D2A8E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2. Затвердити програми робіт по ділянках надр, спеціальні дозволи на користування якими планується виставити на</w:t>
      </w:r>
      <w:r w:rsidR="00B1047B">
        <w:rPr>
          <w:rFonts w:cs="Times New Roman"/>
          <w:szCs w:val="28"/>
          <w:lang w:val="uk-UA"/>
        </w:rPr>
        <w:t xml:space="preserve"> другий</w:t>
      </w:r>
      <w:r w:rsidRPr="00AB6754">
        <w:rPr>
          <w:rFonts w:cs="Times New Roman"/>
          <w:szCs w:val="28"/>
          <w:lang w:val="uk-UA"/>
        </w:rPr>
        <w:t xml:space="preserve">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згідно з додатком </w:t>
      </w:r>
      <w:r w:rsidRPr="00D17F8A">
        <w:rPr>
          <w:rFonts w:cs="Times New Roman"/>
          <w:szCs w:val="28"/>
          <w:lang w:val="uk-UA"/>
        </w:rPr>
        <w:t>№ 2</w:t>
      </w:r>
      <w:r w:rsidR="00973173" w:rsidRPr="00D17F8A">
        <w:rPr>
          <w:rFonts w:cs="Times New Roman"/>
          <w:szCs w:val="28"/>
          <w:lang w:val="uk-UA"/>
        </w:rPr>
        <w:t>-</w:t>
      </w:r>
      <w:r w:rsidR="00D17F8A" w:rsidRPr="00D17F8A">
        <w:rPr>
          <w:rFonts w:cs="Times New Roman"/>
          <w:szCs w:val="28"/>
          <w:lang w:val="uk-UA"/>
        </w:rPr>
        <w:t>3</w:t>
      </w:r>
      <w:r w:rsidRPr="00AB6754">
        <w:rPr>
          <w:rFonts w:cs="Times New Roman"/>
          <w:szCs w:val="28"/>
          <w:lang w:val="uk-UA"/>
        </w:rPr>
        <w:t xml:space="preserve"> 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7D5579" w:rsidRDefault="006D57A6" w:rsidP="006D57A6">
      <w:pPr>
        <w:spacing w:after="120"/>
        <w:ind w:right="-204" w:firstLine="708"/>
        <w:rPr>
          <w:rFonts w:cs="Times New Roman"/>
          <w:sz w:val="24"/>
          <w:szCs w:val="24"/>
          <w:lang w:val="uk-UA"/>
        </w:rPr>
      </w:pPr>
    </w:p>
    <w:p w14:paraId="403B6233" w14:textId="77777777" w:rsidR="006D57A6" w:rsidRPr="00AB6754" w:rsidRDefault="006D57A6" w:rsidP="006D57A6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69C74DFF" w14:textId="4852D082" w:rsidR="00B1047B" w:rsidRDefault="00B1047B">
      <w:pPr>
        <w:rPr>
          <w:rFonts w:cs="Times New Roman"/>
        </w:rPr>
      </w:pPr>
      <w:r>
        <w:rPr>
          <w:rFonts w:cs="Times New Roman"/>
        </w:rPr>
        <w:br w:type="page"/>
      </w:r>
    </w:p>
    <w:p w14:paraId="2C15EDAF" w14:textId="77777777" w:rsidR="00514833" w:rsidRPr="00B1047B" w:rsidRDefault="00514833" w:rsidP="00194E01">
      <w:pPr>
        <w:spacing w:after="0" w:line="240" w:lineRule="auto"/>
        <w:jc w:val="both"/>
        <w:rPr>
          <w:rFonts w:cs="Times New Roman"/>
          <w:sz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66F10F35" w14:textId="604C1FF9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5D21CBF1" w14:textId="6CA39AA7" w:rsidR="007D5579" w:rsidRPr="00724CFE" w:rsidRDefault="007D5579" w:rsidP="007D5579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 w:rsidR="00461B27">
              <w:rPr>
                <w:rFonts w:ascii="Times New Roman" w:hAnsi="Times New Roman" w:cs="Times New Roman"/>
              </w:rPr>
              <w:t>26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461B27">
              <w:rPr>
                <w:rFonts w:ascii="Times New Roman" w:hAnsi="Times New Roman" w:cs="Times New Roman"/>
                <w:spacing w:val="-4"/>
              </w:rPr>
              <w:t xml:space="preserve"> 322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167A14D" w14:textId="22C3F8EA" w:rsidR="006D57A6" w:rsidRPr="00AB6754" w:rsidRDefault="006D57A6" w:rsidP="006D57A6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ділянок надр, спеціальні дозволи на користування                                                       якими планується виставити на</w:t>
      </w:r>
      <w:r w:rsidR="00B1047B">
        <w:rPr>
          <w:rFonts w:ascii="Times New Roman" w:hAnsi="Times New Roman" w:cs="Times New Roman"/>
          <w:sz w:val="28"/>
          <w:szCs w:val="28"/>
        </w:rPr>
        <w:t xml:space="preserve"> другий</w:t>
      </w:r>
      <w:r w:rsidRPr="00AB6754">
        <w:rPr>
          <w:rFonts w:ascii="Times New Roman" w:hAnsi="Times New Roman" w:cs="Times New Roman"/>
          <w:sz w:val="28"/>
          <w:szCs w:val="28"/>
        </w:rPr>
        <w:t xml:space="preserve"> повторний аукціон з продажу спеціальних дозволів на користування надрами шляхом електронних торгів </w:t>
      </w:r>
    </w:p>
    <w:tbl>
      <w:tblPr>
        <w:tblW w:w="103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81"/>
        <w:gridCol w:w="2268"/>
        <w:gridCol w:w="1984"/>
        <w:gridCol w:w="2977"/>
      </w:tblGrid>
      <w:tr w:rsidR="00AB6754" w:rsidRPr="007D5579" w14:paraId="71B54966" w14:textId="77777777" w:rsidTr="009D6B50">
        <w:trPr>
          <w:trHeight w:val="852"/>
          <w:jc w:val="righ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927A" w14:textId="77777777" w:rsidR="00AB6754" w:rsidRPr="007D5579" w:rsidRDefault="00AB6754" w:rsidP="007D5579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579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E50E0" w14:textId="77777777" w:rsidR="00AB6754" w:rsidRPr="007D5579" w:rsidRDefault="00AB6754" w:rsidP="007D5579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579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7D5579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7D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5579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8A33" w14:textId="77777777" w:rsidR="00AB6754" w:rsidRPr="007D5579" w:rsidRDefault="00AB6754" w:rsidP="007D5579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579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  <w:p w14:paraId="1C6FA4CA" w14:textId="77777777" w:rsidR="00AB6754" w:rsidRPr="007D5579" w:rsidRDefault="00AB6754" w:rsidP="007D5579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7D5579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A032" w14:textId="77777777" w:rsidR="00AB6754" w:rsidRPr="007D5579" w:rsidRDefault="00AB6754" w:rsidP="007D5579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579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4439" w14:textId="77777777" w:rsidR="00AB6754" w:rsidRPr="007D5579" w:rsidRDefault="00AB6754" w:rsidP="007D5579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579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7D5579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7D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5579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AB6754" w:rsidRPr="007D5579" w14:paraId="6F7012FE" w14:textId="77777777" w:rsidTr="009D6B50">
        <w:trPr>
          <w:trHeight w:val="1830"/>
          <w:jc w:val="right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EAF8" w14:textId="474ECFBF" w:rsidR="00AB6754" w:rsidRPr="007D5579" w:rsidRDefault="00B1047B" w:rsidP="007D557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D55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AB6754" w:rsidRPr="007D55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0868" w14:textId="6873B77F" w:rsidR="00AB6754" w:rsidRPr="007D5579" w:rsidRDefault="00AB6754" w:rsidP="007D5579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Ділянка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Сірет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4F3B" w14:textId="3A537507" w:rsidR="00AB6754" w:rsidRPr="007D5579" w:rsidRDefault="00AB6754" w:rsidP="007D5579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основна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корисна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копалина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‒ глина легкоплавка та </w:t>
            </w: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супутня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корисна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копалина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‒  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74EEB" w14:textId="0366C6D7" w:rsidR="00AB6754" w:rsidRPr="007D5579" w:rsidRDefault="00AB6754" w:rsidP="007D557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D5579">
              <w:rPr>
                <w:rFonts w:cs="Times New Roman"/>
                <w:sz w:val="26"/>
                <w:szCs w:val="26"/>
              </w:rPr>
              <w:t>геологічне</w:t>
            </w:r>
            <w:proofErr w:type="spellEnd"/>
            <w:r w:rsidRPr="007D55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D5579">
              <w:rPr>
                <w:rFonts w:cs="Times New Roman"/>
                <w:sz w:val="26"/>
                <w:szCs w:val="26"/>
              </w:rPr>
              <w:t>вивчення</w:t>
            </w:r>
            <w:proofErr w:type="spellEnd"/>
            <w:r w:rsidRPr="007D5579">
              <w:rPr>
                <w:rFonts w:cs="Times New Roman"/>
                <w:sz w:val="26"/>
                <w:szCs w:val="26"/>
              </w:rPr>
              <w:t xml:space="preserve">, </w:t>
            </w:r>
            <w:r w:rsidRPr="007D5579">
              <w:rPr>
                <w:rFonts w:cs="Times New Roman"/>
                <w:sz w:val="26"/>
                <w:szCs w:val="26"/>
              </w:rPr>
              <w:br/>
              <w:t>у т.ч. ДПР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B67F6" w14:textId="172FED93" w:rsidR="00AB6754" w:rsidRPr="007D5579" w:rsidRDefault="00AB6754" w:rsidP="007D5579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Чернівецька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Чернівецький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B6754" w:rsidRPr="007D5579" w14:paraId="2D120658" w14:textId="77777777" w:rsidTr="009D6B50">
        <w:trPr>
          <w:trHeight w:val="926"/>
          <w:jc w:val="right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F1C25" w14:textId="286722DF" w:rsidR="00AB6754" w:rsidRPr="007D5579" w:rsidRDefault="00B1047B" w:rsidP="007D557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D55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AB6754" w:rsidRPr="007D55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7BC70" w14:textId="7610A4AE" w:rsidR="00AB6754" w:rsidRPr="007D5579" w:rsidRDefault="00AB6754" w:rsidP="007D5579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Ділянка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Цеглівка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4FE6A" w14:textId="778AB113" w:rsidR="00AB6754" w:rsidRPr="007D5579" w:rsidRDefault="00AB6754" w:rsidP="007D5579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пісок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кварцовий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91090" w14:textId="5C585E89" w:rsidR="00AB6754" w:rsidRPr="007D5579" w:rsidRDefault="00AB6754" w:rsidP="007D557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D5579">
              <w:rPr>
                <w:rFonts w:cs="Times New Roman"/>
                <w:sz w:val="26"/>
                <w:szCs w:val="26"/>
              </w:rPr>
              <w:t>геологічне</w:t>
            </w:r>
            <w:proofErr w:type="spellEnd"/>
            <w:r w:rsidRPr="007D55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D5579">
              <w:rPr>
                <w:rFonts w:cs="Times New Roman"/>
                <w:sz w:val="26"/>
                <w:szCs w:val="26"/>
              </w:rPr>
              <w:t>вивчення</w:t>
            </w:r>
            <w:proofErr w:type="spellEnd"/>
            <w:r w:rsidRPr="007D5579">
              <w:rPr>
                <w:rFonts w:cs="Times New Roman"/>
                <w:sz w:val="26"/>
                <w:szCs w:val="26"/>
              </w:rPr>
              <w:t>,</w:t>
            </w:r>
            <w:r w:rsidRPr="007D5579">
              <w:rPr>
                <w:rFonts w:cs="Times New Roman"/>
                <w:sz w:val="26"/>
                <w:szCs w:val="26"/>
              </w:rPr>
              <w:br/>
              <w:t>у т.ч. ДПР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311E" w14:textId="1C829AB3" w:rsidR="00AB6754" w:rsidRPr="007D5579" w:rsidRDefault="00AB6754" w:rsidP="007D5579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Закарпатська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7D5579">
              <w:rPr>
                <w:rFonts w:cs="Times New Roman"/>
                <w:color w:val="000000"/>
                <w:sz w:val="26"/>
                <w:szCs w:val="26"/>
              </w:rPr>
              <w:t>Ужгородський</w:t>
            </w:r>
            <w:proofErr w:type="spellEnd"/>
            <w:r w:rsidRPr="007D5579">
              <w:rPr>
                <w:rFonts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</w:tbl>
    <w:p w14:paraId="35C8196B" w14:textId="695FFD8D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228EF453" w14:textId="77777777" w:rsidR="00A94002" w:rsidRPr="00AB6754" w:rsidRDefault="00A94002" w:rsidP="00194E01">
      <w:pPr>
        <w:spacing w:after="0" w:line="240" w:lineRule="auto"/>
        <w:jc w:val="both"/>
        <w:rPr>
          <w:rFonts w:cs="Times New Roman"/>
        </w:rPr>
      </w:pPr>
    </w:p>
    <w:p w14:paraId="568CB7C6" w14:textId="2FF584F6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78FAA38F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2E07A82A" w14:textId="6BDF0BA4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66CE94A7" w14:textId="1E29B119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07BCB2C" w14:textId="682E2E93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EBDA434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31FE75C1" w14:textId="77777777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6AECF0FE" w14:textId="02E4314D" w:rsidR="00014222" w:rsidRPr="00AB6754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74406DB" w14:textId="17B186BA" w:rsidR="008C7569" w:rsidRDefault="008C7569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108A4C83" w14:textId="24A6073F" w:rsidR="00B1047B" w:rsidRDefault="00B1047B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1070C492" w14:textId="5131CFDB" w:rsidR="00B1047B" w:rsidRDefault="00B1047B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7EFFF4F3" w14:textId="3C64F9CD" w:rsidR="00B1047B" w:rsidRDefault="00B1047B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8CFFA21" w14:textId="2DBB707F" w:rsidR="00B1047B" w:rsidRDefault="00B1047B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AD78DEF" w14:textId="0A6CBC7B" w:rsidR="00B1047B" w:rsidRDefault="00B1047B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8876612" w14:textId="4D637A88" w:rsidR="00B1047B" w:rsidRDefault="00B1047B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7C60A3DF" w14:textId="227B9481" w:rsidR="00B1047B" w:rsidRDefault="00B1047B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79FCE151" w14:textId="755CD310" w:rsidR="00B1047B" w:rsidRDefault="00B1047B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51A09B9" w14:textId="52F3A9E4" w:rsidR="00B1047B" w:rsidRDefault="00B1047B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8C965B2" w14:textId="114F3DA6" w:rsidR="00B1047B" w:rsidRDefault="00B1047B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27FCD6EF" w14:textId="77777777" w:rsidR="00B1047B" w:rsidRPr="00AB6754" w:rsidRDefault="00B1047B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7C74DFC9" w14:textId="2ABA0B25" w:rsidR="00014222" w:rsidRPr="00AB6754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DAC9BF" w14:textId="77777777" w:rsidR="00B1047B" w:rsidRDefault="00B1047B">
      <w:r>
        <w:br w:type="page"/>
      </w:r>
    </w:p>
    <w:p w14:paraId="2896FFC6" w14:textId="5447EE37" w:rsidR="00D814BC" w:rsidRPr="00B1047B" w:rsidRDefault="00D814BC" w:rsidP="00194E01">
      <w:pPr>
        <w:spacing w:after="0" w:line="240" w:lineRule="auto"/>
        <w:jc w:val="both"/>
        <w:rPr>
          <w:rFonts w:cs="Times New Roman"/>
          <w:sz w:val="2"/>
          <w:lang w:val="uk-UA"/>
        </w:rPr>
      </w:pPr>
    </w:p>
    <w:tbl>
      <w:tblPr>
        <w:tblStyle w:val="4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D5579" w:rsidRPr="007D5579" w14:paraId="16482502" w14:textId="77777777" w:rsidTr="00BF6417">
        <w:trPr>
          <w:jc w:val="right"/>
        </w:trPr>
        <w:tc>
          <w:tcPr>
            <w:tcW w:w="3210" w:type="dxa"/>
          </w:tcPr>
          <w:p w14:paraId="1BC30B0C" w14:textId="29635AD5" w:rsidR="007D5579" w:rsidRPr="007D5579" w:rsidRDefault="007D5579" w:rsidP="007D55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7D55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>Додаток</w:t>
            </w:r>
            <w:proofErr w:type="spellEnd"/>
            <w:r w:rsidRPr="007D55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248B8A60" w14:textId="77777777" w:rsidR="007D5579" w:rsidRPr="007D5579" w:rsidRDefault="007D5579" w:rsidP="007D55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uk-UA" w:bidi="uk-UA"/>
              </w:rPr>
            </w:pPr>
            <w:r w:rsidRPr="007D55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до наказу </w:t>
            </w:r>
            <w:r w:rsidRPr="007D5579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uk-UA" w:bidi="uk-UA"/>
              </w:rPr>
              <w:t>Держгеонадр</w:t>
            </w:r>
          </w:p>
          <w:p w14:paraId="16BAE3C3" w14:textId="77777777" w:rsidR="00461B27" w:rsidRPr="00724CFE" w:rsidRDefault="00461B27" w:rsidP="00461B27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322</w:t>
            </w:r>
          </w:p>
          <w:p w14:paraId="2A04D410" w14:textId="77777777" w:rsidR="007D5579" w:rsidRPr="007D5579" w:rsidRDefault="007D5579" w:rsidP="007D55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</w:p>
        </w:tc>
      </w:tr>
    </w:tbl>
    <w:p w14:paraId="68C0843B" w14:textId="77777777" w:rsidR="007D5579" w:rsidRPr="007D5579" w:rsidRDefault="007D5579" w:rsidP="007D5579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7D5579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3C9DC8B7" w14:textId="77777777" w:rsidR="007D5579" w:rsidRPr="007D5579" w:rsidRDefault="007D5579" w:rsidP="007D5579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7D5579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з геологічного вивчення </w:t>
      </w:r>
      <w:r w:rsidRPr="007D5579">
        <w:rPr>
          <w:rFonts w:eastAsia="Times New Roman" w:cs="Times New Roman"/>
          <w:b/>
          <w:sz w:val="24"/>
          <w:szCs w:val="24"/>
          <w:lang w:val="uk-UA" w:eastAsia="ru-RU"/>
        </w:rPr>
        <w:t>основної корисної копалини - глини легкоплавкої та супутньої                                       корисної копалини – суглинку</w:t>
      </w:r>
      <w:r w:rsidRPr="007D5579">
        <w:rPr>
          <w:rFonts w:eastAsia="Times New Roman" w:cs="Times New Roman"/>
          <w:b/>
          <w:bCs/>
          <w:sz w:val="24"/>
          <w:szCs w:val="24"/>
          <w:lang w:val="uk-UA" w:eastAsia="ru-RU"/>
        </w:rPr>
        <w:t>, в тому числі дослідно-промислової розробки родовищ</w:t>
      </w:r>
    </w:p>
    <w:p w14:paraId="0C29E2EF" w14:textId="77777777" w:rsidR="007D5579" w:rsidRPr="007D5579" w:rsidRDefault="007D5579" w:rsidP="007D5579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7D5579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proofErr w:type="spellStart"/>
      <w:r w:rsidRPr="007D5579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7D5579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7D5579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7D5579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 </w:t>
      </w:r>
      <w:r w:rsidRPr="007D5579">
        <w:rPr>
          <w:rFonts w:eastAsia="Times New Roman" w:cs="Times New Roman"/>
          <w:b/>
          <w:sz w:val="24"/>
          <w:szCs w:val="24"/>
          <w:lang w:val="uk-UA" w:eastAsia="ru-RU"/>
        </w:rPr>
        <w:t xml:space="preserve">ділянки </w:t>
      </w:r>
      <w:proofErr w:type="spellStart"/>
      <w:r w:rsidRPr="007D5579">
        <w:rPr>
          <w:rFonts w:eastAsia="Times New Roman" w:cs="Times New Roman"/>
          <w:b/>
          <w:sz w:val="24"/>
          <w:szCs w:val="24"/>
          <w:lang w:val="uk-UA" w:eastAsia="ru-RU"/>
        </w:rPr>
        <w:t>Сірет</w:t>
      </w:r>
      <w:proofErr w:type="spellEnd"/>
    </w:p>
    <w:p w14:paraId="3DF3A51E" w14:textId="77777777" w:rsidR="007D5579" w:rsidRPr="007D5579" w:rsidRDefault="007D5579" w:rsidP="007D5579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7"/>
        <w:gridCol w:w="1417"/>
        <w:gridCol w:w="1134"/>
        <w:gridCol w:w="1985"/>
      </w:tblGrid>
      <w:tr w:rsidR="007D5579" w:rsidRPr="007D5579" w14:paraId="769D1171" w14:textId="77777777" w:rsidTr="00BF6417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55E0" w14:textId="77777777" w:rsidR="007D5579" w:rsidRPr="007D5579" w:rsidRDefault="007D5579" w:rsidP="007D5579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25755462" w14:textId="77777777" w:rsidR="007D5579" w:rsidRPr="007D5579" w:rsidRDefault="007D5579" w:rsidP="007D5579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FD8F" w14:textId="77777777" w:rsidR="007D5579" w:rsidRPr="007D5579" w:rsidRDefault="007D5579" w:rsidP="007D5579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6152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5D6C8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5BD3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46D864BA" w14:textId="70BDE4B8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</w:t>
            </w:r>
            <w:r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вачем з урахуванням зазначених термінів)</w:t>
            </w:r>
          </w:p>
        </w:tc>
      </w:tr>
      <w:tr w:rsidR="007D5579" w:rsidRPr="007D5579" w14:paraId="69E43B3D" w14:textId="77777777" w:rsidTr="00BF6417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23D3" w14:textId="77777777" w:rsidR="007D5579" w:rsidRPr="007D5579" w:rsidRDefault="007D5579" w:rsidP="007D5579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0E3A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87FDF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4C5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3F75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7D5579" w:rsidRPr="007D5579" w14:paraId="6117A527" w14:textId="77777777" w:rsidTr="00BF6417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784F" w14:textId="77777777" w:rsidR="007D5579" w:rsidRPr="007D5579" w:rsidRDefault="007D5579" w:rsidP="007D5579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772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4977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8B16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BE4E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7D5579" w:rsidRPr="007D5579" w14:paraId="41000D95" w14:textId="77777777" w:rsidTr="007D5579">
        <w:trPr>
          <w:trHeight w:val="3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7BBE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FAA77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B5726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FDF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7FD7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76BE1ADE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7619A697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5118D71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3C95328D" w14:textId="77777777" w:rsidTr="007D5579">
        <w:trPr>
          <w:trHeight w:val="3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D583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C7E5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97D9D11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7F3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FA23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E0366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47773079" w14:textId="77777777" w:rsidTr="007D5579">
        <w:trPr>
          <w:trHeight w:val="3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1248A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38965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A913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1437E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1D2D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03E56599" w14:textId="77777777" w:rsidTr="007D5579">
        <w:trPr>
          <w:trHeight w:val="3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65BA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6D41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4AE8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5628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3F5A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21D009A2" w14:textId="77777777" w:rsidTr="00BF6417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427A" w14:textId="77777777" w:rsidR="007D5579" w:rsidRPr="007D5579" w:rsidRDefault="007D5579" w:rsidP="007D5579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DF606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4046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63B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3593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5831945A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01151B96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7D5579" w:rsidRPr="007D5579" w14:paraId="7C02119B" w14:textId="77777777" w:rsidTr="007D5579">
        <w:trPr>
          <w:trHeight w:val="4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51E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9369E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1AD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ED8CF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053F8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4EFD0595" w14:textId="77777777" w:rsidTr="007D5579">
        <w:trPr>
          <w:trHeight w:val="4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A5035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E67B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DE5CF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09F8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4BC7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63A055B9" w14:textId="77777777" w:rsidR="007D5579" w:rsidRDefault="007D5579"/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7D5579" w:rsidRPr="007D5579" w14:paraId="766A4A71" w14:textId="77777777" w:rsidTr="00BF6417">
        <w:trPr>
          <w:trHeight w:val="23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FB5F" w14:textId="77777777" w:rsidR="007D5579" w:rsidRPr="007D5579" w:rsidRDefault="007D5579" w:rsidP="007D5579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47F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FAD7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ECB6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CDD75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9D89517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64DC670D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7D5579" w:rsidRPr="007D5579" w14:paraId="5CD92AD7" w14:textId="77777777" w:rsidTr="007D5579">
        <w:trPr>
          <w:trHeight w:val="418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C06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B98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844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7008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A23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5C467B4B" w14:textId="77777777" w:rsidTr="007D5579">
        <w:trPr>
          <w:trHeight w:val="377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D548C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13B8D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66F0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70F3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F03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727BC195" w14:textId="77777777" w:rsidTr="00BF6417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DC1E" w14:textId="77777777" w:rsidR="007D5579" w:rsidRPr="007D5579" w:rsidRDefault="007D5579" w:rsidP="007D5579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25A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EE0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65A5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374B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3DDA159B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7D5579" w:rsidRPr="007D5579" w14:paraId="6DD8E652" w14:textId="77777777" w:rsidTr="00BF6417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6F03" w14:textId="77777777" w:rsidR="007D5579" w:rsidRPr="007D5579" w:rsidRDefault="007D5579" w:rsidP="007D5579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57F8F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Своєчасне подання щорічних форм </w:t>
            </w:r>
            <w:proofErr w:type="spellStart"/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звітностей</w:t>
            </w:r>
            <w:proofErr w:type="spellEnd"/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B770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1241F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B378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7D5579" w:rsidRPr="007D5579" w14:paraId="5882CD9E" w14:textId="77777777" w:rsidTr="00BF6417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CF00" w14:textId="77777777" w:rsidR="007D5579" w:rsidRPr="007D5579" w:rsidRDefault="007D5579" w:rsidP="007D5579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0C8A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FE64B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B51F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331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7D5579" w:rsidRPr="007D5579" w14:paraId="7E4BB7B7" w14:textId="77777777" w:rsidTr="00BF6417"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171A50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6A5948D3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7D5579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39D3EB5B" w14:textId="77777777" w:rsidR="007D5579" w:rsidRPr="007D5579" w:rsidRDefault="007D5579" w:rsidP="007D5579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1"/>
        <w:gridCol w:w="4444"/>
      </w:tblGrid>
      <w:tr w:rsidR="007D5579" w:rsidRPr="007D5579" w14:paraId="395148FE" w14:textId="77777777" w:rsidTr="00BF6417">
        <w:trPr>
          <w:trHeight w:val="1267"/>
          <w:jc w:val="center"/>
        </w:trPr>
        <w:tc>
          <w:tcPr>
            <w:tcW w:w="4509" w:type="dxa"/>
            <w:hideMark/>
          </w:tcPr>
          <w:p w14:paraId="11F8CFEA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14CECEC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F29D3F4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  <w:hideMark/>
          </w:tcPr>
          <w:p w14:paraId="12B516A7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832C46F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5EA69FE7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26189097" w14:textId="77777777" w:rsidR="00AB6754" w:rsidRPr="007D5579" w:rsidRDefault="00AB6754" w:rsidP="00AB675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  <w:lang w:eastAsia="ru-RU"/>
        </w:rPr>
      </w:pPr>
    </w:p>
    <w:p w14:paraId="176FB4F8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525F59BF" w14:textId="2F02CFE0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19ED95E6" w14:textId="4A9C6402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6CB57731" w14:textId="08AA842C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109D38B8" w14:textId="7A95AF2D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5B6E445C" w14:textId="304176BB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5A74C0B2" w14:textId="4C11418F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D0CDD12" w14:textId="0189D861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203EB6BD" w14:textId="20F53EAA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7B71C21A" w14:textId="56306CCC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1ACAAE65" w14:textId="6C911BD3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15E56444" w14:textId="1C444CDD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03456AB1" w14:textId="191AC8D1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3396BC77" w14:textId="1C3B88AC" w:rsidR="00B1047B" w:rsidRDefault="00B1047B">
      <w:pPr>
        <w:rPr>
          <w:rFonts w:cs="Times New Roman"/>
        </w:rPr>
      </w:pPr>
      <w:r>
        <w:rPr>
          <w:rFonts w:cs="Times New Roman"/>
        </w:rPr>
        <w:br w:type="page"/>
      </w:r>
    </w:p>
    <w:p w14:paraId="1D9DD112" w14:textId="77777777" w:rsidR="006A29B0" w:rsidRPr="00B1047B" w:rsidRDefault="006A29B0" w:rsidP="00194E01">
      <w:pPr>
        <w:spacing w:after="0" w:line="240" w:lineRule="auto"/>
        <w:jc w:val="both"/>
        <w:rPr>
          <w:rFonts w:cs="Times New Roman"/>
          <w:sz w:val="2"/>
          <w:lang w:val="uk-UA"/>
        </w:rPr>
      </w:pPr>
    </w:p>
    <w:tbl>
      <w:tblPr>
        <w:tblStyle w:val="4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D5579" w:rsidRPr="007D5579" w14:paraId="1D50B956" w14:textId="77777777" w:rsidTr="00BF6417">
        <w:trPr>
          <w:jc w:val="right"/>
        </w:trPr>
        <w:tc>
          <w:tcPr>
            <w:tcW w:w="3210" w:type="dxa"/>
          </w:tcPr>
          <w:p w14:paraId="0363BE9F" w14:textId="399961F6" w:rsidR="007D5579" w:rsidRPr="007D5579" w:rsidRDefault="007D5579" w:rsidP="007D55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7D55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>Додаток</w:t>
            </w:r>
            <w:proofErr w:type="spellEnd"/>
            <w:r w:rsidRPr="007D55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  <w:p w14:paraId="2494946F" w14:textId="77777777" w:rsidR="007D5579" w:rsidRPr="007D5579" w:rsidRDefault="007D5579" w:rsidP="007D55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uk-UA" w:bidi="uk-UA"/>
              </w:rPr>
            </w:pPr>
            <w:r w:rsidRPr="007D55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до наказу </w:t>
            </w:r>
            <w:r w:rsidRPr="007D5579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uk-UA" w:bidi="uk-UA"/>
              </w:rPr>
              <w:t>Держгеонадр</w:t>
            </w:r>
          </w:p>
          <w:p w14:paraId="1AC07B85" w14:textId="77777777" w:rsidR="00461B27" w:rsidRPr="00724CFE" w:rsidRDefault="00461B27" w:rsidP="00461B27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322</w:t>
            </w:r>
          </w:p>
          <w:p w14:paraId="26A83046" w14:textId="77777777" w:rsidR="007D5579" w:rsidRPr="007D5579" w:rsidRDefault="007D5579" w:rsidP="007D55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  <w:bookmarkStart w:id="0" w:name="_GoBack"/>
            <w:bookmarkEnd w:id="0"/>
          </w:p>
        </w:tc>
      </w:tr>
    </w:tbl>
    <w:p w14:paraId="3CE2CBCB" w14:textId="77777777" w:rsidR="007D5579" w:rsidRPr="007D5579" w:rsidRDefault="007D5579" w:rsidP="007D5579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7D5579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63B10362" w14:textId="77777777" w:rsidR="007D5579" w:rsidRPr="007D5579" w:rsidRDefault="007D5579" w:rsidP="007D5579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7D5579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18DBC23C" w14:textId="77777777" w:rsidR="007D5579" w:rsidRPr="007D5579" w:rsidRDefault="007D5579" w:rsidP="007D5579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7D5579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proofErr w:type="spellStart"/>
      <w:r w:rsidRPr="007D5579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7D5579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7D5579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7D5579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41B74666" w14:textId="77777777" w:rsidR="007D5579" w:rsidRPr="007D5579" w:rsidRDefault="007D5579" w:rsidP="007D5579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7D5579">
        <w:rPr>
          <w:rFonts w:eastAsia="Times New Roman" w:cs="Times New Roman"/>
          <w:b/>
          <w:sz w:val="24"/>
          <w:szCs w:val="24"/>
          <w:lang w:val="uk-UA" w:eastAsia="ar-SA"/>
        </w:rPr>
        <w:t xml:space="preserve">піску кварцового ділянки </w:t>
      </w:r>
      <w:proofErr w:type="spellStart"/>
      <w:r w:rsidRPr="007D5579">
        <w:rPr>
          <w:rFonts w:eastAsia="Times New Roman" w:cs="Times New Roman"/>
          <w:b/>
          <w:sz w:val="24"/>
          <w:szCs w:val="24"/>
          <w:lang w:val="uk-UA" w:eastAsia="ar-SA"/>
        </w:rPr>
        <w:t>Цеглівка</w:t>
      </w:r>
      <w:proofErr w:type="spellEnd"/>
    </w:p>
    <w:p w14:paraId="2F147F49" w14:textId="77777777" w:rsidR="007D5579" w:rsidRPr="007D5579" w:rsidRDefault="007D5579" w:rsidP="007D5579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389"/>
        <w:gridCol w:w="1134"/>
        <w:gridCol w:w="1985"/>
      </w:tblGrid>
      <w:tr w:rsidR="007D5579" w:rsidRPr="007D5579" w14:paraId="219129F5" w14:textId="77777777" w:rsidTr="007D5579">
        <w:trPr>
          <w:trHeight w:val="377"/>
        </w:trPr>
        <w:tc>
          <w:tcPr>
            <w:tcW w:w="567" w:type="dxa"/>
            <w:vAlign w:val="center"/>
          </w:tcPr>
          <w:p w14:paraId="4063F141" w14:textId="77777777" w:rsidR="007D5579" w:rsidRPr="007D5579" w:rsidRDefault="007D5579" w:rsidP="007D5579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552B2D5E" w14:textId="77777777" w:rsidR="007D5579" w:rsidRPr="007D5579" w:rsidRDefault="007D5579" w:rsidP="007D5579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45" w:type="dxa"/>
            <w:vAlign w:val="center"/>
          </w:tcPr>
          <w:p w14:paraId="7478586B" w14:textId="77777777" w:rsidR="007D5579" w:rsidRPr="007D5579" w:rsidRDefault="007D5579" w:rsidP="007D5579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389" w:type="dxa"/>
            <w:vAlign w:val="center"/>
          </w:tcPr>
          <w:p w14:paraId="47E508F1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3894D9FF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vAlign w:val="center"/>
          </w:tcPr>
          <w:p w14:paraId="417BDA5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4772FE43" w14:textId="19058AD4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</w:t>
            </w:r>
            <w:r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вачем з урахуванням зазначених термінів)</w:t>
            </w:r>
          </w:p>
        </w:tc>
      </w:tr>
      <w:tr w:rsidR="007D5579" w:rsidRPr="007D5579" w14:paraId="7433B02A" w14:textId="77777777" w:rsidTr="007D5579">
        <w:trPr>
          <w:trHeight w:val="377"/>
        </w:trPr>
        <w:tc>
          <w:tcPr>
            <w:tcW w:w="567" w:type="dxa"/>
          </w:tcPr>
          <w:p w14:paraId="590358C5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14:paraId="70716351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389" w:type="dxa"/>
            <w:vAlign w:val="center"/>
          </w:tcPr>
          <w:p w14:paraId="48FC0DE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08ADBA3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0BCDE0BF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7D5579" w:rsidRPr="007D5579" w14:paraId="3EED7319" w14:textId="77777777" w:rsidTr="007D5579">
        <w:trPr>
          <w:trHeight w:val="377"/>
        </w:trPr>
        <w:tc>
          <w:tcPr>
            <w:tcW w:w="567" w:type="dxa"/>
            <w:vMerge w:val="restart"/>
          </w:tcPr>
          <w:p w14:paraId="7DFA1E9C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14:paraId="7F75417A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389" w:type="dxa"/>
            <w:vAlign w:val="center"/>
          </w:tcPr>
          <w:p w14:paraId="505DDA6F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B91AA91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5E495923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7D5579" w:rsidRPr="007D5579" w14:paraId="30366F4E" w14:textId="77777777" w:rsidTr="007D5579">
        <w:trPr>
          <w:trHeight w:val="377"/>
        </w:trPr>
        <w:tc>
          <w:tcPr>
            <w:tcW w:w="567" w:type="dxa"/>
            <w:vMerge/>
          </w:tcPr>
          <w:p w14:paraId="366568B0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14:paraId="6B6E0346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389" w:type="dxa"/>
            <w:vAlign w:val="center"/>
          </w:tcPr>
          <w:p w14:paraId="76807E6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A7D2315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6DB7C05B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3D5B5A3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74A002CF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3998A673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71B73B1C" w14:textId="77777777" w:rsidTr="007D5579">
        <w:trPr>
          <w:trHeight w:val="377"/>
        </w:trPr>
        <w:tc>
          <w:tcPr>
            <w:tcW w:w="567" w:type="dxa"/>
            <w:vMerge/>
          </w:tcPr>
          <w:p w14:paraId="3358E1E6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14:paraId="73DEF0DE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ACB7D51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389" w:type="dxa"/>
            <w:vAlign w:val="center"/>
          </w:tcPr>
          <w:p w14:paraId="7B93724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292FBAE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3BCE3AEC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4BDBA129" w14:textId="77777777" w:rsidTr="007D5579">
        <w:trPr>
          <w:trHeight w:val="377"/>
        </w:trPr>
        <w:tc>
          <w:tcPr>
            <w:tcW w:w="567" w:type="dxa"/>
            <w:vMerge/>
          </w:tcPr>
          <w:p w14:paraId="1D639709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14:paraId="10A6037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389" w:type="dxa"/>
            <w:vAlign w:val="center"/>
          </w:tcPr>
          <w:p w14:paraId="4BDFEC35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875906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0130E55C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6C6900E7" w14:textId="77777777" w:rsidTr="007D5579">
        <w:trPr>
          <w:trHeight w:val="377"/>
        </w:trPr>
        <w:tc>
          <w:tcPr>
            <w:tcW w:w="567" w:type="dxa"/>
            <w:vMerge/>
          </w:tcPr>
          <w:p w14:paraId="43C27837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14:paraId="168A9E8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389" w:type="dxa"/>
            <w:vAlign w:val="center"/>
          </w:tcPr>
          <w:p w14:paraId="5EEFDAD5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2AB160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68785BDC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29317E7C" w14:textId="77777777" w:rsidTr="007D5579">
        <w:trPr>
          <w:trHeight w:val="225"/>
        </w:trPr>
        <w:tc>
          <w:tcPr>
            <w:tcW w:w="567" w:type="dxa"/>
            <w:vMerge w:val="restart"/>
          </w:tcPr>
          <w:p w14:paraId="13549309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14:paraId="2E997026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389" w:type="dxa"/>
            <w:vAlign w:val="center"/>
          </w:tcPr>
          <w:p w14:paraId="4F703E4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0119617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5DB7AC9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6A6544EB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4A11D55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7D5579" w:rsidRPr="007D5579" w14:paraId="3B2A07CE" w14:textId="77777777" w:rsidTr="007D5579">
        <w:trPr>
          <w:trHeight w:val="425"/>
        </w:trPr>
        <w:tc>
          <w:tcPr>
            <w:tcW w:w="567" w:type="dxa"/>
            <w:vMerge/>
          </w:tcPr>
          <w:p w14:paraId="6ACE30C3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14:paraId="0331A141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389" w:type="dxa"/>
            <w:vAlign w:val="center"/>
          </w:tcPr>
          <w:p w14:paraId="2203EA3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B3C40C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218D0CA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1AE146E3" w14:textId="77777777" w:rsidTr="007D5579">
        <w:trPr>
          <w:trHeight w:val="425"/>
        </w:trPr>
        <w:tc>
          <w:tcPr>
            <w:tcW w:w="567" w:type="dxa"/>
          </w:tcPr>
          <w:p w14:paraId="2838DB6A" w14:textId="77777777" w:rsidR="007D5579" w:rsidRPr="007D5579" w:rsidRDefault="007D5579" w:rsidP="007D5579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14:paraId="284636BE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389" w:type="dxa"/>
            <w:vAlign w:val="center"/>
          </w:tcPr>
          <w:p w14:paraId="28AEEA9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969AAD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45CB149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275B5EF6" w14:textId="77777777" w:rsidR="007D5579" w:rsidRDefault="007D5579"/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7D5579" w:rsidRPr="007D5579" w14:paraId="7C8C8BA3" w14:textId="77777777" w:rsidTr="00BF6417">
        <w:trPr>
          <w:trHeight w:val="230"/>
        </w:trPr>
        <w:tc>
          <w:tcPr>
            <w:tcW w:w="567" w:type="dxa"/>
            <w:gridSpan w:val="2"/>
            <w:vMerge w:val="restart"/>
          </w:tcPr>
          <w:p w14:paraId="4F693321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11DB4977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249E10DB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EF964FE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0A45066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AAD10A6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3C64A7F7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7D5579" w:rsidRPr="007D5579" w14:paraId="0D537C14" w14:textId="77777777" w:rsidTr="00BF6417">
        <w:trPr>
          <w:trHeight w:val="418"/>
        </w:trPr>
        <w:tc>
          <w:tcPr>
            <w:tcW w:w="567" w:type="dxa"/>
            <w:gridSpan w:val="2"/>
            <w:vMerge/>
          </w:tcPr>
          <w:p w14:paraId="36D5F569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4934871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7F2FAEA2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634B73E9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0AAA39C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6CB063E4" w14:textId="77777777" w:rsidTr="00BF6417">
        <w:trPr>
          <w:trHeight w:val="377"/>
        </w:trPr>
        <w:tc>
          <w:tcPr>
            <w:tcW w:w="567" w:type="dxa"/>
            <w:gridSpan w:val="2"/>
            <w:vMerge/>
          </w:tcPr>
          <w:p w14:paraId="56CBCE07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63ABB65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4D7DF7C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74964EAC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5551917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7D5579" w:rsidRPr="007D5579" w14:paraId="6C676BA0" w14:textId="77777777" w:rsidTr="00BF6417">
        <w:trPr>
          <w:trHeight w:val="377"/>
        </w:trPr>
        <w:tc>
          <w:tcPr>
            <w:tcW w:w="567" w:type="dxa"/>
            <w:gridSpan w:val="2"/>
          </w:tcPr>
          <w:p w14:paraId="45F5082E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6447AB58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2C85389F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0DD9E396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7AFCB15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4B2BDA6D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7D5579" w:rsidRPr="007D5579" w14:paraId="108E4FEE" w14:textId="77777777" w:rsidTr="00BF6417">
        <w:trPr>
          <w:trHeight w:val="377"/>
        </w:trPr>
        <w:tc>
          <w:tcPr>
            <w:tcW w:w="567" w:type="dxa"/>
            <w:gridSpan w:val="2"/>
          </w:tcPr>
          <w:p w14:paraId="5698C5C5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3DE7FF18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Своєчасне подання щорічних форм </w:t>
            </w:r>
            <w:proofErr w:type="spellStart"/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звітностей</w:t>
            </w:r>
            <w:proofErr w:type="spellEnd"/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0831FE1C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00EE291B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4BAB9560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7D5579" w:rsidRPr="007D5579" w14:paraId="4825BF62" w14:textId="77777777" w:rsidTr="00BF6417">
        <w:trPr>
          <w:trHeight w:val="377"/>
        </w:trPr>
        <w:tc>
          <w:tcPr>
            <w:tcW w:w="567" w:type="dxa"/>
            <w:gridSpan w:val="2"/>
          </w:tcPr>
          <w:p w14:paraId="3E9D2A6A" w14:textId="77777777" w:rsidR="007D5579" w:rsidRPr="007D5579" w:rsidRDefault="007D5579" w:rsidP="007D557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2E70ECE4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3D3CAC23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BA4953A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53FDBC18" w14:textId="77777777" w:rsidR="007D5579" w:rsidRPr="007D5579" w:rsidRDefault="007D5579" w:rsidP="007D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5579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7D5579" w:rsidRPr="007D5579" w14:paraId="23EE1EA0" w14:textId="77777777" w:rsidTr="00BF6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6B2BE432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0DDE4AF4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7D5579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0119AB82" w14:textId="77777777" w:rsidR="007D5579" w:rsidRPr="007D5579" w:rsidRDefault="007D5579" w:rsidP="007D5579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7D5579" w:rsidRPr="007D5579" w14:paraId="4B3F00F7" w14:textId="77777777" w:rsidTr="00BF6417">
        <w:trPr>
          <w:trHeight w:val="1267"/>
          <w:jc w:val="center"/>
        </w:trPr>
        <w:tc>
          <w:tcPr>
            <w:tcW w:w="4509" w:type="dxa"/>
          </w:tcPr>
          <w:p w14:paraId="50D5435D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08615EA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530369C1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4FCF059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69D5B00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DB8F294" w14:textId="77777777" w:rsidR="007D5579" w:rsidRPr="007D5579" w:rsidRDefault="007D5579" w:rsidP="007D557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D5579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4B14DE78" w14:textId="77777777" w:rsidR="007D5579" w:rsidRPr="007D5579" w:rsidRDefault="007D5579" w:rsidP="007D557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7AA77A28" w14:textId="77777777" w:rsidR="007D5579" w:rsidRPr="007D5579" w:rsidRDefault="007D5579" w:rsidP="007D5579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0"/>
          <w:lang w:val="uk-UA" w:eastAsia="uk-UA"/>
        </w:rPr>
      </w:pPr>
    </w:p>
    <w:p w14:paraId="6089A1A6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  <w:lang w:val="uk-UA"/>
        </w:rPr>
      </w:pPr>
    </w:p>
    <w:sectPr w:rsidR="00AB6754" w:rsidRPr="00AB6754" w:rsidSect="007D557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91240"/>
    <w:rsid w:val="000E0A4C"/>
    <w:rsid w:val="00141FFE"/>
    <w:rsid w:val="00157852"/>
    <w:rsid w:val="00194E01"/>
    <w:rsid w:val="001F5E0D"/>
    <w:rsid w:val="002B4359"/>
    <w:rsid w:val="003E28CC"/>
    <w:rsid w:val="003E52EE"/>
    <w:rsid w:val="00461B27"/>
    <w:rsid w:val="00514833"/>
    <w:rsid w:val="005634B7"/>
    <w:rsid w:val="005A4FDB"/>
    <w:rsid w:val="005D0977"/>
    <w:rsid w:val="005D6546"/>
    <w:rsid w:val="00643334"/>
    <w:rsid w:val="00695CC4"/>
    <w:rsid w:val="006A29B0"/>
    <w:rsid w:val="006D57A6"/>
    <w:rsid w:val="00711387"/>
    <w:rsid w:val="00775684"/>
    <w:rsid w:val="007C54B6"/>
    <w:rsid w:val="007D5579"/>
    <w:rsid w:val="008C7569"/>
    <w:rsid w:val="00911E18"/>
    <w:rsid w:val="0092588D"/>
    <w:rsid w:val="00973173"/>
    <w:rsid w:val="009871A9"/>
    <w:rsid w:val="009D6B50"/>
    <w:rsid w:val="00A06F13"/>
    <w:rsid w:val="00A12E1F"/>
    <w:rsid w:val="00A31B55"/>
    <w:rsid w:val="00A3704D"/>
    <w:rsid w:val="00A77EF2"/>
    <w:rsid w:val="00A94002"/>
    <w:rsid w:val="00AB6754"/>
    <w:rsid w:val="00AD2453"/>
    <w:rsid w:val="00AF69F4"/>
    <w:rsid w:val="00B1047B"/>
    <w:rsid w:val="00B835D9"/>
    <w:rsid w:val="00BB62F3"/>
    <w:rsid w:val="00BE39E2"/>
    <w:rsid w:val="00C82553"/>
    <w:rsid w:val="00CC44CD"/>
    <w:rsid w:val="00CD1866"/>
    <w:rsid w:val="00CF5720"/>
    <w:rsid w:val="00D17F8A"/>
    <w:rsid w:val="00D814BC"/>
    <w:rsid w:val="00DE55C4"/>
    <w:rsid w:val="00E5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uiPriority w:val="39"/>
    <w:rsid w:val="007D5579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a"/>
    <w:uiPriority w:val="39"/>
    <w:rsid w:val="007D5579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9571F-AF0A-4F7E-B6D7-5F837236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бланк.dotx</Template>
  <TotalTime>1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Iрина</cp:lastModifiedBy>
  <cp:revision>3</cp:revision>
  <cp:lastPrinted>2022-02-17T09:50:00Z</cp:lastPrinted>
  <dcterms:created xsi:type="dcterms:W3CDTF">2022-09-26T15:47:00Z</dcterms:created>
  <dcterms:modified xsi:type="dcterms:W3CDTF">2022-09-26T15:47:00Z</dcterms:modified>
</cp:coreProperties>
</file>