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54A3B" w14:textId="77777777" w:rsidR="00A3704D" w:rsidRPr="007711E1" w:rsidRDefault="00CD1866" w:rsidP="00091240">
      <w:pPr>
        <w:jc w:val="center"/>
        <w:rPr>
          <w:rFonts w:cs="Times New Roman"/>
        </w:rPr>
      </w:pPr>
      <w:r w:rsidRPr="007711E1">
        <w:rPr>
          <w:rFonts w:cs="Times New Roman"/>
          <w:noProof/>
          <w:lang w:eastAsia="ru-RU"/>
        </w:rPr>
        <w:drawing>
          <wp:inline distT="0" distB="0" distL="0" distR="0" wp14:anchorId="1701CEEE" wp14:editId="3B6C3BA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D6C9C" w14:textId="77777777" w:rsidR="00DE55C4" w:rsidRPr="007711E1" w:rsidRDefault="00DE55C4" w:rsidP="00643334">
      <w:pPr>
        <w:spacing w:after="0" w:line="240" w:lineRule="auto"/>
        <w:jc w:val="center"/>
        <w:rPr>
          <w:rFonts w:cs="Times New Roman"/>
          <w:bCs/>
          <w:color w:val="2D4467"/>
          <w:sz w:val="32"/>
          <w:szCs w:val="32"/>
        </w:rPr>
      </w:pPr>
      <w:r w:rsidRPr="007711E1">
        <w:rPr>
          <w:rFonts w:cs="Times New Roman"/>
          <w:bCs/>
          <w:color w:val="2D4467"/>
          <w:sz w:val="32"/>
          <w:szCs w:val="32"/>
        </w:rPr>
        <w:t>ДЕРЖАВНА СЛУЖБА ГЕОЛОГІЇ ТА НАДР УКРАЇНИ</w:t>
      </w:r>
    </w:p>
    <w:p w14:paraId="240C78D6" w14:textId="77777777" w:rsidR="00141FFE" w:rsidRPr="007711E1" w:rsidRDefault="00141FFE" w:rsidP="00695CC4">
      <w:pPr>
        <w:spacing w:after="120" w:line="240" w:lineRule="auto"/>
        <w:jc w:val="center"/>
        <w:rPr>
          <w:rFonts w:cs="Times New Roman"/>
          <w:b/>
          <w:bCs/>
          <w:color w:val="2D4467"/>
          <w:sz w:val="24"/>
          <w:szCs w:val="24"/>
        </w:rPr>
      </w:pPr>
    </w:p>
    <w:p w14:paraId="0D846D42" w14:textId="77777777" w:rsidR="00BE39E2" w:rsidRPr="007711E1" w:rsidRDefault="00BE39E2" w:rsidP="00695CC4">
      <w:pPr>
        <w:spacing w:after="120" w:line="240" w:lineRule="auto"/>
        <w:jc w:val="center"/>
        <w:rPr>
          <w:rFonts w:cs="Times New Roman"/>
          <w:b/>
          <w:bCs/>
          <w:color w:val="2D4467"/>
          <w:sz w:val="32"/>
          <w:szCs w:val="32"/>
        </w:rPr>
      </w:pPr>
      <w:r w:rsidRPr="007711E1">
        <w:rPr>
          <w:rFonts w:cs="Times New Roman"/>
          <w:b/>
          <w:bCs/>
          <w:color w:val="2D4467"/>
          <w:sz w:val="32"/>
          <w:szCs w:val="32"/>
        </w:rPr>
        <w:t>НАКАЗ</w:t>
      </w:r>
    </w:p>
    <w:tbl>
      <w:tblPr>
        <w:tblStyle w:val="aa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141FFE" w:rsidRPr="007711E1" w14:paraId="284908B1" w14:textId="77777777" w:rsidTr="00CC44CD">
        <w:tc>
          <w:tcPr>
            <w:tcW w:w="468" w:type="dxa"/>
          </w:tcPr>
          <w:p w14:paraId="2C602357" w14:textId="77777777" w:rsidR="00141FFE" w:rsidRPr="007711E1" w:rsidRDefault="00141FFE" w:rsidP="00695CC4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7711E1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F389A71" w14:textId="6DF68587" w:rsidR="00141FFE" w:rsidRPr="007711E1" w:rsidRDefault="004C31EF" w:rsidP="00711387">
            <w:pPr>
              <w:jc w:val="center"/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>
              <w:rPr>
                <w:rFonts w:cs="Times New Roman"/>
                <w:color w:val="2D4467"/>
                <w:sz w:val="20"/>
                <w:szCs w:val="20"/>
                <w:lang w:val="uk-UA"/>
              </w:rPr>
              <w:t>30 листопада</w:t>
            </w:r>
          </w:p>
        </w:tc>
        <w:tc>
          <w:tcPr>
            <w:tcW w:w="1984" w:type="dxa"/>
          </w:tcPr>
          <w:p w14:paraId="3989D916" w14:textId="77777777" w:rsidR="00141FFE" w:rsidRPr="007711E1" w:rsidRDefault="00141FFE" w:rsidP="00695CC4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7711E1">
              <w:rPr>
                <w:rFonts w:cs="Times New Roman"/>
                <w:color w:val="2D4467"/>
                <w:sz w:val="20"/>
                <w:szCs w:val="20"/>
                <w:lang w:val="uk-UA"/>
              </w:rPr>
              <w:t>20</w:t>
            </w:r>
            <w:r w:rsidRPr="007711E1">
              <w:rPr>
                <w:rFonts w:cs="Times New Roman"/>
                <w:color w:val="2D4467"/>
                <w:sz w:val="20"/>
                <w:szCs w:val="20"/>
              </w:rPr>
              <w:t xml:space="preserve">22 </w:t>
            </w:r>
            <w:r w:rsidRPr="007711E1">
              <w:rPr>
                <w:rFonts w:cs="Times New Roman"/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7859FA87" w14:textId="505943B0" w:rsidR="00141FFE" w:rsidRPr="007711E1" w:rsidRDefault="00014222" w:rsidP="00141FF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7711E1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       </w:t>
            </w:r>
            <w:r w:rsidR="005A4FDB" w:rsidRPr="007711E1">
              <w:rPr>
                <w:rFonts w:cs="Times New Roman"/>
                <w:color w:val="2D4467"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2126" w:type="dxa"/>
          </w:tcPr>
          <w:p w14:paraId="2EED0F92" w14:textId="77777777" w:rsidR="00141FFE" w:rsidRPr="007711E1" w:rsidRDefault="00141FFE" w:rsidP="00BE39E2">
            <w:pPr>
              <w:jc w:val="right"/>
              <w:rPr>
                <w:rFonts w:cs="Times New Roman"/>
                <w:sz w:val="20"/>
                <w:szCs w:val="20"/>
                <w:lang w:val="uk-UA"/>
              </w:rPr>
            </w:pPr>
            <w:r w:rsidRPr="007711E1">
              <w:rPr>
                <w:rFonts w:cs="Times New Roman"/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577B17B3" w14:textId="1727AE8A" w:rsidR="00141FFE" w:rsidRPr="007711E1" w:rsidRDefault="004C31EF" w:rsidP="00711387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413</w:t>
            </w:r>
          </w:p>
        </w:tc>
      </w:tr>
    </w:tbl>
    <w:p w14:paraId="14DF3FE7" w14:textId="77777777" w:rsidR="00091240" w:rsidRPr="007711E1" w:rsidRDefault="00091240" w:rsidP="00194E01">
      <w:pPr>
        <w:spacing w:after="0" w:line="240" w:lineRule="auto"/>
        <w:jc w:val="both"/>
        <w:rPr>
          <w:rFonts w:cs="Times New Roman"/>
        </w:rPr>
      </w:pPr>
    </w:p>
    <w:p w14:paraId="53A32CFA" w14:textId="77777777" w:rsidR="00141FFE" w:rsidRPr="007711E1" w:rsidRDefault="00141FFE" w:rsidP="00194E01">
      <w:pPr>
        <w:spacing w:after="0" w:line="240" w:lineRule="auto"/>
        <w:jc w:val="both"/>
        <w:rPr>
          <w:rFonts w:cs="Times New Roman"/>
        </w:rPr>
      </w:pPr>
    </w:p>
    <w:p w14:paraId="371B2A24" w14:textId="77777777" w:rsidR="006D57A6" w:rsidRPr="007711E1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7711E1">
        <w:rPr>
          <w:rFonts w:cs="Times New Roman"/>
          <w:i/>
          <w:iCs/>
          <w:sz w:val="24"/>
          <w:szCs w:val="24"/>
          <w:lang w:val="uk-UA"/>
        </w:rPr>
        <w:t xml:space="preserve">Про затвердження </w:t>
      </w:r>
      <w:r w:rsidRPr="007711E1">
        <w:rPr>
          <w:rFonts w:cs="Times New Roman"/>
          <w:i/>
          <w:sz w:val="24"/>
          <w:szCs w:val="24"/>
          <w:lang w:val="uk-UA"/>
        </w:rPr>
        <w:t>переліку ділянок надр,</w:t>
      </w:r>
    </w:p>
    <w:p w14:paraId="282C7588" w14:textId="77777777" w:rsidR="006D57A6" w:rsidRPr="007711E1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7711E1">
        <w:rPr>
          <w:rFonts w:cs="Times New Roman"/>
          <w:i/>
          <w:sz w:val="24"/>
          <w:szCs w:val="24"/>
          <w:lang w:val="uk-UA"/>
        </w:rPr>
        <w:t>спеціальні дозволи на користування якими</w:t>
      </w:r>
    </w:p>
    <w:p w14:paraId="4CA59CB3" w14:textId="77777777" w:rsidR="006D57A6" w:rsidRPr="007711E1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7711E1">
        <w:rPr>
          <w:rFonts w:cs="Times New Roman"/>
          <w:i/>
          <w:sz w:val="24"/>
          <w:szCs w:val="24"/>
          <w:lang w:val="uk-UA"/>
        </w:rPr>
        <w:t>планується виставити на повторний аукціон</w:t>
      </w:r>
    </w:p>
    <w:p w14:paraId="08796502" w14:textId="77777777" w:rsidR="006D57A6" w:rsidRPr="007711E1" w:rsidRDefault="006D57A6" w:rsidP="006D57A6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3424B95F" w14:textId="066C33A4" w:rsidR="006D57A6" w:rsidRPr="007711E1" w:rsidRDefault="006D57A6" w:rsidP="006D57A6">
      <w:pPr>
        <w:ind w:firstLine="709"/>
        <w:jc w:val="both"/>
        <w:rPr>
          <w:rFonts w:cs="Times New Roman"/>
          <w:szCs w:val="28"/>
          <w:lang w:val="uk-UA"/>
        </w:rPr>
      </w:pPr>
      <w:r w:rsidRPr="007711E1">
        <w:rPr>
          <w:rFonts w:cs="Times New Roman"/>
          <w:szCs w:val="28"/>
          <w:lang w:val="uk-UA"/>
        </w:rPr>
        <w:t>Відповідно до П</w:t>
      </w:r>
      <w:r w:rsidRPr="007711E1">
        <w:rPr>
          <w:rFonts w:cs="Times New Roman"/>
          <w:szCs w:val="28"/>
        </w:rPr>
        <w:t>орядку проведення аукціонів з продажу спеціальних дозволів на користування надрами</w:t>
      </w:r>
      <w:r w:rsidRPr="007711E1">
        <w:rPr>
          <w:rFonts w:cs="Times New Roman"/>
          <w:szCs w:val="28"/>
          <w:lang w:val="uk-UA"/>
        </w:rPr>
        <w:t xml:space="preserve">, </w:t>
      </w:r>
      <w:r w:rsidRPr="007711E1">
        <w:rPr>
          <w:rFonts w:cs="Times New Roman"/>
          <w:szCs w:val="28"/>
        </w:rPr>
        <w:t xml:space="preserve">затвердженого постановою Кабінету Міністрів України від </w:t>
      </w:r>
      <w:r w:rsidRPr="007711E1">
        <w:rPr>
          <w:rFonts w:cs="Times New Roman"/>
          <w:szCs w:val="28"/>
          <w:lang w:val="uk-UA"/>
        </w:rPr>
        <w:t>23</w:t>
      </w:r>
      <w:r w:rsidRPr="007711E1">
        <w:rPr>
          <w:rFonts w:cs="Times New Roman"/>
          <w:szCs w:val="28"/>
        </w:rPr>
        <w:t xml:space="preserve"> </w:t>
      </w:r>
      <w:r w:rsidRPr="007711E1">
        <w:rPr>
          <w:rFonts w:cs="Times New Roman"/>
          <w:szCs w:val="28"/>
          <w:lang w:val="uk-UA"/>
        </w:rPr>
        <w:t>вересня</w:t>
      </w:r>
      <w:r w:rsidRPr="007711E1">
        <w:rPr>
          <w:rFonts w:cs="Times New Roman"/>
          <w:szCs w:val="28"/>
        </w:rPr>
        <w:t xml:space="preserve"> 2020 №</w:t>
      </w:r>
      <w:r w:rsidR="00570723">
        <w:rPr>
          <w:rFonts w:cs="Times New Roman"/>
          <w:szCs w:val="28"/>
          <w:lang w:val="uk-UA"/>
        </w:rPr>
        <w:t xml:space="preserve"> </w:t>
      </w:r>
      <w:r w:rsidRPr="007711E1">
        <w:rPr>
          <w:rFonts w:cs="Times New Roman"/>
          <w:szCs w:val="28"/>
        </w:rPr>
        <w:t>993</w:t>
      </w:r>
      <w:r w:rsidR="00AB6754" w:rsidRPr="007711E1">
        <w:rPr>
          <w:rFonts w:cs="Times New Roman"/>
          <w:szCs w:val="28"/>
          <w:lang w:val="uk-UA"/>
        </w:rPr>
        <w:t xml:space="preserve"> (із змінами, внесеними постановою Кабінету Міністрів України від 26.07.2022 № 836)</w:t>
      </w:r>
      <w:r w:rsidRPr="007711E1">
        <w:rPr>
          <w:rFonts w:cs="Times New Roman"/>
          <w:bCs/>
          <w:szCs w:val="28"/>
          <w:lang w:val="uk-UA"/>
        </w:rPr>
        <w:t xml:space="preserve">, </w:t>
      </w:r>
      <w:r w:rsidRPr="007711E1">
        <w:rPr>
          <w:rFonts w:cs="Times New Roman"/>
          <w:szCs w:val="28"/>
          <w:lang w:val="uk-UA"/>
        </w:rPr>
        <w:t xml:space="preserve">з метою проведення повторного аукціону з продажу спеціальних дозволів на користування надрами </w:t>
      </w:r>
      <w:r w:rsidRPr="007711E1">
        <w:rPr>
          <w:rFonts w:cs="Times New Roman"/>
          <w:szCs w:val="28"/>
        </w:rPr>
        <w:t>шляхом електронних торгів</w:t>
      </w:r>
      <w:r w:rsidRPr="007711E1">
        <w:rPr>
          <w:rFonts w:cs="Times New Roman"/>
          <w:szCs w:val="28"/>
          <w:lang w:val="uk-UA"/>
        </w:rPr>
        <w:t xml:space="preserve">, </w:t>
      </w:r>
    </w:p>
    <w:p w14:paraId="7FE83B76" w14:textId="77777777" w:rsidR="006D57A6" w:rsidRPr="007711E1" w:rsidRDefault="006D57A6" w:rsidP="006D57A6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0B3E28CA" w14:textId="77777777" w:rsidR="006D57A6" w:rsidRPr="007711E1" w:rsidRDefault="006D57A6" w:rsidP="006D57A6">
      <w:pPr>
        <w:rPr>
          <w:rFonts w:cs="Times New Roman"/>
          <w:b/>
          <w:bCs/>
          <w:szCs w:val="28"/>
          <w:lang w:val="uk-UA"/>
        </w:rPr>
      </w:pPr>
      <w:r w:rsidRPr="007711E1">
        <w:rPr>
          <w:rFonts w:cs="Times New Roman"/>
          <w:b/>
          <w:bCs/>
          <w:szCs w:val="28"/>
          <w:lang w:val="uk-UA"/>
        </w:rPr>
        <w:t>НАКАЗУЮ:</w:t>
      </w:r>
    </w:p>
    <w:p w14:paraId="6AAF77DD" w14:textId="77777777" w:rsidR="006D57A6" w:rsidRPr="007711E1" w:rsidRDefault="006D57A6" w:rsidP="006D57A6">
      <w:pPr>
        <w:spacing w:after="0"/>
        <w:jc w:val="center"/>
        <w:rPr>
          <w:rFonts w:cs="Times New Roman"/>
          <w:b/>
          <w:bCs/>
          <w:szCs w:val="28"/>
          <w:lang w:val="uk-UA"/>
        </w:rPr>
      </w:pPr>
    </w:p>
    <w:p w14:paraId="6896591C" w14:textId="77777777" w:rsidR="006D57A6" w:rsidRPr="007711E1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7711E1">
        <w:rPr>
          <w:rFonts w:cs="Times New Roman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повторний аукціон з продажу спеціальних дозволів на користування надрами </w:t>
      </w:r>
      <w:r w:rsidRPr="007711E1">
        <w:rPr>
          <w:rFonts w:cs="Times New Roman"/>
          <w:szCs w:val="28"/>
        </w:rPr>
        <w:t>шляхом електронних торгів</w:t>
      </w:r>
      <w:r w:rsidRPr="007711E1">
        <w:rPr>
          <w:rFonts w:cs="Times New Roman"/>
          <w:szCs w:val="28"/>
          <w:lang w:val="uk-UA"/>
        </w:rPr>
        <w:t>, згідно з додатком № 1 до цього наказу.</w:t>
      </w:r>
    </w:p>
    <w:p w14:paraId="6AE582BA" w14:textId="253BA331" w:rsidR="006D57A6" w:rsidRPr="007711E1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7711E1">
        <w:rPr>
          <w:rFonts w:cs="Times New Roman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повторний аукціон з продажу спеціальних дозволів на користування надрами </w:t>
      </w:r>
      <w:r w:rsidRPr="007711E1">
        <w:rPr>
          <w:rFonts w:cs="Times New Roman"/>
          <w:szCs w:val="28"/>
        </w:rPr>
        <w:t>шляхом електронних торгів</w:t>
      </w:r>
      <w:r w:rsidRPr="007711E1">
        <w:rPr>
          <w:rFonts w:cs="Times New Roman"/>
          <w:szCs w:val="28"/>
          <w:lang w:val="uk-UA"/>
        </w:rPr>
        <w:t>, згідно з додатком № 2</w:t>
      </w:r>
      <w:r w:rsidR="00973173" w:rsidRPr="007711E1">
        <w:rPr>
          <w:rFonts w:cs="Times New Roman"/>
          <w:szCs w:val="28"/>
          <w:lang w:val="uk-UA"/>
        </w:rPr>
        <w:t>-</w:t>
      </w:r>
      <w:r w:rsidR="00A655C0" w:rsidRPr="007711E1">
        <w:rPr>
          <w:rFonts w:cs="Times New Roman"/>
          <w:szCs w:val="28"/>
          <w:lang w:val="uk-UA"/>
        </w:rPr>
        <w:t>6</w:t>
      </w:r>
      <w:r w:rsidRPr="007711E1">
        <w:rPr>
          <w:rFonts w:cs="Times New Roman"/>
          <w:szCs w:val="28"/>
          <w:lang w:val="uk-UA"/>
        </w:rPr>
        <w:t xml:space="preserve"> до цього наказу.</w:t>
      </w:r>
    </w:p>
    <w:p w14:paraId="01D50792" w14:textId="77777777" w:rsidR="006D57A6" w:rsidRPr="007711E1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7711E1">
        <w:rPr>
          <w:rFonts w:cs="Times New Roman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64901207" w14:textId="77777777" w:rsidR="006D57A6" w:rsidRPr="007711E1" w:rsidRDefault="006D57A6" w:rsidP="006D57A6">
      <w:pPr>
        <w:ind w:right="-205" w:firstLine="708"/>
        <w:rPr>
          <w:rFonts w:cs="Times New Roman"/>
          <w:szCs w:val="28"/>
          <w:lang w:val="uk-UA"/>
        </w:rPr>
      </w:pPr>
      <w:r w:rsidRPr="007711E1">
        <w:rPr>
          <w:rFonts w:cs="Times New Roman"/>
          <w:szCs w:val="28"/>
          <w:lang w:val="uk-UA"/>
        </w:rPr>
        <w:t xml:space="preserve">4. </w:t>
      </w:r>
      <w:r w:rsidRPr="007711E1">
        <w:rPr>
          <w:rFonts w:cs="Times New Roman"/>
          <w:szCs w:val="28"/>
        </w:rPr>
        <w:t>Контроль за викона</w:t>
      </w:r>
      <w:r w:rsidRPr="007711E1">
        <w:rPr>
          <w:rFonts w:cs="Times New Roman"/>
          <w:szCs w:val="28"/>
          <w:lang w:val="uk-UA"/>
        </w:rPr>
        <w:t>н</w:t>
      </w:r>
      <w:r w:rsidRPr="007711E1">
        <w:rPr>
          <w:rFonts w:cs="Times New Roman"/>
          <w:szCs w:val="28"/>
        </w:rPr>
        <w:t xml:space="preserve">ням </w:t>
      </w:r>
      <w:r w:rsidRPr="007711E1">
        <w:rPr>
          <w:rFonts w:cs="Times New Roman"/>
          <w:szCs w:val="28"/>
          <w:lang w:val="uk-UA"/>
        </w:rPr>
        <w:t xml:space="preserve">цього </w:t>
      </w:r>
      <w:r w:rsidRPr="007711E1">
        <w:rPr>
          <w:rFonts w:cs="Times New Roman"/>
          <w:szCs w:val="28"/>
        </w:rPr>
        <w:t xml:space="preserve">наказу </w:t>
      </w:r>
      <w:r w:rsidRPr="007711E1">
        <w:rPr>
          <w:rFonts w:cs="Times New Roman"/>
          <w:szCs w:val="28"/>
          <w:lang w:val="uk-UA"/>
        </w:rPr>
        <w:t>залишаю за собою.</w:t>
      </w:r>
    </w:p>
    <w:p w14:paraId="061073E9" w14:textId="77777777" w:rsidR="006D57A6" w:rsidRPr="007711E1" w:rsidRDefault="006D57A6" w:rsidP="006D57A6">
      <w:pPr>
        <w:spacing w:after="120"/>
        <w:ind w:right="-204" w:firstLine="708"/>
        <w:rPr>
          <w:rFonts w:cs="Times New Roman"/>
          <w:szCs w:val="28"/>
          <w:lang w:val="uk-UA"/>
        </w:rPr>
      </w:pPr>
    </w:p>
    <w:p w14:paraId="403B6233" w14:textId="77777777" w:rsidR="006D57A6" w:rsidRPr="007711E1" w:rsidRDefault="006D57A6" w:rsidP="006D57A6">
      <w:pPr>
        <w:spacing w:after="120"/>
        <w:ind w:right="-204"/>
        <w:jc w:val="both"/>
        <w:rPr>
          <w:rFonts w:cs="Times New Roman"/>
          <w:bCs/>
          <w:szCs w:val="28"/>
          <w:lang w:val="uk-UA"/>
        </w:rPr>
      </w:pPr>
    </w:p>
    <w:p w14:paraId="41330CFA" w14:textId="77777777" w:rsidR="006D57A6" w:rsidRPr="007711E1" w:rsidRDefault="006D57A6" w:rsidP="006D57A6">
      <w:pPr>
        <w:ind w:right="-35"/>
        <w:rPr>
          <w:rFonts w:cs="Times New Roman"/>
          <w:lang w:val="uk-UA"/>
        </w:rPr>
      </w:pPr>
      <w:r w:rsidRPr="007711E1">
        <w:rPr>
          <w:rFonts w:cs="Times New Roman"/>
          <w:b/>
          <w:bCs/>
          <w:szCs w:val="28"/>
          <w:lang w:val="uk-UA"/>
        </w:rPr>
        <w:t>Голова</w:t>
      </w:r>
      <w:r w:rsidRPr="007711E1">
        <w:rPr>
          <w:rFonts w:cs="Times New Roman"/>
          <w:b/>
          <w:bCs/>
          <w:szCs w:val="28"/>
          <w:lang w:val="uk-UA"/>
        </w:rPr>
        <w:tab/>
      </w:r>
      <w:r w:rsidRPr="007711E1">
        <w:rPr>
          <w:rFonts w:cs="Times New Roman"/>
          <w:b/>
          <w:bCs/>
          <w:szCs w:val="28"/>
          <w:lang w:val="uk-UA"/>
        </w:rPr>
        <w:tab/>
      </w:r>
      <w:r w:rsidRPr="007711E1">
        <w:rPr>
          <w:rFonts w:cs="Times New Roman"/>
          <w:b/>
          <w:bCs/>
          <w:szCs w:val="28"/>
          <w:lang w:val="uk-UA"/>
        </w:rPr>
        <w:tab/>
      </w:r>
      <w:r w:rsidRPr="007711E1">
        <w:rPr>
          <w:rFonts w:cs="Times New Roman"/>
          <w:b/>
          <w:bCs/>
          <w:szCs w:val="28"/>
          <w:lang w:val="uk-UA"/>
        </w:rPr>
        <w:tab/>
      </w:r>
      <w:r w:rsidRPr="007711E1">
        <w:rPr>
          <w:rFonts w:cs="Times New Roman"/>
          <w:b/>
          <w:bCs/>
          <w:szCs w:val="28"/>
          <w:lang w:val="uk-UA"/>
        </w:rPr>
        <w:tab/>
      </w:r>
      <w:r w:rsidRPr="007711E1">
        <w:rPr>
          <w:rFonts w:cs="Times New Roman"/>
          <w:b/>
          <w:bCs/>
          <w:szCs w:val="28"/>
          <w:lang w:val="uk-UA"/>
        </w:rPr>
        <w:tab/>
      </w:r>
      <w:r w:rsidRPr="007711E1">
        <w:rPr>
          <w:rFonts w:cs="Times New Roman"/>
          <w:b/>
          <w:bCs/>
          <w:szCs w:val="28"/>
          <w:lang w:val="uk-UA"/>
        </w:rPr>
        <w:tab/>
      </w:r>
      <w:r w:rsidRPr="007711E1">
        <w:rPr>
          <w:rFonts w:cs="Times New Roman"/>
          <w:b/>
          <w:bCs/>
          <w:szCs w:val="28"/>
          <w:lang w:val="uk-UA"/>
        </w:rPr>
        <w:tab/>
        <w:t xml:space="preserve">                 </w:t>
      </w:r>
      <w:r w:rsidRPr="007711E1">
        <w:rPr>
          <w:rFonts w:cs="Times New Roman"/>
          <w:b/>
          <w:szCs w:val="28"/>
          <w:lang w:val="uk-UA"/>
        </w:rPr>
        <w:t>Роман ОПІМАХ</w:t>
      </w:r>
    </w:p>
    <w:p w14:paraId="3601452B" w14:textId="77777777" w:rsidR="00514833" w:rsidRPr="007711E1" w:rsidRDefault="00514833" w:rsidP="00194E01">
      <w:pPr>
        <w:spacing w:after="0" w:line="240" w:lineRule="auto"/>
        <w:jc w:val="both"/>
        <w:rPr>
          <w:rFonts w:cs="Times New Roman"/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5023E" w:rsidRPr="007711E1" w14:paraId="07B0A646" w14:textId="77777777" w:rsidTr="001616BC">
        <w:trPr>
          <w:trHeight w:val="844"/>
        </w:trPr>
        <w:tc>
          <w:tcPr>
            <w:tcW w:w="3391" w:type="pct"/>
            <w:shd w:val="clear" w:color="auto" w:fill="auto"/>
          </w:tcPr>
          <w:p w14:paraId="2C97734A" w14:textId="77777777" w:rsidR="0035023E" w:rsidRPr="007711E1" w:rsidRDefault="0035023E" w:rsidP="0035023E">
            <w:pPr>
              <w:widowControl w:val="0"/>
              <w:spacing w:after="0" w:line="240" w:lineRule="auto"/>
              <w:jc w:val="right"/>
              <w:rPr>
                <w:rFonts w:eastAsia="Courier New" w:cs="Times New Roman"/>
                <w:color w:val="000000"/>
                <w:szCs w:val="28"/>
                <w:lang w:val="uk-UA" w:eastAsia="uk-UA" w:bidi="uk-UA"/>
              </w:rPr>
            </w:pPr>
          </w:p>
        </w:tc>
        <w:tc>
          <w:tcPr>
            <w:tcW w:w="1609" w:type="pct"/>
            <w:shd w:val="clear" w:color="auto" w:fill="auto"/>
          </w:tcPr>
          <w:p w14:paraId="492E98B4" w14:textId="77777777" w:rsidR="0035023E" w:rsidRPr="007711E1" w:rsidRDefault="0035023E" w:rsidP="0035023E">
            <w:pPr>
              <w:widowControl w:val="0"/>
              <w:spacing w:after="0" w:line="240" w:lineRule="auto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7711E1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7711E1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BA4FB6C" w14:textId="11AB9D29" w:rsidR="0035023E" w:rsidRPr="007711E1" w:rsidRDefault="0035023E" w:rsidP="0035023E">
            <w:pPr>
              <w:widowControl w:val="0"/>
              <w:spacing w:after="0" w:line="240" w:lineRule="auto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7711E1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7711E1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4C31EF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30</w:t>
            </w:r>
            <w:r w:rsidRPr="007711E1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.11.</w:t>
            </w:r>
            <w:r w:rsidRPr="007711E1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2022 №</w:t>
            </w:r>
            <w:r w:rsidR="004C31EF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413</w:t>
            </w:r>
          </w:p>
          <w:p w14:paraId="234E2365" w14:textId="77777777" w:rsidR="0035023E" w:rsidRPr="007711E1" w:rsidRDefault="0035023E" w:rsidP="0035023E">
            <w:pPr>
              <w:widowControl w:val="0"/>
              <w:spacing w:after="0" w:line="240" w:lineRule="auto"/>
              <w:jc w:val="right"/>
              <w:rPr>
                <w:rFonts w:eastAsia="Courier New" w:cs="Times New Roman"/>
                <w:color w:val="000000"/>
                <w:szCs w:val="28"/>
                <w:lang w:val="uk-UA" w:eastAsia="uk-UA" w:bidi="uk-UA"/>
              </w:rPr>
            </w:pPr>
          </w:p>
        </w:tc>
      </w:tr>
    </w:tbl>
    <w:p w14:paraId="5C40C5B5" w14:textId="77777777" w:rsidR="007711E1" w:rsidRPr="007711E1" w:rsidRDefault="007711E1" w:rsidP="007711E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711E1">
        <w:rPr>
          <w:rFonts w:ascii="Times New Roman" w:hAnsi="Times New Roman" w:cs="Times New Roman"/>
          <w:sz w:val="28"/>
          <w:szCs w:val="28"/>
        </w:rPr>
        <w:t>Перелік</w:t>
      </w:r>
    </w:p>
    <w:p w14:paraId="1A37895F" w14:textId="23FEAE7A" w:rsidR="0035023E" w:rsidRPr="007711E1" w:rsidRDefault="007711E1" w:rsidP="007711E1">
      <w:pPr>
        <w:pStyle w:val="ab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7711E1">
        <w:rPr>
          <w:rFonts w:ascii="Times New Roman" w:hAnsi="Times New Roman" w:cs="Times New Roman"/>
          <w:sz w:val="28"/>
          <w:szCs w:val="28"/>
        </w:rPr>
        <w:t xml:space="preserve">ділянок надр, спеціальні дозволи на користування                                                       якими планується виставити на повторний аукціон з продажу спеціальних дозволів на користування надрами шляхом електронних торгів </w:t>
      </w:r>
    </w:p>
    <w:tbl>
      <w:tblPr>
        <w:tblW w:w="1037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39"/>
        <w:gridCol w:w="1985"/>
        <w:gridCol w:w="2659"/>
        <w:gridCol w:w="2727"/>
      </w:tblGrid>
      <w:tr w:rsidR="0035023E" w:rsidRPr="007711E1" w14:paraId="74C67B87" w14:textId="77777777" w:rsidTr="001616BC">
        <w:trPr>
          <w:trHeight w:val="85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DB06A" w14:textId="77777777" w:rsidR="0035023E" w:rsidRPr="007711E1" w:rsidRDefault="0035023E" w:rsidP="0035023E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7711E1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№ з/п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85C779" w14:textId="77777777" w:rsidR="0035023E" w:rsidRPr="007711E1" w:rsidRDefault="0035023E" w:rsidP="0035023E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7711E1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Назва об’є</w:t>
            </w:r>
            <w:r w:rsidRPr="007711E1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кта</w:t>
            </w:r>
            <w:r w:rsidRPr="007711E1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користування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23531" w14:textId="77777777" w:rsidR="0035023E" w:rsidRPr="007711E1" w:rsidRDefault="0035023E" w:rsidP="0035023E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7711E1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Вид</w:t>
            </w:r>
          </w:p>
          <w:p w14:paraId="28FF502D" w14:textId="77777777" w:rsidR="0035023E" w:rsidRPr="007711E1" w:rsidRDefault="0035023E" w:rsidP="0035023E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7711E1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корисної </w:t>
            </w:r>
            <w:r w:rsidRPr="007711E1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копалини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38ABD" w14:textId="77777777" w:rsidR="0035023E" w:rsidRPr="007711E1" w:rsidRDefault="0035023E" w:rsidP="0035023E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7711E1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E5DEF" w14:textId="77777777" w:rsidR="0035023E" w:rsidRPr="007711E1" w:rsidRDefault="0035023E" w:rsidP="0035023E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7711E1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Мі</w:t>
            </w:r>
            <w:r w:rsidRPr="007711E1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сце</w:t>
            </w:r>
            <w:r w:rsidRPr="007711E1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розташування</w:t>
            </w:r>
          </w:p>
        </w:tc>
      </w:tr>
      <w:tr w:rsidR="0035023E" w:rsidRPr="007711E1" w14:paraId="65F06BA3" w14:textId="77777777" w:rsidTr="001616BC">
        <w:trPr>
          <w:trHeight w:val="828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7DE4D9" w14:textId="77777777" w:rsidR="0035023E" w:rsidRPr="007711E1" w:rsidRDefault="0035023E" w:rsidP="0035023E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  <w:t>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14DF1" w14:textId="54A07C7A" w:rsidR="0035023E" w:rsidRPr="007711E1" w:rsidRDefault="0035023E" w:rsidP="0035023E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Михайло-Борисі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вська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площа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81328" w14:textId="2BD44277" w:rsidR="0035023E" w:rsidRPr="007711E1" w:rsidRDefault="0035023E" w:rsidP="0035023E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газ природний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3C1FE" w14:textId="0906A986" w:rsidR="0035023E" w:rsidRPr="007711E1" w:rsidRDefault="0035023E" w:rsidP="0035023E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геологі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чне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вивчення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нафтогазоносних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надр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,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у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т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.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ч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.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ДПР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,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з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подальшим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видобуванням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нафти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,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газу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(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промислова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розробка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родовищ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)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60CA9" w14:textId="5FA2286F" w:rsidR="0035023E" w:rsidRPr="007711E1" w:rsidRDefault="0035023E" w:rsidP="0035023E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Полтавська область, Миргородський та Полтавський райони</w:t>
            </w:r>
          </w:p>
        </w:tc>
      </w:tr>
      <w:tr w:rsidR="0035023E" w:rsidRPr="007711E1" w14:paraId="42F8B218" w14:textId="77777777" w:rsidTr="001616BC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E278D" w14:textId="77777777" w:rsidR="0035023E" w:rsidRPr="007711E1" w:rsidRDefault="0035023E" w:rsidP="0035023E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  <w:t>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0362B" w14:textId="1D96FA87" w:rsidR="0035023E" w:rsidRPr="007711E1" w:rsidRDefault="0035023E" w:rsidP="0035023E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Пі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вденно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-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Свистунк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і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вська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площа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B09AF" w14:textId="4415C29E" w:rsidR="0035023E" w:rsidRPr="007711E1" w:rsidRDefault="0035023E" w:rsidP="0035023E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sz w:val="27"/>
                <w:szCs w:val="27"/>
                <w:lang w:val="uk-UA" w:eastAsia="uk-UA" w:bidi="uk-UA"/>
              </w:rPr>
            </w:pP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газ природний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F2DEE" w14:textId="11D7FC5F" w:rsidR="0035023E" w:rsidRPr="007711E1" w:rsidRDefault="0035023E" w:rsidP="0035023E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геологі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чне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вивчення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нафтогазоносних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надр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,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у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т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.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ч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.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ДПР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,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з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подальшим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видобуванням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нафти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,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газу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(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промислова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розробка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родовищ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)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1D582" w14:textId="25F97B3D" w:rsidR="0035023E" w:rsidRPr="007711E1" w:rsidRDefault="0035023E" w:rsidP="0035023E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Полтавська область, Миргородський район</w:t>
            </w:r>
          </w:p>
        </w:tc>
      </w:tr>
      <w:tr w:rsidR="0035023E" w:rsidRPr="007711E1" w14:paraId="7193D7B7" w14:textId="77777777" w:rsidTr="001616BC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522B3" w14:textId="77777777" w:rsidR="0035023E" w:rsidRPr="007711E1" w:rsidRDefault="0035023E" w:rsidP="0035023E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ru-RU" w:bidi="uk-UA"/>
              </w:rPr>
              <w:t>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12104" w14:textId="5375FEE2" w:rsidR="0035023E" w:rsidRPr="007711E1" w:rsidRDefault="0035023E" w:rsidP="0035023E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  <w:t>Площа Кі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eastAsia="ru-RU" w:bidi="uk-UA"/>
              </w:rPr>
              <w:t>тван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C7730" w14:textId="70BFFB51" w:rsidR="0035023E" w:rsidRPr="007711E1" w:rsidRDefault="0035023E" w:rsidP="0035023E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  <w:t>нафта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53305" w14:textId="10193CC1" w:rsidR="0035023E" w:rsidRPr="007711E1" w:rsidRDefault="0035023E" w:rsidP="0035023E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геологі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чне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вивчення нафтогазоносних надр, у т.ч. ДПР, з подальшим видобуванням нафти, газу (промислова розробка родовищ)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324B4" w14:textId="333C6200" w:rsidR="0035023E" w:rsidRPr="007711E1" w:rsidRDefault="0035023E" w:rsidP="0035023E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І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вано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-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Франк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і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вська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область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, І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вано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-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Франк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і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вський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та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Калуський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райони</w:t>
            </w:r>
          </w:p>
        </w:tc>
      </w:tr>
      <w:tr w:rsidR="0035023E" w:rsidRPr="007711E1" w14:paraId="15A50468" w14:textId="77777777" w:rsidTr="001616BC">
        <w:trPr>
          <w:trHeight w:val="828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C78EE0" w14:textId="77777777" w:rsidR="0035023E" w:rsidRPr="007711E1" w:rsidRDefault="0035023E" w:rsidP="0035023E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ru-RU" w:bidi="uk-UA"/>
              </w:rPr>
            </w:pP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ru-RU" w:bidi="uk-UA"/>
              </w:rPr>
              <w:t>4.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109E8" w14:textId="287A939B" w:rsidR="0035023E" w:rsidRPr="007711E1" w:rsidRDefault="0035023E" w:rsidP="0035023E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Пі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вденно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-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Макарц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і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всь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ка площа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5DDA6" w14:textId="017D5EC1" w:rsidR="0035023E" w:rsidRPr="007711E1" w:rsidRDefault="0035023E" w:rsidP="0035023E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газ природний, конденсат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5175F" w14:textId="41A8C37E" w:rsidR="0035023E" w:rsidRPr="007711E1" w:rsidRDefault="0035023E" w:rsidP="0035023E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sz w:val="27"/>
                <w:szCs w:val="27"/>
                <w:lang w:val="uk-UA" w:eastAsia="uk-UA" w:bidi="uk-UA"/>
              </w:rPr>
            </w:pP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геологі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чне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вивчення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,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нафтогазоносних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надр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у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т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.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ч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.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ДПР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,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з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подальшим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видобуванням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нафти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,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газу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(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промислова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розробка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родовищ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)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E9132" w14:textId="02608727" w:rsidR="0035023E" w:rsidRPr="007711E1" w:rsidRDefault="0035023E" w:rsidP="0035023E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Полтавська область, Полтавський район</w:t>
            </w:r>
          </w:p>
        </w:tc>
      </w:tr>
      <w:tr w:rsidR="0035023E" w:rsidRPr="007711E1" w14:paraId="5B730E33" w14:textId="77777777" w:rsidTr="001616BC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A6CA11" w14:textId="77777777" w:rsidR="0035023E" w:rsidRPr="007711E1" w:rsidRDefault="0035023E" w:rsidP="0035023E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ru-RU" w:bidi="uk-UA"/>
              </w:rPr>
            </w:pP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  <w:t>5.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2E888" w14:textId="4C2DA1F5" w:rsidR="0035023E" w:rsidRPr="007711E1" w:rsidRDefault="0035023E" w:rsidP="0035023E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І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ваник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і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вське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родовище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F9B13" w14:textId="0DAB1617" w:rsidR="0035023E" w:rsidRPr="007711E1" w:rsidRDefault="0035023E" w:rsidP="0035023E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газ природний, конденсат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CF082" w14:textId="777B31EA" w:rsidR="0035023E" w:rsidRPr="007711E1" w:rsidRDefault="0035023E" w:rsidP="0035023E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sz w:val="27"/>
                <w:szCs w:val="27"/>
                <w:lang w:val="uk-UA" w:eastAsia="uk-UA" w:bidi="uk-UA"/>
              </w:rPr>
            </w:pP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видобування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38570" w14:textId="4C36DBBD" w:rsidR="0035023E" w:rsidRPr="007711E1" w:rsidRDefault="0035023E" w:rsidP="0035023E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Льві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вська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область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,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Дрогобицький</w:t>
            </w:r>
            <w:r w:rsidRPr="007711E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711E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район</w:t>
            </w:r>
          </w:p>
        </w:tc>
      </w:tr>
    </w:tbl>
    <w:p w14:paraId="17C0D2FD" w14:textId="77777777" w:rsidR="0035023E" w:rsidRPr="007711E1" w:rsidRDefault="0035023E" w:rsidP="0035023E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</w:p>
    <w:p w14:paraId="490903CA" w14:textId="77777777" w:rsidR="0035023E" w:rsidRPr="007711E1" w:rsidRDefault="0035023E" w:rsidP="0035023E">
      <w:pPr>
        <w:rPr>
          <w:rFonts w:eastAsia="Courier New" w:cs="Times New Roman"/>
          <w:color w:val="000000"/>
          <w:sz w:val="24"/>
          <w:szCs w:val="24"/>
          <w:lang w:val="uk-UA" w:eastAsia="ru-RU" w:bidi="uk-UA"/>
        </w:rPr>
      </w:pPr>
      <w:r w:rsidRPr="007711E1">
        <w:rPr>
          <w:rFonts w:eastAsia="Courier New" w:cs="Times New Roman"/>
          <w:color w:val="000000"/>
          <w:sz w:val="24"/>
          <w:szCs w:val="24"/>
          <w:lang w:val="uk-UA" w:eastAsia="ru-RU" w:bidi="uk-UA"/>
        </w:rPr>
        <w:br w:type="page"/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35023E" w:rsidRPr="007711E1" w14:paraId="2694E92A" w14:textId="77777777" w:rsidTr="001616BC">
        <w:tc>
          <w:tcPr>
            <w:tcW w:w="3209" w:type="dxa"/>
          </w:tcPr>
          <w:p w14:paraId="27C0008E" w14:textId="77777777" w:rsidR="0035023E" w:rsidRPr="007711E1" w:rsidRDefault="0035023E" w:rsidP="003502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uk-UA"/>
              </w:rPr>
            </w:pPr>
          </w:p>
        </w:tc>
        <w:tc>
          <w:tcPr>
            <w:tcW w:w="3210" w:type="dxa"/>
          </w:tcPr>
          <w:p w14:paraId="0BE20A5A" w14:textId="77777777" w:rsidR="0035023E" w:rsidRPr="007711E1" w:rsidRDefault="0035023E" w:rsidP="003502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uk-UA"/>
              </w:rPr>
            </w:pPr>
          </w:p>
        </w:tc>
        <w:tc>
          <w:tcPr>
            <w:tcW w:w="3210" w:type="dxa"/>
          </w:tcPr>
          <w:p w14:paraId="79B3CC19" w14:textId="4BB66180" w:rsidR="0035023E" w:rsidRPr="007711E1" w:rsidRDefault="0035023E" w:rsidP="003502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uk-UA"/>
              </w:rPr>
            </w:pPr>
            <w:r w:rsidRPr="007711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uk-UA"/>
              </w:rPr>
              <w:t xml:space="preserve">Додаток </w:t>
            </w:r>
            <w:r w:rsidR="007711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uk-UA"/>
              </w:rPr>
              <w:t>2</w:t>
            </w:r>
          </w:p>
          <w:p w14:paraId="01A9DE23" w14:textId="77777777" w:rsidR="0035023E" w:rsidRPr="007711E1" w:rsidRDefault="0035023E" w:rsidP="003502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val="ru-RU" w:eastAsia="ru-RU" w:bidi="uk-UA"/>
              </w:rPr>
            </w:pPr>
            <w:r w:rsidRPr="007711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uk-UA"/>
              </w:rPr>
              <w:t xml:space="preserve">до наказу </w:t>
            </w:r>
            <w:r w:rsidRPr="007711E1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val="ru-RU" w:eastAsia="ru-RU" w:bidi="uk-UA"/>
              </w:rPr>
              <w:t>Держгеонадр</w:t>
            </w:r>
          </w:p>
          <w:p w14:paraId="43086102" w14:textId="4B56A7E7" w:rsidR="007711E1" w:rsidRPr="007711E1" w:rsidRDefault="004C31EF" w:rsidP="007711E1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4C31EF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від 30.11.2022 № 413</w:t>
            </w:r>
          </w:p>
          <w:p w14:paraId="720435E8" w14:textId="77777777" w:rsidR="0035023E" w:rsidRPr="007711E1" w:rsidRDefault="0035023E" w:rsidP="003502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uk-UA"/>
              </w:rPr>
            </w:pPr>
          </w:p>
        </w:tc>
      </w:tr>
    </w:tbl>
    <w:p w14:paraId="39C1A8AE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711E1">
        <w:rPr>
          <w:rFonts w:eastAsia="Times New Roman" w:cs="Times New Roman"/>
          <w:b/>
          <w:bCs/>
          <w:sz w:val="24"/>
          <w:szCs w:val="24"/>
          <w:lang w:eastAsia="ru-RU"/>
        </w:rPr>
        <w:t>ПРОГРАМА РОБІТ</w:t>
      </w:r>
    </w:p>
    <w:p w14:paraId="5570EC6F" w14:textId="77777777" w:rsidR="0035023E" w:rsidRPr="007711E1" w:rsidRDefault="0035023E" w:rsidP="0035023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709" w:right="10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711E1">
        <w:rPr>
          <w:rFonts w:eastAsia="Times New Roman" w:cs="Times New Roman"/>
          <w:b/>
          <w:bCs/>
          <w:sz w:val="24"/>
          <w:szCs w:val="24"/>
          <w:lang w:eastAsia="ru-RU"/>
        </w:rPr>
        <w:t>з геологічного вивчення нафтогазоносних надр, у тому числі дослідно-промислової розробки родовищ з подальшим видобуванням нафти і газу (промислова розробка родовищ)</w:t>
      </w:r>
    </w:p>
    <w:p w14:paraId="682B3444" w14:textId="77777777" w:rsidR="0035023E" w:rsidRPr="007711E1" w:rsidRDefault="0035023E" w:rsidP="0035023E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left="-709" w:hanging="142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7711E1">
        <w:rPr>
          <w:rFonts w:eastAsia="Times New Roman" w:cs="Times New Roman"/>
          <w:b/>
          <w:sz w:val="24"/>
          <w:szCs w:val="24"/>
          <w:lang w:eastAsia="ru-RU"/>
        </w:rPr>
        <w:t>газу природного Михайло-Борисівської площі</w:t>
      </w:r>
    </w:p>
    <w:p w14:paraId="5C80FBA7" w14:textId="77777777" w:rsidR="0035023E" w:rsidRPr="007711E1" w:rsidRDefault="0035023E" w:rsidP="0035023E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35023E" w:rsidRPr="007711E1" w14:paraId="052F1DBF" w14:textId="77777777" w:rsidTr="001616BC">
        <w:trPr>
          <w:trHeight w:val="377"/>
          <w:jc w:val="right"/>
        </w:trPr>
        <w:tc>
          <w:tcPr>
            <w:tcW w:w="568" w:type="dxa"/>
            <w:vAlign w:val="center"/>
          </w:tcPr>
          <w:p w14:paraId="5B432589" w14:textId="77777777" w:rsidR="0035023E" w:rsidRPr="007711E1" w:rsidRDefault="0035023E" w:rsidP="0035023E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  <w:t>№</w:t>
            </w:r>
          </w:p>
          <w:p w14:paraId="3A03D9E1" w14:textId="77777777" w:rsidR="0035023E" w:rsidRPr="007711E1" w:rsidRDefault="0035023E" w:rsidP="0035023E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1" w:type="dxa"/>
            <w:vAlign w:val="center"/>
          </w:tcPr>
          <w:p w14:paraId="40CA4FCD" w14:textId="77777777" w:rsidR="0035023E" w:rsidRPr="007711E1" w:rsidRDefault="0035023E" w:rsidP="0035023E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spacing w:val="-4"/>
                <w:sz w:val="24"/>
                <w:szCs w:val="24"/>
                <w:lang w:eastAsia="ru-RU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2C6434C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1B489C5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Джерело фінансу-вання*</w:t>
            </w:r>
          </w:p>
        </w:tc>
        <w:tc>
          <w:tcPr>
            <w:tcW w:w="1842" w:type="dxa"/>
            <w:vAlign w:val="center"/>
          </w:tcPr>
          <w:p w14:paraId="4BA19ED9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Граничні терміни</w:t>
            </w:r>
          </w:p>
          <w:p w14:paraId="1257D95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робіт**</w:t>
            </w:r>
          </w:p>
          <w:p w14:paraId="4F3A287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(визначаються надрокористу-вачем з урахуванням зазначених термінів)</w:t>
            </w:r>
          </w:p>
        </w:tc>
      </w:tr>
      <w:tr w:rsidR="0035023E" w:rsidRPr="007711E1" w14:paraId="2FBCC73E" w14:textId="77777777" w:rsidTr="001616BC">
        <w:trPr>
          <w:trHeight w:val="377"/>
          <w:jc w:val="right"/>
        </w:trPr>
        <w:tc>
          <w:tcPr>
            <w:tcW w:w="568" w:type="dxa"/>
          </w:tcPr>
          <w:p w14:paraId="7B94EAEB" w14:textId="77777777" w:rsidR="0035023E" w:rsidRPr="007711E1" w:rsidRDefault="0035023E" w:rsidP="0035023E">
            <w:pPr>
              <w:widowControl w:val="0"/>
              <w:numPr>
                <w:ilvl w:val="0"/>
                <w:numId w:val="1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B0544F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  <w:p w14:paraId="34337A7E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5EF078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2E013C2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006EA50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5023E" w:rsidRPr="007711E1" w14:paraId="6B15D48B" w14:textId="77777777" w:rsidTr="001616BC">
        <w:trPr>
          <w:trHeight w:val="377"/>
          <w:jc w:val="right"/>
        </w:trPr>
        <w:tc>
          <w:tcPr>
            <w:tcW w:w="568" w:type="dxa"/>
            <w:vMerge w:val="restart"/>
          </w:tcPr>
          <w:p w14:paraId="783471FC" w14:textId="77777777" w:rsidR="0035023E" w:rsidRPr="007711E1" w:rsidRDefault="0035023E" w:rsidP="0035023E">
            <w:pPr>
              <w:widowControl w:val="0"/>
              <w:numPr>
                <w:ilvl w:val="0"/>
                <w:numId w:val="1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05BB6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  <w:tc>
          <w:tcPr>
            <w:tcW w:w="1843" w:type="dxa"/>
            <w:vAlign w:val="center"/>
          </w:tcPr>
          <w:p w14:paraId="69F45C53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E86D589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75BACC7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1A441B4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10-ти</w:t>
            </w:r>
          </w:p>
          <w:p w14:paraId="41D71F13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років з дати отримання спеціального дозволу</w:t>
            </w:r>
          </w:p>
          <w:p w14:paraId="74D0032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33D1FB81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3F87CF8F" w14:textId="77777777" w:rsidR="0035023E" w:rsidRPr="007711E1" w:rsidRDefault="0035023E" w:rsidP="0035023E">
            <w:pPr>
              <w:widowControl w:val="0"/>
              <w:numPr>
                <w:ilvl w:val="0"/>
                <w:numId w:val="1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8326C8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843" w:type="dxa"/>
            <w:vAlign w:val="center"/>
          </w:tcPr>
          <w:p w14:paraId="217B41A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1091804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8F1EB05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29B95686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19AA51CB" w14:textId="77777777" w:rsidR="0035023E" w:rsidRPr="007711E1" w:rsidRDefault="0035023E" w:rsidP="0035023E">
            <w:pPr>
              <w:widowControl w:val="0"/>
              <w:numPr>
                <w:ilvl w:val="0"/>
                <w:numId w:val="1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61088A0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2.2. Аналіз матеріалів та інтерпретація даних раніше проведених робіт на ділянці/площі</w:t>
            </w:r>
          </w:p>
        </w:tc>
        <w:tc>
          <w:tcPr>
            <w:tcW w:w="1843" w:type="dxa"/>
            <w:vAlign w:val="center"/>
          </w:tcPr>
          <w:p w14:paraId="33563E9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0EABDFE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2B876F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2E247BE7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46391657" w14:textId="77777777" w:rsidR="0035023E" w:rsidRPr="007711E1" w:rsidRDefault="0035023E" w:rsidP="0035023E">
            <w:pPr>
              <w:widowControl w:val="0"/>
              <w:numPr>
                <w:ilvl w:val="0"/>
                <w:numId w:val="1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71AE24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2.3. Проведення сейсморозвідувальних робіт</w:t>
            </w:r>
          </w:p>
        </w:tc>
        <w:tc>
          <w:tcPr>
            <w:tcW w:w="1843" w:type="dxa"/>
            <w:vAlign w:val="center"/>
          </w:tcPr>
          <w:p w14:paraId="7D6742A9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D75462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712250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5EA28BD1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48B22363" w14:textId="77777777" w:rsidR="0035023E" w:rsidRPr="007711E1" w:rsidRDefault="0035023E" w:rsidP="0035023E">
            <w:pPr>
              <w:widowControl w:val="0"/>
              <w:numPr>
                <w:ilvl w:val="0"/>
                <w:numId w:val="1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50457F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2.4. Буріння пошукових та розвідувальних свердловин з метою  встановлення загальних закономірностей геологічної будови надр, визначення перспектив площі, встановлення прогнозних ресурсів корисних копалин,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</w:p>
        </w:tc>
        <w:tc>
          <w:tcPr>
            <w:tcW w:w="1843" w:type="dxa"/>
            <w:vAlign w:val="center"/>
          </w:tcPr>
          <w:p w14:paraId="42AF981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56B7443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6582579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03A0281E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1CDAAA3E" w14:textId="77777777" w:rsidR="0035023E" w:rsidRPr="007711E1" w:rsidRDefault="0035023E" w:rsidP="0035023E">
            <w:pPr>
              <w:widowControl w:val="0"/>
              <w:numPr>
                <w:ilvl w:val="0"/>
                <w:numId w:val="1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BC1D3C9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2.5.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тощо.</w:t>
            </w:r>
          </w:p>
        </w:tc>
        <w:tc>
          <w:tcPr>
            <w:tcW w:w="1843" w:type="dxa"/>
            <w:vAlign w:val="center"/>
          </w:tcPr>
          <w:p w14:paraId="25E66F8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4518003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5A8B12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6DCF736C" w14:textId="77777777" w:rsidTr="001616BC">
        <w:trPr>
          <w:trHeight w:val="377"/>
          <w:jc w:val="right"/>
        </w:trPr>
        <w:tc>
          <w:tcPr>
            <w:tcW w:w="568" w:type="dxa"/>
          </w:tcPr>
          <w:p w14:paraId="2CB17F0D" w14:textId="77777777" w:rsidR="0035023E" w:rsidRPr="007711E1" w:rsidRDefault="0035023E" w:rsidP="0035023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left="501"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63F230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геолого-економічної оцінки родовища</w:t>
            </w:r>
          </w:p>
        </w:tc>
        <w:tc>
          <w:tcPr>
            <w:tcW w:w="1843" w:type="dxa"/>
            <w:vAlign w:val="center"/>
          </w:tcPr>
          <w:p w14:paraId="054EEB7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FABE76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40D95CF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41F80DB5" w14:textId="77777777" w:rsidR="00570723" w:rsidRDefault="00570723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35023E" w:rsidRPr="007711E1" w14:paraId="7C80E279" w14:textId="77777777" w:rsidTr="001616BC">
        <w:trPr>
          <w:trHeight w:val="296"/>
          <w:jc w:val="right"/>
        </w:trPr>
        <w:tc>
          <w:tcPr>
            <w:tcW w:w="568" w:type="dxa"/>
            <w:vMerge w:val="restart"/>
          </w:tcPr>
          <w:p w14:paraId="4A8BE953" w14:textId="77777777" w:rsidR="0035023E" w:rsidRPr="007711E1" w:rsidRDefault="0035023E" w:rsidP="0035023E">
            <w:pPr>
              <w:widowControl w:val="0"/>
              <w:numPr>
                <w:ilvl w:val="0"/>
                <w:numId w:val="1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482EEF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  <w:tc>
          <w:tcPr>
            <w:tcW w:w="1843" w:type="dxa"/>
            <w:vAlign w:val="center"/>
          </w:tcPr>
          <w:p w14:paraId="5E1757F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095B87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4AD2164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78AE71D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3-х років,</w:t>
            </w:r>
          </w:p>
          <w:p w14:paraId="57525E8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але не пізніше</w:t>
            </w:r>
          </w:p>
          <w:p w14:paraId="0E026DC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 років</w:t>
            </w:r>
          </w:p>
          <w:p w14:paraId="0E3AB00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після отримання спеціального дозволу</w:t>
            </w:r>
          </w:p>
        </w:tc>
      </w:tr>
      <w:tr w:rsidR="0035023E" w:rsidRPr="007711E1" w14:paraId="064CB7AE" w14:textId="77777777" w:rsidTr="001616BC">
        <w:trPr>
          <w:trHeight w:val="567"/>
          <w:jc w:val="right"/>
        </w:trPr>
        <w:tc>
          <w:tcPr>
            <w:tcW w:w="568" w:type="dxa"/>
            <w:vMerge/>
          </w:tcPr>
          <w:p w14:paraId="777D308B" w14:textId="77777777" w:rsidR="0035023E" w:rsidRPr="007711E1" w:rsidRDefault="0035023E" w:rsidP="0035023E">
            <w:pPr>
              <w:widowControl w:val="0"/>
              <w:numPr>
                <w:ilvl w:val="0"/>
                <w:numId w:val="1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8BC369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у встановленому порядку проекту дослідно-промислової розробки (плану пробної експлуатації свердловини)</w:t>
            </w:r>
          </w:p>
        </w:tc>
        <w:tc>
          <w:tcPr>
            <w:tcW w:w="1843" w:type="dxa"/>
            <w:vAlign w:val="center"/>
          </w:tcPr>
          <w:p w14:paraId="0787F11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проект,</w:t>
            </w:r>
          </w:p>
          <w:p w14:paraId="0538C0D9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затвердження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6D4AEED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EBA90A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1AD7BE7E" w14:textId="77777777" w:rsidTr="001616BC">
        <w:trPr>
          <w:trHeight w:val="479"/>
          <w:jc w:val="right"/>
        </w:trPr>
        <w:tc>
          <w:tcPr>
            <w:tcW w:w="568" w:type="dxa"/>
            <w:vMerge/>
          </w:tcPr>
          <w:p w14:paraId="482F53AB" w14:textId="77777777" w:rsidR="0035023E" w:rsidRPr="007711E1" w:rsidRDefault="0035023E" w:rsidP="0035023E">
            <w:pPr>
              <w:widowControl w:val="0"/>
              <w:numPr>
                <w:ilvl w:val="0"/>
                <w:numId w:val="1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AA9AF9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1843" w:type="dxa"/>
            <w:vAlign w:val="center"/>
          </w:tcPr>
          <w:p w14:paraId="3AC155D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60634B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720A7F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621885C8" w14:textId="77777777" w:rsidTr="001616BC">
        <w:trPr>
          <w:trHeight w:val="377"/>
          <w:jc w:val="right"/>
        </w:trPr>
        <w:tc>
          <w:tcPr>
            <w:tcW w:w="568" w:type="dxa"/>
            <w:vMerge w:val="restart"/>
          </w:tcPr>
          <w:p w14:paraId="61B39780" w14:textId="77777777" w:rsidR="0035023E" w:rsidRPr="007711E1" w:rsidRDefault="0035023E" w:rsidP="0035023E">
            <w:pPr>
              <w:widowControl w:val="0"/>
              <w:numPr>
                <w:ilvl w:val="0"/>
                <w:numId w:val="1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1C7FE63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  <w:tc>
          <w:tcPr>
            <w:tcW w:w="1843" w:type="dxa"/>
            <w:vAlign w:val="center"/>
          </w:tcPr>
          <w:p w14:paraId="3077039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0D199B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6402BD7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582C9DEE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2-х років,</w:t>
            </w:r>
          </w:p>
          <w:p w14:paraId="42B3A9C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але не пізніше</w:t>
            </w:r>
          </w:p>
          <w:p w14:paraId="0184E38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 років після отримання спеціального дозволу</w:t>
            </w:r>
          </w:p>
        </w:tc>
      </w:tr>
      <w:tr w:rsidR="0035023E" w:rsidRPr="007711E1" w14:paraId="72FA6C8E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61D13328" w14:textId="77777777" w:rsidR="0035023E" w:rsidRPr="007711E1" w:rsidRDefault="0035023E" w:rsidP="0035023E">
            <w:pPr>
              <w:widowControl w:val="0"/>
              <w:numPr>
                <w:ilvl w:val="0"/>
                <w:numId w:val="1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1A4613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843" w:type="dxa"/>
            <w:vAlign w:val="center"/>
          </w:tcPr>
          <w:p w14:paraId="0A336DF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720DE8B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AA6258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1816071D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0C236C7D" w14:textId="77777777" w:rsidR="0035023E" w:rsidRPr="007711E1" w:rsidRDefault="0035023E" w:rsidP="0035023E">
            <w:pPr>
              <w:widowControl w:val="0"/>
              <w:numPr>
                <w:ilvl w:val="0"/>
                <w:numId w:val="1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605B64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642E847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679D2F7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143388D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671EAA46" w14:textId="77777777" w:rsidTr="001616BC">
        <w:trPr>
          <w:trHeight w:val="377"/>
          <w:jc w:val="right"/>
        </w:trPr>
        <w:tc>
          <w:tcPr>
            <w:tcW w:w="568" w:type="dxa"/>
            <w:vMerge w:val="restart"/>
          </w:tcPr>
          <w:p w14:paraId="201B96F0" w14:textId="77777777" w:rsidR="0035023E" w:rsidRPr="007711E1" w:rsidRDefault="0035023E" w:rsidP="0035023E">
            <w:pPr>
              <w:widowControl w:val="0"/>
              <w:numPr>
                <w:ilvl w:val="0"/>
                <w:numId w:val="1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D7A3FE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35F1EB5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CDE3675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13DBF5C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870B3D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16B17763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2-х років /</w:t>
            </w:r>
          </w:p>
          <w:p w14:paraId="313DD0B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B7D5F8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03C60CA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5-х років***</w:t>
            </w:r>
          </w:p>
          <w:p w14:paraId="5FE0BB0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751E7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після затвердження запасів</w:t>
            </w:r>
          </w:p>
        </w:tc>
      </w:tr>
      <w:tr w:rsidR="0035023E" w:rsidRPr="007711E1" w14:paraId="24C71F1F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1E77209D" w14:textId="77777777" w:rsidR="0035023E" w:rsidRPr="007711E1" w:rsidRDefault="0035023E" w:rsidP="0035023E">
            <w:pPr>
              <w:widowControl w:val="0"/>
              <w:numPr>
                <w:ilvl w:val="0"/>
                <w:numId w:val="1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B2AF110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5.1. Проведення оцінки впливу на довкілля відповідно до Закону України «Про оцінку впливу на довкілля»  </w:t>
            </w:r>
          </w:p>
        </w:tc>
        <w:tc>
          <w:tcPr>
            <w:tcW w:w="1843" w:type="dxa"/>
            <w:vAlign w:val="center"/>
          </w:tcPr>
          <w:p w14:paraId="196EDE5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висновок ОВД,</w:t>
            </w:r>
          </w:p>
          <w:p w14:paraId="4D5455D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який визначає допустимість провадження планованої діяльності</w:t>
            </w:r>
          </w:p>
        </w:tc>
        <w:tc>
          <w:tcPr>
            <w:tcW w:w="1134" w:type="dxa"/>
            <w:vAlign w:val="center"/>
          </w:tcPr>
          <w:p w14:paraId="376D253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138A2B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665913AA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0601BD9C" w14:textId="77777777" w:rsidR="0035023E" w:rsidRPr="007711E1" w:rsidRDefault="0035023E" w:rsidP="0035023E">
            <w:pPr>
              <w:widowControl w:val="0"/>
              <w:numPr>
                <w:ilvl w:val="0"/>
                <w:numId w:val="1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BD3B8E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 та затвердження проекту промислової розробки родовища (технологічний проект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546853D9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проект,</w:t>
            </w:r>
          </w:p>
          <w:p w14:paraId="416589F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затвердження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6F69C1C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73C10B0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4E470743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025457E6" w14:textId="77777777" w:rsidR="0035023E" w:rsidRPr="007711E1" w:rsidRDefault="0035023E" w:rsidP="0035023E">
            <w:pPr>
              <w:widowControl w:val="0"/>
              <w:numPr>
                <w:ilvl w:val="0"/>
                <w:numId w:val="1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8BCBEA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5.3.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7BEC3F40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вимог законодавства</w:t>
            </w:r>
          </w:p>
        </w:tc>
        <w:tc>
          <w:tcPr>
            <w:tcW w:w="1134" w:type="dxa"/>
            <w:vAlign w:val="center"/>
          </w:tcPr>
          <w:p w14:paraId="31437EF3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0569FE2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663C9A35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15EE75ED" w14:textId="77777777" w:rsidR="0035023E" w:rsidRPr="007711E1" w:rsidRDefault="0035023E" w:rsidP="0035023E">
            <w:pPr>
              <w:widowControl w:val="0"/>
              <w:numPr>
                <w:ilvl w:val="0"/>
                <w:numId w:val="1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82EBDBE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5.4. Облаштування родовища </w:t>
            </w:r>
          </w:p>
        </w:tc>
        <w:tc>
          <w:tcPr>
            <w:tcW w:w="1843" w:type="dxa"/>
            <w:vAlign w:val="center"/>
          </w:tcPr>
          <w:p w14:paraId="3432082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E6F89D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18072C5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0295002B" w14:textId="77777777" w:rsidTr="001616BC">
        <w:trPr>
          <w:trHeight w:val="377"/>
          <w:jc w:val="right"/>
        </w:trPr>
        <w:tc>
          <w:tcPr>
            <w:tcW w:w="568" w:type="dxa"/>
          </w:tcPr>
          <w:p w14:paraId="3DF4E195" w14:textId="77777777" w:rsidR="0035023E" w:rsidRPr="007711E1" w:rsidRDefault="0035023E" w:rsidP="0035023E">
            <w:pPr>
              <w:widowControl w:val="0"/>
              <w:numPr>
                <w:ilvl w:val="0"/>
                <w:numId w:val="1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67EF46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7F732D7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0A43FD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38310C1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пізніше ніж</w:t>
            </w:r>
          </w:p>
          <w:p w14:paraId="4CA8CB8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 11-го року після отримання спеціального дозволу</w:t>
            </w:r>
          </w:p>
        </w:tc>
      </w:tr>
      <w:tr w:rsidR="0035023E" w:rsidRPr="007711E1" w14:paraId="7882C27B" w14:textId="77777777" w:rsidTr="001616BC">
        <w:trPr>
          <w:trHeight w:val="377"/>
          <w:jc w:val="right"/>
        </w:trPr>
        <w:tc>
          <w:tcPr>
            <w:tcW w:w="568" w:type="dxa"/>
          </w:tcPr>
          <w:p w14:paraId="514938B4" w14:textId="77777777" w:rsidR="0035023E" w:rsidRPr="007711E1" w:rsidRDefault="0035023E" w:rsidP="0035023E">
            <w:pPr>
              <w:widowControl w:val="0"/>
              <w:numPr>
                <w:ilvl w:val="0"/>
                <w:numId w:val="1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1112DD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0B18E395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проект,</w:t>
            </w:r>
          </w:p>
          <w:p w14:paraId="54DF875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1E592E5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5E5404F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584F628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 закінчення строку дії спеціального дозволу</w:t>
            </w:r>
          </w:p>
        </w:tc>
      </w:tr>
    </w:tbl>
    <w:p w14:paraId="6432A6C1" w14:textId="77777777" w:rsidR="00570723" w:rsidRDefault="00570723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35023E" w:rsidRPr="007711E1" w14:paraId="08156C60" w14:textId="77777777" w:rsidTr="001616BC">
        <w:trPr>
          <w:trHeight w:val="377"/>
          <w:jc w:val="right"/>
        </w:trPr>
        <w:tc>
          <w:tcPr>
            <w:tcW w:w="568" w:type="dxa"/>
          </w:tcPr>
          <w:p w14:paraId="4B6BDDCC" w14:textId="77777777" w:rsidR="0035023E" w:rsidRPr="007711E1" w:rsidRDefault="0035023E" w:rsidP="0035023E">
            <w:pPr>
              <w:widowControl w:val="0"/>
              <w:numPr>
                <w:ilvl w:val="0"/>
                <w:numId w:val="1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428B15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2828A629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имання</w:t>
            </w:r>
          </w:p>
        </w:tc>
        <w:tc>
          <w:tcPr>
            <w:tcW w:w="1134" w:type="dxa"/>
            <w:vAlign w:val="center"/>
          </w:tcPr>
          <w:p w14:paraId="3A7B2BE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2250929E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 3-х місяців після затвердження запасів корисної копалини</w:t>
            </w:r>
          </w:p>
        </w:tc>
      </w:tr>
      <w:tr w:rsidR="0035023E" w:rsidRPr="007711E1" w14:paraId="00BF7B37" w14:textId="77777777" w:rsidTr="001616BC">
        <w:trPr>
          <w:trHeight w:val="377"/>
          <w:jc w:val="right"/>
        </w:trPr>
        <w:tc>
          <w:tcPr>
            <w:tcW w:w="568" w:type="dxa"/>
          </w:tcPr>
          <w:p w14:paraId="38EB6276" w14:textId="77777777" w:rsidR="0035023E" w:rsidRPr="007711E1" w:rsidRDefault="0035023E" w:rsidP="0035023E">
            <w:pPr>
              <w:widowControl w:val="0"/>
              <w:numPr>
                <w:ilvl w:val="0"/>
                <w:numId w:val="1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92D1C90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11E1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12AD9609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286182F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3FE9A08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щорічно, протягом строку дії спеціального дозволу</w:t>
            </w:r>
          </w:p>
        </w:tc>
      </w:tr>
      <w:tr w:rsidR="0035023E" w:rsidRPr="007711E1" w14:paraId="10B9C299" w14:textId="77777777" w:rsidTr="001616BC">
        <w:trPr>
          <w:trHeight w:val="377"/>
          <w:jc w:val="right"/>
        </w:trPr>
        <w:tc>
          <w:tcPr>
            <w:tcW w:w="568" w:type="dxa"/>
          </w:tcPr>
          <w:p w14:paraId="4CE6943E" w14:textId="77777777" w:rsidR="0035023E" w:rsidRPr="007711E1" w:rsidRDefault="0035023E" w:rsidP="0035023E">
            <w:pPr>
              <w:widowControl w:val="0"/>
              <w:numPr>
                <w:ilvl w:val="0"/>
                <w:numId w:val="1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4D1EF4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1843" w:type="dxa"/>
            <w:vAlign w:val="center"/>
          </w:tcPr>
          <w:p w14:paraId="44D4890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899810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23F8895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до закінчення строку дії спеціального дозволу</w:t>
            </w:r>
          </w:p>
        </w:tc>
      </w:tr>
    </w:tbl>
    <w:p w14:paraId="416B21F4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8"/>
          <w:szCs w:val="24"/>
          <w:lang w:eastAsia="ru-RU"/>
        </w:rPr>
      </w:pPr>
    </w:p>
    <w:tbl>
      <w:tblPr>
        <w:tblW w:w="8961" w:type="dxa"/>
        <w:tblInd w:w="-3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35023E" w:rsidRPr="007711E1" w14:paraId="5387CACA" w14:textId="77777777" w:rsidTr="001616BC">
        <w:trPr>
          <w:trHeight w:val="539"/>
        </w:trPr>
        <w:tc>
          <w:tcPr>
            <w:tcW w:w="8961" w:type="dxa"/>
          </w:tcPr>
          <w:p w14:paraId="46025439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 xml:space="preserve">* - державні / недержавні кошти </w:t>
            </w:r>
          </w:p>
          <w:p w14:paraId="6265EC97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>** - деякі види робіт можуть відбуватись одночасно</w:t>
            </w:r>
          </w:p>
          <w:p w14:paraId="7B324D8B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</w:p>
          <w:p w14:paraId="53D5D4E4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>економічної зони</w:t>
            </w:r>
            <w:r w:rsidRPr="007711E1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14:paraId="4D55115C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</w:p>
        </w:tc>
      </w:tr>
    </w:tbl>
    <w:p w14:paraId="1B7B9574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eastAsia="Times New Roman" w:cs="Times New Roman"/>
          <w:sz w:val="8"/>
          <w:szCs w:val="24"/>
          <w:lang w:eastAsia="ru-RU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35023E" w:rsidRPr="007711E1" w14:paraId="29E7E6E5" w14:textId="77777777" w:rsidTr="001616BC">
        <w:trPr>
          <w:trHeight w:val="1267"/>
          <w:jc w:val="center"/>
        </w:trPr>
        <w:tc>
          <w:tcPr>
            <w:tcW w:w="4509" w:type="dxa"/>
          </w:tcPr>
          <w:p w14:paraId="6F215675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6CFEC61B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0502E08A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     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5A6CC2CE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97A4D47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03F35A9D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      (посада, прізвище, ім'я, по батькові)                         (підпис)</w:t>
            </w:r>
          </w:p>
        </w:tc>
      </w:tr>
    </w:tbl>
    <w:p w14:paraId="409198F6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CA5F0EE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eastAsia="Times New Roman" w:cs="Times New Roman"/>
          <w:szCs w:val="24"/>
          <w:lang w:eastAsia="ru-RU"/>
        </w:rPr>
      </w:pPr>
    </w:p>
    <w:p w14:paraId="7518B2F3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F9601F9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8D6844C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711E1">
        <w:rPr>
          <w:rFonts w:eastAsia="Times New Roman" w:cs="Times New Roman"/>
          <w:b/>
          <w:bCs/>
          <w:sz w:val="24"/>
          <w:szCs w:val="24"/>
          <w:lang w:eastAsia="ru-RU"/>
        </w:rPr>
        <w:br w:type="page"/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35023E" w:rsidRPr="007711E1" w14:paraId="2A521FF2" w14:textId="77777777" w:rsidTr="001616BC">
        <w:tc>
          <w:tcPr>
            <w:tcW w:w="3209" w:type="dxa"/>
          </w:tcPr>
          <w:p w14:paraId="74786894" w14:textId="77777777" w:rsidR="0035023E" w:rsidRPr="007711E1" w:rsidRDefault="0035023E" w:rsidP="003502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uk-UA"/>
              </w:rPr>
            </w:pPr>
          </w:p>
        </w:tc>
        <w:tc>
          <w:tcPr>
            <w:tcW w:w="3210" w:type="dxa"/>
          </w:tcPr>
          <w:p w14:paraId="4A50FBE3" w14:textId="77777777" w:rsidR="0035023E" w:rsidRPr="007711E1" w:rsidRDefault="0035023E" w:rsidP="003502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uk-UA"/>
              </w:rPr>
            </w:pPr>
          </w:p>
        </w:tc>
        <w:tc>
          <w:tcPr>
            <w:tcW w:w="3210" w:type="dxa"/>
          </w:tcPr>
          <w:p w14:paraId="1FDC12B3" w14:textId="794BC5ED" w:rsidR="0035023E" w:rsidRPr="007711E1" w:rsidRDefault="0035023E" w:rsidP="003502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uk-UA"/>
              </w:rPr>
            </w:pPr>
            <w:r w:rsidRPr="007711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uk-UA"/>
              </w:rPr>
              <w:t xml:space="preserve">Додаток </w:t>
            </w:r>
            <w:r w:rsidR="0057072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uk-UA"/>
              </w:rPr>
              <w:t>3</w:t>
            </w:r>
          </w:p>
          <w:p w14:paraId="58C631B2" w14:textId="77777777" w:rsidR="0035023E" w:rsidRPr="007711E1" w:rsidRDefault="0035023E" w:rsidP="003502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val="ru-RU" w:eastAsia="ru-RU" w:bidi="uk-UA"/>
              </w:rPr>
            </w:pPr>
            <w:r w:rsidRPr="007711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uk-UA"/>
              </w:rPr>
              <w:t xml:space="preserve">до наказу </w:t>
            </w:r>
            <w:r w:rsidRPr="007711E1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val="ru-RU" w:eastAsia="ru-RU" w:bidi="uk-UA"/>
              </w:rPr>
              <w:t>Держгеонадр</w:t>
            </w:r>
          </w:p>
          <w:p w14:paraId="466D5D3E" w14:textId="717D1CDB" w:rsidR="0035023E" w:rsidRPr="007711E1" w:rsidRDefault="004C31EF" w:rsidP="003502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val="ru-RU" w:eastAsia="ru-RU" w:bidi="uk-UA"/>
              </w:rPr>
            </w:pPr>
            <w:r w:rsidRPr="004C31EF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val="ru-RU" w:eastAsia="ru-RU" w:bidi="uk-UA"/>
              </w:rPr>
              <w:t>від 30.11.2022 № 413</w:t>
            </w:r>
          </w:p>
          <w:p w14:paraId="6C9EFCB8" w14:textId="77777777" w:rsidR="0035023E" w:rsidRPr="007711E1" w:rsidRDefault="0035023E" w:rsidP="003502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uk-UA"/>
              </w:rPr>
            </w:pPr>
          </w:p>
        </w:tc>
      </w:tr>
    </w:tbl>
    <w:p w14:paraId="2BA05F8E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711E1">
        <w:rPr>
          <w:rFonts w:eastAsia="Times New Roman" w:cs="Times New Roman"/>
          <w:b/>
          <w:bCs/>
          <w:sz w:val="24"/>
          <w:szCs w:val="24"/>
          <w:lang w:eastAsia="ru-RU"/>
        </w:rPr>
        <w:t>ПРОГРАМА РОБІТ</w:t>
      </w:r>
    </w:p>
    <w:p w14:paraId="427E9FDB" w14:textId="77777777" w:rsidR="0035023E" w:rsidRPr="00570723" w:rsidRDefault="0035023E" w:rsidP="0035023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709" w:right="10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711E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з геологічного вивчення нафтогазоносних надр, у тому числі дослідно-промислової розробки родовищ з подальшим </w:t>
      </w:r>
      <w:r w:rsidRPr="00570723">
        <w:rPr>
          <w:rFonts w:eastAsia="Times New Roman" w:cs="Times New Roman"/>
          <w:b/>
          <w:bCs/>
          <w:sz w:val="24"/>
          <w:szCs w:val="24"/>
          <w:lang w:eastAsia="ru-RU"/>
        </w:rPr>
        <w:t>видобуванням нафти і газу (промислова розробка родовищ)</w:t>
      </w:r>
    </w:p>
    <w:p w14:paraId="0EC76329" w14:textId="77777777" w:rsidR="0035023E" w:rsidRPr="007711E1" w:rsidRDefault="0035023E" w:rsidP="0035023E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left="-709" w:hanging="142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570723">
        <w:rPr>
          <w:rFonts w:eastAsia="Times New Roman" w:cs="Times New Roman"/>
          <w:b/>
          <w:sz w:val="24"/>
          <w:szCs w:val="24"/>
          <w:lang w:eastAsia="ru-RU"/>
        </w:rPr>
        <w:t>газу природного Південно</w:t>
      </w:r>
      <w:r w:rsidRPr="007711E1">
        <w:rPr>
          <w:rFonts w:eastAsia="Times New Roman" w:cs="Times New Roman"/>
          <w:b/>
          <w:sz w:val="24"/>
          <w:szCs w:val="24"/>
          <w:lang w:eastAsia="ru-RU"/>
        </w:rPr>
        <w:t>-Свистунківської площі</w:t>
      </w:r>
    </w:p>
    <w:p w14:paraId="1233E421" w14:textId="77777777" w:rsidR="0035023E" w:rsidRPr="007711E1" w:rsidRDefault="0035023E" w:rsidP="0035023E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35023E" w:rsidRPr="007711E1" w14:paraId="2EDDBE10" w14:textId="77777777" w:rsidTr="001616BC">
        <w:trPr>
          <w:trHeight w:val="377"/>
          <w:jc w:val="right"/>
        </w:trPr>
        <w:tc>
          <w:tcPr>
            <w:tcW w:w="568" w:type="dxa"/>
            <w:vAlign w:val="center"/>
          </w:tcPr>
          <w:p w14:paraId="6BC37D5C" w14:textId="77777777" w:rsidR="0035023E" w:rsidRPr="007711E1" w:rsidRDefault="0035023E" w:rsidP="0035023E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  <w:t>№</w:t>
            </w:r>
          </w:p>
          <w:p w14:paraId="45AD152D" w14:textId="77777777" w:rsidR="0035023E" w:rsidRPr="007711E1" w:rsidRDefault="0035023E" w:rsidP="0035023E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1" w:type="dxa"/>
            <w:vAlign w:val="center"/>
          </w:tcPr>
          <w:p w14:paraId="1C1248C6" w14:textId="77777777" w:rsidR="0035023E" w:rsidRPr="007711E1" w:rsidRDefault="0035023E" w:rsidP="0035023E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spacing w:val="-4"/>
                <w:sz w:val="24"/>
                <w:szCs w:val="24"/>
                <w:lang w:eastAsia="ru-RU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047E9D3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0861ECD3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Джерело фінансу-вання*</w:t>
            </w:r>
          </w:p>
        </w:tc>
        <w:tc>
          <w:tcPr>
            <w:tcW w:w="1842" w:type="dxa"/>
            <w:vAlign w:val="center"/>
          </w:tcPr>
          <w:p w14:paraId="2FC703B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Граничні терміни</w:t>
            </w:r>
          </w:p>
          <w:p w14:paraId="00E64BA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робіт**</w:t>
            </w:r>
          </w:p>
          <w:p w14:paraId="1DF082F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(визначаються надрокористу-вачем з урахуванням зазначених термінів)</w:t>
            </w:r>
          </w:p>
        </w:tc>
      </w:tr>
      <w:tr w:rsidR="0035023E" w:rsidRPr="007711E1" w14:paraId="1645DF39" w14:textId="77777777" w:rsidTr="001616BC">
        <w:trPr>
          <w:trHeight w:val="377"/>
          <w:jc w:val="right"/>
        </w:trPr>
        <w:tc>
          <w:tcPr>
            <w:tcW w:w="568" w:type="dxa"/>
          </w:tcPr>
          <w:p w14:paraId="0BD139DB" w14:textId="77777777" w:rsidR="0035023E" w:rsidRPr="007711E1" w:rsidRDefault="0035023E" w:rsidP="0035023E">
            <w:pPr>
              <w:widowControl w:val="0"/>
              <w:numPr>
                <w:ilvl w:val="0"/>
                <w:numId w:val="1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4A52DB5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  <w:p w14:paraId="7FD7623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4DFB7F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15A14C6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67FDFFA9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5023E" w:rsidRPr="007711E1" w14:paraId="0124610F" w14:textId="77777777" w:rsidTr="001616BC">
        <w:trPr>
          <w:trHeight w:val="377"/>
          <w:jc w:val="right"/>
        </w:trPr>
        <w:tc>
          <w:tcPr>
            <w:tcW w:w="568" w:type="dxa"/>
            <w:vMerge w:val="restart"/>
          </w:tcPr>
          <w:p w14:paraId="1191459B" w14:textId="77777777" w:rsidR="0035023E" w:rsidRPr="007711E1" w:rsidRDefault="0035023E" w:rsidP="0035023E">
            <w:pPr>
              <w:widowControl w:val="0"/>
              <w:numPr>
                <w:ilvl w:val="0"/>
                <w:numId w:val="1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D28121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  <w:tc>
          <w:tcPr>
            <w:tcW w:w="1843" w:type="dxa"/>
            <w:vAlign w:val="center"/>
          </w:tcPr>
          <w:p w14:paraId="554BD553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943B57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159611D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39373CF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10-ти</w:t>
            </w:r>
          </w:p>
          <w:p w14:paraId="172BDEF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років з дати отримання спеціального дозволу</w:t>
            </w:r>
          </w:p>
          <w:p w14:paraId="0914E1B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0EF33BB5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6BAC30AC" w14:textId="77777777" w:rsidR="0035023E" w:rsidRPr="007711E1" w:rsidRDefault="0035023E" w:rsidP="0035023E">
            <w:pPr>
              <w:widowControl w:val="0"/>
              <w:numPr>
                <w:ilvl w:val="0"/>
                <w:numId w:val="1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7D4277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843" w:type="dxa"/>
            <w:vAlign w:val="center"/>
          </w:tcPr>
          <w:p w14:paraId="30FB556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3508215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3F3E70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079835FF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244656C3" w14:textId="77777777" w:rsidR="0035023E" w:rsidRPr="007711E1" w:rsidRDefault="0035023E" w:rsidP="0035023E">
            <w:pPr>
              <w:widowControl w:val="0"/>
              <w:numPr>
                <w:ilvl w:val="0"/>
                <w:numId w:val="1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97B3FA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2.2. Аналіз матеріалів та інтерпретація даних раніше проведених робіт на ділянці/площі</w:t>
            </w:r>
          </w:p>
        </w:tc>
        <w:tc>
          <w:tcPr>
            <w:tcW w:w="1843" w:type="dxa"/>
            <w:vAlign w:val="center"/>
          </w:tcPr>
          <w:p w14:paraId="4846723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5199764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075CA0F9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0B2D4038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755C1A53" w14:textId="77777777" w:rsidR="0035023E" w:rsidRPr="007711E1" w:rsidRDefault="0035023E" w:rsidP="0035023E">
            <w:pPr>
              <w:widowControl w:val="0"/>
              <w:numPr>
                <w:ilvl w:val="0"/>
                <w:numId w:val="1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96AE62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2.3. Проведення сейсморозвідувальних робіт</w:t>
            </w:r>
          </w:p>
        </w:tc>
        <w:tc>
          <w:tcPr>
            <w:tcW w:w="1843" w:type="dxa"/>
            <w:vAlign w:val="center"/>
          </w:tcPr>
          <w:p w14:paraId="450D2849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4CF4D7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FDC8D80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1BC34FB9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62055A37" w14:textId="77777777" w:rsidR="0035023E" w:rsidRPr="007711E1" w:rsidRDefault="0035023E" w:rsidP="0035023E">
            <w:pPr>
              <w:widowControl w:val="0"/>
              <w:numPr>
                <w:ilvl w:val="0"/>
                <w:numId w:val="1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262E0D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2.4. Буріння пошукових та розвідувальних свердловин з метою  встановлення загальних закономірностей геологічної будови надр, визначення перспектив площі, встановлення прогнозних ресурсів корисних копалин,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</w:p>
        </w:tc>
        <w:tc>
          <w:tcPr>
            <w:tcW w:w="1843" w:type="dxa"/>
            <w:vAlign w:val="center"/>
          </w:tcPr>
          <w:p w14:paraId="2657C74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084093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46181F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72575807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2ED63D22" w14:textId="77777777" w:rsidR="0035023E" w:rsidRPr="007711E1" w:rsidRDefault="0035023E" w:rsidP="0035023E">
            <w:pPr>
              <w:widowControl w:val="0"/>
              <w:numPr>
                <w:ilvl w:val="0"/>
                <w:numId w:val="1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F3FB6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2.5.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тощо.</w:t>
            </w:r>
          </w:p>
        </w:tc>
        <w:tc>
          <w:tcPr>
            <w:tcW w:w="1843" w:type="dxa"/>
            <w:vAlign w:val="center"/>
          </w:tcPr>
          <w:p w14:paraId="0A012F4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A80B1D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633F553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3B26AD20" w14:textId="77777777" w:rsidTr="001616BC">
        <w:trPr>
          <w:trHeight w:val="377"/>
          <w:jc w:val="right"/>
        </w:trPr>
        <w:tc>
          <w:tcPr>
            <w:tcW w:w="568" w:type="dxa"/>
          </w:tcPr>
          <w:p w14:paraId="48D71C6B" w14:textId="77777777" w:rsidR="0035023E" w:rsidRPr="007711E1" w:rsidRDefault="0035023E" w:rsidP="0035023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left="501"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F6A239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геолого-економічної оцінки родовища</w:t>
            </w:r>
          </w:p>
        </w:tc>
        <w:tc>
          <w:tcPr>
            <w:tcW w:w="1843" w:type="dxa"/>
            <w:vAlign w:val="center"/>
          </w:tcPr>
          <w:p w14:paraId="25E529B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37DDF5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6EEDFD9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6341754" w14:textId="77777777" w:rsidR="00570723" w:rsidRDefault="00570723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35023E" w:rsidRPr="007711E1" w14:paraId="3AB94BBF" w14:textId="77777777" w:rsidTr="001616BC">
        <w:trPr>
          <w:trHeight w:val="296"/>
          <w:jc w:val="right"/>
        </w:trPr>
        <w:tc>
          <w:tcPr>
            <w:tcW w:w="568" w:type="dxa"/>
            <w:vMerge w:val="restart"/>
          </w:tcPr>
          <w:p w14:paraId="55CC76AC" w14:textId="77777777" w:rsidR="0035023E" w:rsidRPr="007711E1" w:rsidRDefault="0035023E" w:rsidP="0035023E">
            <w:pPr>
              <w:widowControl w:val="0"/>
              <w:numPr>
                <w:ilvl w:val="0"/>
                <w:numId w:val="1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FF17A5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  <w:tc>
          <w:tcPr>
            <w:tcW w:w="1843" w:type="dxa"/>
            <w:vAlign w:val="center"/>
          </w:tcPr>
          <w:p w14:paraId="0DEFAEA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3F0D16D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7431F079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3AE33EE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3-х років,</w:t>
            </w:r>
          </w:p>
          <w:p w14:paraId="3AF101F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але не пізніше</w:t>
            </w:r>
          </w:p>
          <w:p w14:paraId="4AE4C5E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 років</w:t>
            </w:r>
          </w:p>
          <w:p w14:paraId="45892E1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після отримання спеціального дозволу</w:t>
            </w:r>
          </w:p>
        </w:tc>
      </w:tr>
      <w:tr w:rsidR="0035023E" w:rsidRPr="007711E1" w14:paraId="4759BC6F" w14:textId="77777777" w:rsidTr="001616BC">
        <w:trPr>
          <w:trHeight w:val="567"/>
          <w:jc w:val="right"/>
        </w:trPr>
        <w:tc>
          <w:tcPr>
            <w:tcW w:w="568" w:type="dxa"/>
            <w:vMerge/>
          </w:tcPr>
          <w:p w14:paraId="719BA4BE" w14:textId="77777777" w:rsidR="0035023E" w:rsidRPr="007711E1" w:rsidRDefault="0035023E" w:rsidP="0035023E">
            <w:pPr>
              <w:widowControl w:val="0"/>
              <w:numPr>
                <w:ilvl w:val="0"/>
                <w:numId w:val="1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B0BFC5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у встановленому порядку проекту дослідно-промислової розробки (плану пробної експлуатації свердловини)</w:t>
            </w:r>
          </w:p>
        </w:tc>
        <w:tc>
          <w:tcPr>
            <w:tcW w:w="1843" w:type="dxa"/>
            <w:vAlign w:val="center"/>
          </w:tcPr>
          <w:p w14:paraId="15DD78FE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проект,</w:t>
            </w:r>
          </w:p>
          <w:p w14:paraId="6C776FD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затвердження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3D0A03C3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43F3179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24598AAF" w14:textId="77777777" w:rsidTr="001616BC">
        <w:trPr>
          <w:trHeight w:val="479"/>
          <w:jc w:val="right"/>
        </w:trPr>
        <w:tc>
          <w:tcPr>
            <w:tcW w:w="568" w:type="dxa"/>
            <w:vMerge/>
          </w:tcPr>
          <w:p w14:paraId="589EC11E" w14:textId="77777777" w:rsidR="0035023E" w:rsidRPr="007711E1" w:rsidRDefault="0035023E" w:rsidP="0035023E">
            <w:pPr>
              <w:widowControl w:val="0"/>
              <w:numPr>
                <w:ilvl w:val="0"/>
                <w:numId w:val="1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D63911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1843" w:type="dxa"/>
            <w:vAlign w:val="center"/>
          </w:tcPr>
          <w:p w14:paraId="4FC1D62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A40815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7AF8A4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1C09F603" w14:textId="77777777" w:rsidTr="001616BC">
        <w:trPr>
          <w:trHeight w:val="377"/>
          <w:jc w:val="right"/>
        </w:trPr>
        <w:tc>
          <w:tcPr>
            <w:tcW w:w="568" w:type="dxa"/>
            <w:vMerge w:val="restart"/>
          </w:tcPr>
          <w:p w14:paraId="1A2A25D5" w14:textId="77777777" w:rsidR="0035023E" w:rsidRPr="007711E1" w:rsidRDefault="0035023E" w:rsidP="0035023E">
            <w:pPr>
              <w:widowControl w:val="0"/>
              <w:numPr>
                <w:ilvl w:val="0"/>
                <w:numId w:val="1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DFA101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  <w:tc>
          <w:tcPr>
            <w:tcW w:w="1843" w:type="dxa"/>
            <w:vAlign w:val="center"/>
          </w:tcPr>
          <w:p w14:paraId="5D47B5D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2317EC7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67D8937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7A9EE39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2-х років,</w:t>
            </w:r>
          </w:p>
          <w:p w14:paraId="3C8E3F7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але не пізніше</w:t>
            </w:r>
          </w:p>
          <w:p w14:paraId="3825C52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 років після отримання спеціального дозволу</w:t>
            </w:r>
          </w:p>
        </w:tc>
      </w:tr>
      <w:tr w:rsidR="0035023E" w:rsidRPr="007711E1" w14:paraId="6FDB6470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452FA070" w14:textId="77777777" w:rsidR="0035023E" w:rsidRPr="007711E1" w:rsidRDefault="0035023E" w:rsidP="0035023E">
            <w:pPr>
              <w:widowControl w:val="0"/>
              <w:numPr>
                <w:ilvl w:val="0"/>
                <w:numId w:val="1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F2AD03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843" w:type="dxa"/>
            <w:vAlign w:val="center"/>
          </w:tcPr>
          <w:p w14:paraId="38838F0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2A13A5D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ECED55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7950B0B3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4EA903DD" w14:textId="77777777" w:rsidR="0035023E" w:rsidRPr="007711E1" w:rsidRDefault="0035023E" w:rsidP="0035023E">
            <w:pPr>
              <w:widowControl w:val="0"/>
              <w:numPr>
                <w:ilvl w:val="0"/>
                <w:numId w:val="1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50613C5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1531484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1EAEB239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2EF7F3C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759DC8B3" w14:textId="77777777" w:rsidTr="001616BC">
        <w:trPr>
          <w:trHeight w:val="377"/>
          <w:jc w:val="right"/>
        </w:trPr>
        <w:tc>
          <w:tcPr>
            <w:tcW w:w="568" w:type="dxa"/>
            <w:vMerge w:val="restart"/>
          </w:tcPr>
          <w:p w14:paraId="2797A9D5" w14:textId="77777777" w:rsidR="0035023E" w:rsidRPr="007711E1" w:rsidRDefault="0035023E" w:rsidP="0035023E">
            <w:pPr>
              <w:widowControl w:val="0"/>
              <w:numPr>
                <w:ilvl w:val="0"/>
                <w:numId w:val="1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05B0BF3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3FE62C43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7C3CEF03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48AA4B2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8125483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0240FFA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2-х років /</w:t>
            </w:r>
          </w:p>
          <w:p w14:paraId="129C903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B568DE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628F305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5-х років***</w:t>
            </w:r>
          </w:p>
          <w:p w14:paraId="2A3F17E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184FAFE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після затвердження запасів</w:t>
            </w:r>
          </w:p>
        </w:tc>
      </w:tr>
      <w:tr w:rsidR="0035023E" w:rsidRPr="007711E1" w14:paraId="286299FA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4129607B" w14:textId="77777777" w:rsidR="0035023E" w:rsidRPr="007711E1" w:rsidRDefault="0035023E" w:rsidP="0035023E">
            <w:pPr>
              <w:widowControl w:val="0"/>
              <w:numPr>
                <w:ilvl w:val="0"/>
                <w:numId w:val="1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67266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5.1. Проведення оцінки впливу на довкілля відповідно до Закону України «Про оцінку впливу на довкілля»  </w:t>
            </w:r>
          </w:p>
        </w:tc>
        <w:tc>
          <w:tcPr>
            <w:tcW w:w="1843" w:type="dxa"/>
            <w:vAlign w:val="center"/>
          </w:tcPr>
          <w:p w14:paraId="6F39F1F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висновок ОВД,</w:t>
            </w:r>
          </w:p>
          <w:p w14:paraId="1D04B74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який визначає допустимість провадження планованої діяльності</w:t>
            </w:r>
          </w:p>
        </w:tc>
        <w:tc>
          <w:tcPr>
            <w:tcW w:w="1134" w:type="dxa"/>
            <w:vAlign w:val="center"/>
          </w:tcPr>
          <w:p w14:paraId="58F8B05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792736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0A8B697D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69B9D7F2" w14:textId="77777777" w:rsidR="0035023E" w:rsidRPr="007711E1" w:rsidRDefault="0035023E" w:rsidP="0035023E">
            <w:pPr>
              <w:widowControl w:val="0"/>
              <w:numPr>
                <w:ilvl w:val="0"/>
                <w:numId w:val="1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99E4DB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 та затвердження проекту промислової розробки родовища (технологічний проект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6918F19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проект,</w:t>
            </w:r>
          </w:p>
          <w:p w14:paraId="7CF86AC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затвердження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6125D82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03E1DA9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7C8C3B14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215A8E58" w14:textId="77777777" w:rsidR="0035023E" w:rsidRPr="007711E1" w:rsidRDefault="0035023E" w:rsidP="0035023E">
            <w:pPr>
              <w:widowControl w:val="0"/>
              <w:numPr>
                <w:ilvl w:val="0"/>
                <w:numId w:val="1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A1386B5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5.3.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4A23A53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вимог законодавства</w:t>
            </w:r>
          </w:p>
        </w:tc>
        <w:tc>
          <w:tcPr>
            <w:tcW w:w="1134" w:type="dxa"/>
            <w:vAlign w:val="center"/>
          </w:tcPr>
          <w:p w14:paraId="5485480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8291EB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55B8B20D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2AC35DFC" w14:textId="77777777" w:rsidR="0035023E" w:rsidRPr="007711E1" w:rsidRDefault="0035023E" w:rsidP="0035023E">
            <w:pPr>
              <w:widowControl w:val="0"/>
              <w:numPr>
                <w:ilvl w:val="0"/>
                <w:numId w:val="1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3F95FC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5.4. Облаштування родовища </w:t>
            </w:r>
          </w:p>
        </w:tc>
        <w:tc>
          <w:tcPr>
            <w:tcW w:w="1843" w:type="dxa"/>
            <w:vAlign w:val="center"/>
          </w:tcPr>
          <w:p w14:paraId="30DCC105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FE5A13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476701B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58D84D09" w14:textId="77777777" w:rsidTr="001616BC">
        <w:trPr>
          <w:trHeight w:val="377"/>
          <w:jc w:val="right"/>
        </w:trPr>
        <w:tc>
          <w:tcPr>
            <w:tcW w:w="568" w:type="dxa"/>
          </w:tcPr>
          <w:p w14:paraId="299372E4" w14:textId="77777777" w:rsidR="0035023E" w:rsidRPr="007711E1" w:rsidRDefault="0035023E" w:rsidP="0035023E">
            <w:pPr>
              <w:widowControl w:val="0"/>
              <w:numPr>
                <w:ilvl w:val="0"/>
                <w:numId w:val="1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8AB6A53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031AAF4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1C3B27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3BA2D12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пізніше ніж</w:t>
            </w:r>
          </w:p>
          <w:p w14:paraId="703FC0E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 11-го року після отримання спеціального дозволу</w:t>
            </w:r>
          </w:p>
        </w:tc>
      </w:tr>
      <w:tr w:rsidR="0035023E" w:rsidRPr="007711E1" w14:paraId="78663E6E" w14:textId="77777777" w:rsidTr="001616BC">
        <w:trPr>
          <w:trHeight w:val="377"/>
          <w:jc w:val="right"/>
        </w:trPr>
        <w:tc>
          <w:tcPr>
            <w:tcW w:w="568" w:type="dxa"/>
          </w:tcPr>
          <w:p w14:paraId="72A0E703" w14:textId="77777777" w:rsidR="0035023E" w:rsidRPr="007711E1" w:rsidRDefault="0035023E" w:rsidP="0035023E">
            <w:pPr>
              <w:widowControl w:val="0"/>
              <w:numPr>
                <w:ilvl w:val="0"/>
                <w:numId w:val="1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1CB460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0E49DEE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проект,</w:t>
            </w:r>
          </w:p>
          <w:p w14:paraId="42F8D00E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5E52934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20E8339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070F7E20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 закінчення строку дії спеціального дозволу</w:t>
            </w:r>
          </w:p>
        </w:tc>
      </w:tr>
    </w:tbl>
    <w:p w14:paraId="176FA37F" w14:textId="77777777" w:rsidR="00570723" w:rsidRDefault="00570723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35023E" w:rsidRPr="007711E1" w14:paraId="60E0F168" w14:textId="77777777" w:rsidTr="001616BC">
        <w:trPr>
          <w:trHeight w:val="377"/>
          <w:jc w:val="right"/>
        </w:trPr>
        <w:tc>
          <w:tcPr>
            <w:tcW w:w="568" w:type="dxa"/>
          </w:tcPr>
          <w:p w14:paraId="0575F3A2" w14:textId="77777777" w:rsidR="0035023E" w:rsidRPr="007711E1" w:rsidRDefault="0035023E" w:rsidP="0035023E">
            <w:pPr>
              <w:widowControl w:val="0"/>
              <w:numPr>
                <w:ilvl w:val="0"/>
                <w:numId w:val="1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9103019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1D11E2E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имання</w:t>
            </w:r>
          </w:p>
        </w:tc>
        <w:tc>
          <w:tcPr>
            <w:tcW w:w="1134" w:type="dxa"/>
            <w:vAlign w:val="center"/>
          </w:tcPr>
          <w:p w14:paraId="523BB8F9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5834139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 3-х місяців після затвердження запасів корисної копалини</w:t>
            </w:r>
          </w:p>
        </w:tc>
      </w:tr>
      <w:tr w:rsidR="0035023E" w:rsidRPr="007711E1" w14:paraId="300EDAE1" w14:textId="77777777" w:rsidTr="001616BC">
        <w:trPr>
          <w:trHeight w:val="377"/>
          <w:jc w:val="right"/>
        </w:trPr>
        <w:tc>
          <w:tcPr>
            <w:tcW w:w="568" w:type="dxa"/>
          </w:tcPr>
          <w:p w14:paraId="309A034A" w14:textId="77777777" w:rsidR="0035023E" w:rsidRPr="007711E1" w:rsidRDefault="0035023E" w:rsidP="0035023E">
            <w:pPr>
              <w:widowControl w:val="0"/>
              <w:numPr>
                <w:ilvl w:val="0"/>
                <w:numId w:val="1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F7D05E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11E1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1A5918F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672044C0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5BFA655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щорічно, протягом строку дії спеціального дозволу</w:t>
            </w:r>
          </w:p>
        </w:tc>
      </w:tr>
      <w:tr w:rsidR="0035023E" w:rsidRPr="007711E1" w14:paraId="1D4A9871" w14:textId="77777777" w:rsidTr="001616BC">
        <w:trPr>
          <w:trHeight w:val="377"/>
          <w:jc w:val="right"/>
        </w:trPr>
        <w:tc>
          <w:tcPr>
            <w:tcW w:w="568" w:type="dxa"/>
          </w:tcPr>
          <w:p w14:paraId="44EFB185" w14:textId="77777777" w:rsidR="0035023E" w:rsidRPr="007711E1" w:rsidRDefault="0035023E" w:rsidP="0035023E">
            <w:pPr>
              <w:widowControl w:val="0"/>
              <w:numPr>
                <w:ilvl w:val="0"/>
                <w:numId w:val="1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A7A159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1843" w:type="dxa"/>
            <w:vAlign w:val="center"/>
          </w:tcPr>
          <w:p w14:paraId="789BB06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7CC2CA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3ED8C6A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до закінчення строку дії спеціального дозволу</w:t>
            </w:r>
          </w:p>
        </w:tc>
      </w:tr>
    </w:tbl>
    <w:p w14:paraId="51C6E65D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8"/>
          <w:szCs w:val="24"/>
          <w:lang w:eastAsia="ru-RU"/>
        </w:rPr>
      </w:pPr>
    </w:p>
    <w:tbl>
      <w:tblPr>
        <w:tblW w:w="8961" w:type="dxa"/>
        <w:tblInd w:w="-3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35023E" w:rsidRPr="007711E1" w14:paraId="4CBDA7D5" w14:textId="77777777" w:rsidTr="001616BC">
        <w:trPr>
          <w:trHeight w:val="539"/>
        </w:trPr>
        <w:tc>
          <w:tcPr>
            <w:tcW w:w="8961" w:type="dxa"/>
          </w:tcPr>
          <w:p w14:paraId="56806A48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 xml:space="preserve">* - державні / недержавні кошти </w:t>
            </w:r>
          </w:p>
          <w:p w14:paraId="177A2699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>** - деякі види робіт можуть відбуватись одночасно</w:t>
            </w:r>
          </w:p>
          <w:p w14:paraId="44277846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</w:p>
          <w:p w14:paraId="393DF437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>економічної зони</w:t>
            </w:r>
            <w:r w:rsidRPr="007711E1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14:paraId="18CEB335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</w:p>
        </w:tc>
      </w:tr>
    </w:tbl>
    <w:p w14:paraId="22DC7D55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eastAsia="Times New Roman" w:cs="Times New Roman"/>
          <w:sz w:val="8"/>
          <w:szCs w:val="24"/>
          <w:lang w:eastAsia="ru-RU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35023E" w:rsidRPr="007711E1" w14:paraId="205DDF8C" w14:textId="77777777" w:rsidTr="001616BC">
        <w:trPr>
          <w:trHeight w:val="1267"/>
          <w:jc w:val="center"/>
        </w:trPr>
        <w:tc>
          <w:tcPr>
            <w:tcW w:w="4509" w:type="dxa"/>
          </w:tcPr>
          <w:p w14:paraId="7FC0EF61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27AC63B6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1B7A002E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     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3265ADFE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1D0B57B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3ECED8BF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      (посада, прізвище, ім'я, по батькові)                         (підпис)</w:t>
            </w:r>
          </w:p>
        </w:tc>
      </w:tr>
    </w:tbl>
    <w:p w14:paraId="4C55C544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eastAsia="Times New Roman" w:cs="Times New Roman"/>
          <w:szCs w:val="24"/>
          <w:lang w:eastAsia="ru-RU"/>
        </w:rPr>
      </w:pPr>
    </w:p>
    <w:p w14:paraId="117D9F84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eastAsia="Times New Roman" w:cs="Times New Roman"/>
          <w:szCs w:val="24"/>
          <w:lang w:eastAsia="ru-RU"/>
        </w:rPr>
      </w:pPr>
    </w:p>
    <w:p w14:paraId="1B5D4E51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eastAsia="Times New Roman" w:cs="Times New Roman"/>
          <w:szCs w:val="24"/>
          <w:lang w:eastAsia="ru-RU"/>
        </w:rPr>
      </w:pPr>
    </w:p>
    <w:p w14:paraId="65923837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5837810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FA1CEBD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D84E2BB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DFAF101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EFCA1BC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CD57233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38B049E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73CDF11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5465575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C8BD7DF" w14:textId="4BE57F8C" w:rsidR="007711E1" w:rsidRDefault="007711E1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E5AE950" w14:textId="77777777" w:rsidR="007711E1" w:rsidRPr="007711E1" w:rsidRDefault="007711E1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F3E5565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55EE326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43D1261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5F6EA88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C902E56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24E654C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490D61A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3724D7B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3133DB4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35023E" w:rsidRPr="007711E1" w14:paraId="209D7452" w14:textId="77777777" w:rsidTr="001616BC">
        <w:tc>
          <w:tcPr>
            <w:tcW w:w="3209" w:type="dxa"/>
          </w:tcPr>
          <w:p w14:paraId="6432E9F2" w14:textId="77777777" w:rsidR="0035023E" w:rsidRPr="007711E1" w:rsidRDefault="0035023E" w:rsidP="003502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uk-UA"/>
              </w:rPr>
            </w:pPr>
          </w:p>
        </w:tc>
        <w:tc>
          <w:tcPr>
            <w:tcW w:w="3210" w:type="dxa"/>
          </w:tcPr>
          <w:p w14:paraId="1045D4AA" w14:textId="77777777" w:rsidR="0035023E" w:rsidRPr="007711E1" w:rsidRDefault="0035023E" w:rsidP="003502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uk-UA"/>
              </w:rPr>
            </w:pPr>
          </w:p>
        </w:tc>
        <w:tc>
          <w:tcPr>
            <w:tcW w:w="3210" w:type="dxa"/>
          </w:tcPr>
          <w:p w14:paraId="61FC38E0" w14:textId="58E2B7A0" w:rsidR="0035023E" w:rsidRPr="007711E1" w:rsidRDefault="0035023E" w:rsidP="003502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uk-UA"/>
              </w:rPr>
            </w:pPr>
            <w:r w:rsidRPr="007711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uk-UA"/>
              </w:rPr>
              <w:t xml:space="preserve">Додаток </w:t>
            </w:r>
            <w:r w:rsidR="0057072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uk-UA"/>
              </w:rPr>
              <w:t>4</w:t>
            </w:r>
          </w:p>
          <w:p w14:paraId="241ECF48" w14:textId="77777777" w:rsidR="0035023E" w:rsidRPr="007711E1" w:rsidRDefault="0035023E" w:rsidP="003502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val="ru-RU" w:eastAsia="ru-RU" w:bidi="uk-UA"/>
              </w:rPr>
            </w:pPr>
            <w:r w:rsidRPr="007711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uk-UA"/>
              </w:rPr>
              <w:t xml:space="preserve">до наказу </w:t>
            </w:r>
            <w:r w:rsidRPr="007711E1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val="ru-RU" w:eastAsia="ru-RU" w:bidi="uk-UA"/>
              </w:rPr>
              <w:t>Держгеонадр</w:t>
            </w:r>
          </w:p>
          <w:p w14:paraId="4D02B1D5" w14:textId="7F24D7E6" w:rsidR="0035023E" w:rsidRPr="007711E1" w:rsidRDefault="004C31EF" w:rsidP="003502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val="ru-RU" w:eastAsia="ru-RU" w:bidi="uk-UA"/>
              </w:rPr>
            </w:pPr>
            <w:r w:rsidRPr="004C31EF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val="ru-RU" w:eastAsia="ru-RU" w:bidi="uk-UA"/>
              </w:rPr>
              <w:t>від 30.11.2022 № 413</w:t>
            </w:r>
          </w:p>
          <w:p w14:paraId="7B6D0673" w14:textId="77777777" w:rsidR="0035023E" w:rsidRPr="007711E1" w:rsidRDefault="0035023E" w:rsidP="003502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uk-UA"/>
              </w:rPr>
            </w:pPr>
          </w:p>
        </w:tc>
      </w:tr>
    </w:tbl>
    <w:p w14:paraId="53844215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711E1">
        <w:rPr>
          <w:rFonts w:eastAsia="Times New Roman" w:cs="Times New Roman"/>
          <w:b/>
          <w:bCs/>
          <w:sz w:val="24"/>
          <w:szCs w:val="24"/>
          <w:lang w:eastAsia="ru-RU"/>
        </w:rPr>
        <w:t>ПРОГРАМА РОБІТ</w:t>
      </w:r>
    </w:p>
    <w:p w14:paraId="13E806BC" w14:textId="77777777" w:rsidR="0035023E" w:rsidRPr="00570723" w:rsidRDefault="0035023E" w:rsidP="0035023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709" w:right="10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711E1">
        <w:rPr>
          <w:rFonts w:eastAsia="Times New Roman" w:cs="Times New Roman"/>
          <w:b/>
          <w:bCs/>
          <w:sz w:val="24"/>
          <w:szCs w:val="24"/>
          <w:lang w:eastAsia="ru-RU"/>
        </w:rPr>
        <w:t>з геологічного вивчення нафтогазоносних надр, у тому числі дослідно-промислової розробки родовищ з подальшим видобуванням н</w:t>
      </w:r>
      <w:r w:rsidRPr="00570723">
        <w:rPr>
          <w:rFonts w:eastAsia="Times New Roman" w:cs="Times New Roman"/>
          <w:b/>
          <w:bCs/>
          <w:sz w:val="24"/>
          <w:szCs w:val="24"/>
          <w:lang w:eastAsia="ru-RU"/>
        </w:rPr>
        <w:t>афти і газу (промислова розробка родовищ)</w:t>
      </w:r>
    </w:p>
    <w:p w14:paraId="47570B60" w14:textId="77777777" w:rsidR="0035023E" w:rsidRPr="007711E1" w:rsidRDefault="0035023E" w:rsidP="0035023E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left="-709" w:hanging="142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570723">
        <w:rPr>
          <w:rFonts w:eastAsia="Times New Roman" w:cs="Times New Roman"/>
          <w:b/>
          <w:sz w:val="24"/>
          <w:szCs w:val="24"/>
          <w:lang w:eastAsia="ru-RU"/>
        </w:rPr>
        <w:t>нафти</w:t>
      </w:r>
      <w:r w:rsidRPr="00570723"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  <w:r w:rsidRPr="00570723">
        <w:rPr>
          <w:rFonts w:eastAsia="Times New Roman" w:cs="Times New Roman"/>
          <w:b/>
          <w:sz w:val="24"/>
          <w:szCs w:val="24"/>
          <w:lang w:eastAsia="ru-RU"/>
        </w:rPr>
        <w:t>площі</w:t>
      </w:r>
      <w:r w:rsidRPr="007711E1">
        <w:rPr>
          <w:rFonts w:eastAsia="Times New Roman" w:cs="Times New Roman"/>
          <w:b/>
          <w:sz w:val="24"/>
          <w:szCs w:val="24"/>
          <w:lang w:eastAsia="ru-RU"/>
        </w:rPr>
        <w:t xml:space="preserve"> Кітван</w:t>
      </w:r>
    </w:p>
    <w:p w14:paraId="715C3ABD" w14:textId="77777777" w:rsidR="0035023E" w:rsidRPr="007711E1" w:rsidRDefault="0035023E" w:rsidP="0035023E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35023E" w:rsidRPr="007711E1" w14:paraId="211A72D6" w14:textId="77777777" w:rsidTr="001616BC">
        <w:trPr>
          <w:trHeight w:val="377"/>
          <w:jc w:val="right"/>
        </w:trPr>
        <w:tc>
          <w:tcPr>
            <w:tcW w:w="568" w:type="dxa"/>
            <w:vAlign w:val="center"/>
          </w:tcPr>
          <w:p w14:paraId="7A464ED5" w14:textId="77777777" w:rsidR="0035023E" w:rsidRPr="007711E1" w:rsidRDefault="0035023E" w:rsidP="0035023E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  <w:t>№</w:t>
            </w:r>
          </w:p>
          <w:p w14:paraId="764B2A0D" w14:textId="77777777" w:rsidR="0035023E" w:rsidRPr="007711E1" w:rsidRDefault="0035023E" w:rsidP="0035023E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1" w:type="dxa"/>
            <w:vAlign w:val="center"/>
          </w:tcPr>
          <w:p w14:paraId="3C992B7C" w14:textId="77777777" w:rsidR="0035023E" w:rsidRPr="007711E1" w:rsidRDefault="0035023E" w:rsidP="0035023E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spacing w:val="-4"/>
                <w:sz w:val="24"/>
                <w:szCs w:val="24"/>
                <w:lang w:eastAsia="ru-RU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5B260A23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5D5FD59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Джерело фінансу-вання*</w:t>
            </w:r>
          </w:p>
        </w:tc>
        <w:tc>
          <w:tcPr>
            <w:tcW w:w="1842" w:type="dxa"/>
            <w:vAlign w:val="center"/>
          </w:tcPr>
          <w:p w14:paraId="40925C9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Граничні терміни</w:t>
            </w:r>
          </w:p>
          <w:p w14:paraId="49F62EE5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робіт**</w:t>
            </w:r>
          </w:p>
          <w:p w14:paraId="0471E99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(визначаються надрокористу-вачем з урахуванням зазначених термінів)</w:t>
            </w:r>
          </w:p>
        </w:tc>
      </w:tr>
      <w:tr w:rsidR="0035023E" w:rsidRPr="007711E1" w14:paraId="5CAE5F68" w14:textId="77777777" w:rsidTr="001616BC">
        <w:trPr>
          <w:trHeight w:val="377"/>
          <w:jc w:val="right"/>
        </w:trPr>
        <w:tc>
          <w:tcPr>
            <w:tcW w:w="568" w:type="dxa"/>
          </w:tcPr>
          <w:p w14:paraId="0EB44BB2" w14:textId="77777777" w:rsidR="0035023E" w:rsidRPr="007711E1" w:rsidRDefault="0035023E" w:rsidP="0035023E">
            <w:pPr>
              <w:widowControl w:val="0"/>
              <w:numPr>
                <w:ilvl w:val="0"/>
                <w:numId w:val="2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5C897D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  <w:p w14:paraId="6B77264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504F4B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3A2E13A3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14B41C4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5023E" w:rsidRPr="007711E1" w14:paraId="78ABC95C" w14:textId="77777777" w:rsidTr="001616BC">
        <w:trPr>
          <w:trHeight w:val="377"/>
          <w:jc w:val="right"/>
        </w:trPr>
        <w:tc>
          <w:tcPr>
            <w:tcW w:w="568" w:type="dxa"/>
            <w:vMerge w:val="restart"/>
          </w:tcPr>
          <w:p w14:paraId="288F03C8" w14:textId="77777777" w:rsidR="0035023E" w:rsidRPr="007711E1" w:rsidRDefault="0035023E" w:rsidP="0035023E">
            <w:pPr>
              <w:widowControl w:val="0"/>
              <w:numPr>
                <w:ilvl w:val="0"/>
                <w:numId w:val="2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190D1D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  <w:tc>
          <w:tcPr>
            <w:tcW w:w="1843" w:type="dxa"/>
            <w:vAlign w:val="center"/>
          </w:tcPr>
          <w:p w14:paraId="7BCE27A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2ED4EF2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39E70315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6E6E0FA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10-ти</w:t>
            </w:r>
          </w:p>
          <w:p w14:paraId="0F5B370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років з дати отримання спеціального дозволу</w:t>
            </w:r>
          </w:p>
          <w:p w14:paraId="395B251E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0482FC44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7158C9FA" w14:textId="77777777" w:rsidR="0035023E" w:rsidRPr="007711E1" w:rsidRDefault="0035023E" w:rsidP="0035023E">
            <w:pPr>
              <w:widowControl w:val="0"/>
              <w:numPr>
                <w:ilvl w:val="0"/>
                <w:numId w:val="2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64969E3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843" w:type="dxa"/>
            <w:vAlign w:val="center"/>
          </w:tcPr>
          <w:p w14:paraId="7970233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5E0421F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F98D07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07CF1703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301480AA" w14:textId="77777777" w:rsidR="0035023E" w:rsidRPr="007711E1" w:rsidRDefault="0035023E" w:rsidP="0035023E">
            <w:pPr>
              <w:widowControl w:val="0"/>
              <w:numPr>
                <w:ilvl w:val="0"/>
                <w:numId w:val="2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D98C9E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2.2. Аналіз матеріалів та інтерпретація даних раніше проведених робіт на ділянці/площі</w:t>
            </w:r>
          </w:p>
        </w:tc>
        <w:tc>
          <w:tcPr>
            <w:tcW w:w="1843" w:type="dxa"/>
            <w:vAlign w:val="center"/>
          </w:tcPr>
          <w:p w14:paraId="098796F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31B6491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91F7B6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522A358A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2EB27EB8" w14:textId="77777777" w:rsidR="0035023E" w:rsidRPr="007711E1" w:rsidRDefault="0035023E" w:rsidP="0035023E">
            <w:pPr>
              <w:widowControl w:val="0"/>
              <w:numPr>
                <w:ilvl w:val="0"/>
                <w:numId w:val="2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0B42E4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2.3. Проведення сейсморозвідувальних робіт</w:t>
            </w:r>
          </w:p>
        </w:tc>
        <w:tc>
          <w:tcPr>
            <w:tcW w:w="1843" w:type="dxa"/>
            <w:vAlign w:val="center"/>
          </w:tcPr>
          <w:p w14:paraId="6B5F9CE0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E1223B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28F17535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00DFC7D8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3854CD52" w14:textId="77777777" w:rsidR="0035023E" w:rsidRPr="007711E1" w:rsidRDefault="0035023E" w:rsidP="0035023E">
            <w:pPr>
              <w:widowControl w:val="0"/>
              <w:numPr>
                <w:ilvl w:val="0"/>
                <w:numId w:val="2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85582A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2.4. Буріння пошукових та розвідувальних свердловин з метою  встановлення загальних закономірностей геологічної будови надр, визначення перспектив площі, встановлення прогнозних ресурсів корисних копалин,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</w:p>
        </w:tc>
        <w:tc>
          <w:tcPr>
            <w:tcW w:w="1843" w:type="dxa"/>
            <w:vAlign w:val="center"/>
          </w:tcPr>
          <w:p w14:paraId="73812B09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D5CDC39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2E795C89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6FCE97A5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2402554E" w14:textId="77777777" w:rsidR="0035023E" w:rsidRPr="007711E1" w:rsidRDefault="0035023E" w:rsidP="0035023E">
            <w:pPr>
              <w:widowControl w:val="0"/>
              <w:numPr>
                <w:ilvl w:val="0"/>
                <w:numId w:val="2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88F4EC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2.5.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тощо.</w:t>
            </w:r>
          </w:p>
        </w:tc>
        <w:tc>
          <w:tcPr>
            <w:tcW w:w="1843" w:type="dxa"/>
            <w:vAlign w:val="center"/>
          </w:tcPr>
          <w:p w14:paraId="7CCE0B8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79D63C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C0A3CE3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4F45974F" w14:textId="77777777" w:rsidTr="001616BC">
        <w:trPr>
          <w:trHeight w:val="377"/>
          <w:jc w:val="right"/>
        </w:trPr>
        <w:tc>
          <w:tcPr>
            <w:tcW w:w="568" w:type="dxa"/>
          </w:tcPr>
          <w:p w14:paraId="4B27A963" w14:textId="77777777" w:rsidR="0035023E" w:rsidRPr="007711E1" w:rsidRDefault="0035023E" w:rsidP="0035023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left="501"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B9A23B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геолого-економічної оцінки родовища</w:t>
            </w:r>
          </w:p>
        </w:tc>
        <w:tc>
          <w:tcPr>
            <w:tcW w:w="1843" w:type="dxa"/>
            <w:vAlign w:val="center"/>
          </w:tcPr>
          <w:p w14:paraId="7358FAC5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79948D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0E8CEBF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0DFF888" w14:textId="77777777" w:rsidR="00570723" w:rsidRDefault="00570723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35023E" w:rsidRPr="007711E1" w14:paraId="5D2382E6" w14:textId="77777777" w:rsidTr="001616BC">
        <w:trPr>
          <w:trHeight w:val="296"/>
          <w:jc w:val="right"/>
        </w:trPr>
        <w:tc>
          <w:tcPr>
            <w:tcW w:w="568" w:type="dxa"/>
            <w:vMerge w:val="restart"/>
          </w:tcPr>
          <w:p w14:paraId="3BCA8219" w14:textId="77777777" w:rsidR="0035023E" w:rsidRPr="007711E1" w:rsidRDefault="0035023E" w:rsidP="0035023E">
            <w:pPr>
              <w:widowControl w:val="0"/>
              <w:numPr>
                <w:ilvl w:val="0"/>
                <w:numId w:val="2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2EDCF19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  <w:tc>
          <w:tcPr>
            <w:tcW w:w="1843" w:type="dxa"/>
            <w:vAlign w:val="center"/>
          </w:tcPr>
          <w:p w14:paraId="582EE000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9544BC0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51EABFDE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35CF8D8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3-х років,</w:t>
            </w:r>
          </w:p>
          <w:p w14:paraId="7676354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але не пізніше</w:t>
            </w:r>
          </w:p>
          <w:p w14:paraId="2FE6196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 років</w:t>
            </w:r>
          </w:p>
          <w:p w14:paraId="2969DBD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після отримання спеціального дозволу</w:t>
            </w:r>
          </w:p>
        </w:tc>
      </w:tr>
      <w:tr w:rsidR="0035023E" w:rsidRPr="007711E1" w14:paraId="23F93118" w14:textId="77777777" w:rsidTr="001616BC">
        <w:trPr>
          <w:trHeight w:val="567"/>
          <w:jc w:val="right"/>
        </w:trPr>
        <w:tc>
          <w:tcPr>
            <w:tcW w:w="568" w:type="dxa"/>
            <w:vMerge/>
          </w:tcPr>
          <w:p w14:paraId="36618972" w14:textId="77777777" w:rsidR="0035023E" w:rsidRPr="007711E1" w:rsidRDefault="0035023E" w:rsidP="0035023E">
            <w:pPr>
              <w:widowControl w:val="0"/>
              <w:numPr>
                <w:ilvl w:val="0"/>
                <w:numId w:val="2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6E2B6B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у встановленому порядку проекту дослідно-промислової розробки (плану пробної експлуатації свердловини)</w:t>
            </w:r>
          </w:p>
        </w:tc>
        <w:tc>
          <w:tcPr>
            <w:tcW w:w="1843" w:type="dxa"/>
            <w:vAlign w:val="center"/>
          </w:tcPr>
          <w:p w14:paraId="5288CF0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проект,</w:t>
            </w:r>
          </w:p>
          <w:p w14:paraId="657AB74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затвердження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2FD6DF90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14B61F0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6A1D5F36" w14:textId="77777777" w:rsidTr="001616BC">
        <w:trPr>
          <w:trHeight w:val="479"/>
          <w:jc w:val="right"/>
        </w:trPr>
        <w:tc>
          <w:tcPr>
            <w:tcW w:w="568" w:type="dxa"/>
            <w:vMerge/>
          </w:tcPr>
          <w:p w14:paraId="29DD37B1" w14:textId="77777777" w:rsidR="0035023E" w:rsidRPr="007711E1" w:rsidRDefault="0035023E" w:rsidP="0035023E">
            <w:pPr>
              <w:widowControl w:val="0"/>
              <w:numPr>
                <w:ilvl w:val="0"/>
                <w:numId w:val="2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6AE503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1843" w:type="dxa"/>
            <w:vAlign w:val="center"/>
          </w:tcPr>
          <w:p w14:paraId="084798A3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DB74C1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BEF65B3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4FC24A56" w14:textId="77777777" w:rsidTr="001616BC">
        <w:trPr>
          <w:trHeight w:val="377"/>
          <w:jc w:val="right"/>
        </w:trPr>
        <w:tc>
          <w:tcPr>
            <w:tcW w:w="568" w:type="dxa"/>
            <w:vMerge w:val="restart"/>
          </w:tcPr>
          <w:p w14:paraId="03DA9CFF" w14:textId="77777777" w:rsidR="0035023E" w:rsidRPr="007711E1" w:rsidRDefault="0035023E" w:rsidP="0035023E">
            <w:pPr>
              <w:widowControl w:val="0"/>
              <w:numPr>
                <w:ilvl w:val="0"/>
                <w:numId w:val="2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4C59835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  <w:tc>
          <w:tcPr>
            <w:tcW w:w="1843" w:type="dxa"/>
            <w:vAlign w:val="center"/>
          </w:tcPr>
          <w:p w14:paraId="5B6D249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052167B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6D955795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154DE97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2-х років,</w:t>
            </w:r>
          </w:p>
          <w:p w14:paraId="69032BB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але не пізніше</w:t>
            </w:r>
          </w:p>
          <w:p w14:paraId="39B0D403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 років після отримання спеціального дозволу</w:t>
            </w:r>
          </w:p>
        </w:tc>
      </w:tr>
      <w:tr w:rsidR="0035023E" w:rsidRPr="007711E1" w14:paraId="3F5E9219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6BAA9783" w14:textId="77777777" w:rsidR="0035023E" w:rsidRPr="007711E1" w:rsidRDefault="0035023E" w:rsidP="0035023E">
            <w:pPr>
              <w:widowControl w:val="0"/>
              <w:numPr>
                <w:ilvl w:val="0"/>
                <w:numId w:val="2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A83675E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843" w:type="dxa"/>
            <w:vAlign w:val="center"/>
          </w:tcPr>
          <w:p w14:paraId="6E212E7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0A00FA6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293137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0A0C87D2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2A17A911" w14:textId="77777777" w:rsidR="0035023E" w:rsidRPr="007711E1" w:rsidRDefault="0035023E" w:rsidP="0035023E">
            <w:pPr>
              <w:widowControl w:val="0"/>
              <w:numPr>
                <w:ilvl w:val="0"/>
                <w:numId w:val="2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8BDBEC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524D9F3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06E17AD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133241A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2C548929" w14:textId="77777777" w:rsidTr="001616BC">
        <w:trPr>
          <w:trHeight w:val="377"/>
          <w:jc w:val="right"/>
        </w:trPr>
        <w:tc>
          <w:tcPr>
            <w:tcW w:w="568" w:type="dxa"/>
            <w:vMerge w:val="restart"/>
          </w:tcPr>
          <w:p w14:paraId="1DC33DF6" w14:textId="77777777" w:rsidR="0035023E" w:rsidRPr="007711E1" w:rsidRDefault="0035023E" w:rsidP="0035023E">
            <w:pPr>
              <w:widowControl w:val="0"/>
              <w:numPr>
                <w:ilvl w:val="0"/>
                <w:numId w:val="2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2CC275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5E2CF64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7DF080E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0E8DA42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ADEAF8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7C019015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2-х років /</w:t>
            </w:r>
          </w:p>
          <w:p w14:paraId="63016A2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851D24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05FDAB0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5-х років***</w:t>
            </w:r>
          </w:p>
          <w:p w14:paraId="6F977B0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157473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після затвердження запасів</w:t>
            </w:r>
          </w:p>
        </w:tc>
      </w:tr>
      <w:tr w:rsidR="0035023E" w:rsidRPr="007711E1" w14:paraId="56C5E7A9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421EC4DC" w14:textId="77777777" w:rsidR="0035023E" w:rsidRPr="007711E1" w:rsidRDefault="0035023E" w:rsidP="0035023E">
            <w:pPr>
              <w:widowControl w:val="0"/>
              <w:numPr>
                <w:ilvl w:val="0"/>
                <w:numId w:val="2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172F30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5.1. Проведення оцінки впливу на довкілля відповідно до Закону України «Про оцінку впливу на довкілля»  </w:t>
            </w:r>
          </w:p>
        </w:tc>
        <w:tc>
          <w:tcPr>
            <w:tcW w:w="1843" w:type="dxa"/>
            <w:vAlign w:val="center"/>
          </w:tcPr>
          <w:p w14:paraId="21E23BD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висновок ОВД,</w:t>
            </w:r>
          </w:p>
          <w:p w14:paraId="7F1EA14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який визначає допустимість провадження планованої діяльності</w:t>
            </w:r>
          </w:p>
        </w:tc>
        <w:tc>
          <w:tcPr>
            <w:tcW w:w="1134" w:type="dxa"/>
            <w:vAlign w:val="center"/>
          </w:tcPr>
          <w:p w14:paraId="551F5DB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2F5B25C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407E3B42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01553576" w14:textId="77777777" w:rsidR="0035023E" w:rsidRPr="007711E1" w:rsidRDefault="0035023E" w:rsidP="0035023E">
            <w:pPr>
              <w:widowControl w:val="0"/>
              <w:numPr>
                <w:ilvl w:val="0"/>
                <w:numId w:val="2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CF0950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 та затвердження проекту промислової розробки родовища (технологічний проект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7492315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проект,</w:t>
            </w:r>
          </w:p>
          <w:p w14:paraId="277BCF5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затвердження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53CD21E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F998B3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492D68EA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45B42612" w14:textId="77777777" w:rsidR="0035023E" w:rsidRPr="007711E1" w:rsidRDefault="0035023E" w:rsidP="0035023E">
            <w:pPr>
              <w:widowControl w:val="0"/>
              <w:numPr>
                <w:ilvl w:val="0"/>
                <w:numId w:val="2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B256B3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5.3.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558FCFD0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вимог законодавства</w:t>
            </w:r>
          </w:p>
        </w:tc>
        <w:tc>
          <w:tcPr>
            <w:tcW w:w="1134" w:type="dxa"/>
            <w:vAlign w:val="center"/>
          </w:tcPr>
          <w:p w14:paraId="09243170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C89451E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7F114A68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6E1EAAC1" w14:textId="77777777" w:rsidR="0035023E" w:rsidRPr="007711E1" w:rsidRDefault="0035023E" w:rsidP="0035023E">
            <w:pPr>
              <w:widowControl w:val="0"/>
              <w:numPr>
                <w:ilvl w:val="0"/>
                <w:numId w:val="2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9898E79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5.4. Облаштування родовища </w:t>
            </w:r>
          </w:p>
        </w:tc>
        <w:tc>
          <w:tcPr>
            <w:tcW w:w="1843" w:type="dxa"/>
            <w:vAlign w:val="center"/>
          </w:tcPr>
          <w:p w14:paraId="1D2B823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92F2BA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11AB98C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094D4D8C" w14:textId="77777777" w:rsidTr="001616BC">
        <w:trPr>
          <w:trHeight w:val="377"/>
          <w:jc w:val="right"/>
        </w:trPr>
        <w:tc>
          <w:tcPr>
            <w:tcW w:w="568" w:type="dxa"/>
          </w:tcPr>
          <w:p w14:paraId="55606D7E" w14:textId="77777777" w:rsidR="0035023E" w:rsidRPr="007711E1" w:rsidRDefault="0035023E" w:rsidP="0035023E">
            <w:pPr>
              <w:widowControl w:val="0"/>
              <w:numPr>
                <w:ilvl w:val="0"/>
                <w:numId w:val="2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55626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39ACC4E9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40B012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2538EFB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пізніше ніж</w:t>
            </w:r>
          </w:p>
          <w:p w14:paraId="14512D8E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 11-го року після отримання спеціального дозволу</w:t>
            </w:r>
          </w:p>
        </w:tc>
      </w:tr>
      <w:tr w:rsidR="0035023E" w:rsidRPr="007711E1" w14:paraId="21F0E370" w14:textId="77777777" w:rsidTr="001616BC">
        <w:trPr>
          <w:trHeight w:val="377"/>
          <w:jc w:val="right"/>
        </w:trPr>
        <w:tc>
          <w:tcPr>
            <w:tcW w:w="568" w:type="dxa"/>
          </w:tcPr>
          <w:p w14:paraId="489D60F3" w14:textId="77777777" w:rsidR="0035023E" w:rsidRPr="007711E1" w:rsidRDefault="0035023E" w:rsidP="0035023E">
            <w:pPr>
              <w:widowControl w:val="0"/>
              <w:numPr>
                <w:ilvl w:val="0"/>
                <w:numId w:val="2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89D1E6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1EA4EE6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проект,</w:t>
            </w:r>
          </w:p>
          <w:p w14:paraId="385A9EB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078890C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1D26ED2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79648FE3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 закінчення строку дії спеціального дозволу</w:t>
            </w:r>
          </w:p>
        </w:tc>
      </w:tr>
    </w:tbl>
    <w:p w14:paraId="1B4E587E" w14:textId="77777777" w:rsidR="00570723" w:rsidRDefault="00570723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35023E" w:rsidRPr="007711E1" w14:paraId="2DF0C126" w14:textId="77777777" w:rsidTr="001616BC">
        <w:trPr>
          <w:trHeight w:val="377"/>
          <w:jc w:val="right"/>
        </w:trPr>
        <w:tc>
          <w:tcPr>
            <w:tcW w:w="568" w:type="dxa"/>
          </w:tcPr>
          <w:p w14:paraId="31520FC9" w14:textId="77777777" w:rsidR="0035023E" w:rsidRPr="007711E1" w:rsidRDefault="0035023E" w:rsidP="0035023E">
            <w:pPr>
              <w:widowControl w:val="0"/>
              <w:numPr>
                <w:ilvl w:val="0"/>
                <w:numId w:val="2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434728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5B1A7D15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имання</w:t>
            </w:r>
          </w:p>
        </w:tc>
        <w:tc>
          <w:tcPr>
            <w:tcW w:w="1134" w:type="dxa"/>
            <w:vAlign w:val="center"/>
          </w:tcPr>
          <w:p w14:paraId="223D78E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2B5318F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 3-х місяців після затвердження запасів корисної копалини</w:t>
            </w:r>
          </w:p>
        </w:tc>
      </w:tr>
      <w:tr w:rsidR="0035023E" w:rsidRPr="007711E1" w14:paraId="7A0B2E0B" w14:textId="77777777" w:rsidTr="001616BC">
        <w:trPr>
          <w:trHeight w:val="377"/>
          <w:jc w:val="right"/>
        </w:trPr>
        <w:tc>
          <w:tcPr>
            <w:tcW w:w="568" w:type="dxa"/>
          </w:tcPr>
          <w:p w14:paraId="082EA25A" w14:textId="77777777" w:rsidR="0035023E" w:rsidRPr="007711E1" w:rsidRDefault="0035023E" w:rsidP="0035023E">
            <w:pPr>
              <w:widowControl w:val="0"/>
              <w:numPr>
                <w:ilvl w:val="0"/>
                <w:numId w:val="2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0171E7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11E1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11F9089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19CC1DC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469FC31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щорічно, протягом строку дії спеціального дозволу</w:t>
            </w:r>
          </w:p>
        </w:tc>
      </w:tr>
      <w:tr w:rsidR="0035023E" w:rsidRPr="007711E1" w14:paraId="4A1C0DB9" w14:textId="77777777" w:rsidTr="001616BC">
        <w:trPr>
          <w:trHeight w:val="377"/>
          <w:jc w:val="right"/>
        </w:trPr>
        <w:tc>
          <w:tcPr>
            <w:tcW w:w="568" w:type="dxa"/>
          </w:tcPr>
          <w:p w14:paraId="19F265F1" w14:textId="77777777" w:rsidR="0035023E" w:rsidRPr="007711E1" w:rsidRDefault="0035023E" w:rsidP="0035023E">
            <w:pPr>
              <w:widowControl w:val="0"/>
              <w:numPr>
                <w:ilvl w:val="0"/>
                <w:numId w:val="2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33D917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1843" w:type="dxa"/>
            <w:vAlign w:val="center"/>
          </w:tcPr>
          <w:p w14:paraId="6C023D9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D0104D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1B23DE83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до закінчення строку дії спеціального дозволу</w:t>
            </w:r>
          </w:p>
        </w:tc>
      </w:tr>
    </w:tbl>
    <w:p w14:paraId="31474CA6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8"/>
          <w:szCs w:val="24"/>
          <w:lang w:eastAsia="ru-RU"/>
        </w:rPr>
      </w:pPr>
    </w:p>
    <w:tbl>
      <w:tblPr>
        <w:tblW w:w="8961" w:type="dxa"/>
        <w:tblInd w:w="-3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35023E" w:rsidRPr="007711E1" w14:paraId="547536A7" w14:textId="77777777" w:rsidTr="001616BC">
        <w:trPr>
          <w:trHeight w:val="539"/>
        </w:trPr>
        <w:tc>
          <w:tcPr>
            <w:tcW w:w="8961" w:type="dxa"/>
          </w:tcPr>
          <w:p w14:paraId="17543900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 xml:space="preserve">* - державні / недержавні кошти </w:t>
            </w:r>
          </w:p>
          <w:p w14:paraId="151B6D6D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>** - деякі види робіт можуть відбуватись одночасно</w:t>
            </w:r>
          </w:p>
          <w:p w14:paraId="58419975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</w:p>
          <w:p w14:paraId="67A8F372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>економічної зони</w:t>
            </w:r>
            <w:r w:rsidRPr="007711E1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14:paraId="5790435D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</w:p>
        </w:tc>
      </w:tr>
    </w:tbl>
    <w:p w14:paraId="2FBE85C7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eastAsia="Times New Roman" w:cs="Times New Roman"/>
          <w:sz w:val="8"/>
          <w:szCs w:val="24"/>
          <w:lang w:eastAsia="ru-RU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35023E" w:rsidRPr="007711E1" w14:paraId="118B319D" w14:textId="77777777" w:rsidTr="001616BC">
        <w:trPr>
          <w:trHeight w:val="1267"/>
          <w:jc w:val="center"/>
        </w:trPr>
        <w:tc>
          <w:tcPr>
            <w:tcW w:w="4509" w:type="dxa"/>
          </w:tcPr>
          <w:p w14:paraId="3B1EE65B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2B77FA57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34CBA7CF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     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03F17FA1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2B9E547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109DD1ED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      (посада, прізвище, ім'я, по батькові)                         (підпис)</w:t>
            </w:r>
          </w:p>
        </w:tc>
      </w:tr>
    </w:tbl>
    <w:p w14:paraId="23FB1693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eastAsia="Times New Roman" w:cs="Times New Roman"/>
          <w:szCs w:val="24"/>
          <w:lang w:eastAsia="ru-RU"/>
        </w:rPr>
      </w:pPr>
    </w:p>
    <w:p w14:paraId="729DC444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eastAsia="Times New Roman" w:cs="Times New Roman"/>
          <w:szCs w:val="24"/>
          <w:lang w:eastAsia="ru-RU"/>
        </w:rPr>
      </w:pPr>
    </w:p>
    <w:p w14:paraId="297F4DC1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eastAsia="Times New Roman" w:cs="Times New Roman"/>
          <w:szCs w:val="24"/>
          <w:lang w:eastAsia="ru-RU"/>
        </w:rPr>
      </w:pPr>
    </w:p>
    <w:p w14:paraId="13D6B211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E79FE8F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9277943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A63B37E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DE9AC6E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888F8FE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9C4D3A9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EF8B463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62D2A70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DC1B074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A9B1A98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A801008" w14:textId="42950ADB" w:rsidR="0035023E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ACE3AD0" w14:textId="04B333CE" w:rsidR="007711E1" w:rsidRDefault="007711E1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9D70B39" w14:textId="79D67C0B" w:rsidR="007711E1" w:rsidRDefault="007711E1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461B93E" w14:textId="240C541F" w:rsidR="007711E1" w:rsidRDefault="007711E1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803DF83" w14:textId="17A26B8D" w:rsidR="007711E1" w:rsidRDefault="007711E1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D04B439" w14:textId="77777777" w:rsidR="007711E1" w:rsidRPr="007711E1" w:rsidRDefault="007711E1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DF3F27A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2A9F7A1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D8DB601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08C0807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35023E" w:rsidRPr="007711E1" w14:paraId="22C68E3E" w14:textId="77777777" w:rsidTr="001616BC">
        <w:tc>
          <w:tcPr>
            <w:tcW w:w="3209" w:type="dxa"/>
          </w:tcPr>
          <w:p w14:paraId="6993CD1E" w14:textId="77777777" w:rsidR="0035023E" w:rsidRPr="007711E1" w:rsidRDefault="0035023E" w:rsidP="003502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uk-UA"/>
              </w:rPr>
            </w:pPr>
          </w:p>
        </w:tc>
        <w:tc>
          <w:tcPr>
            <w:tcW w:w="3210" w:type="dxa"/>
          </w:tcPr>
          <w:p w14:paraId="6630EFC8" w14:textId="77777777" w:rsidR="0035023E" w:rsidRPr="007711E1" w:rsidRDefault="0035023E" w:rsidP="003502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uk-UA"/>
              </w:rPr>
            </w:pPr>
          </w:p>
        </w:tc>
        <w:tc>
          <w:tcPr>
            <w:tcW w:w="3210" w:type="dxa"/>
          </w:tcPr>
          <w:p w14:paraId="7E6BBD78" w14:textId="227CF15A" w:rsidR="0035023E" w:rsidRPr="00570723" w:rsidRDefault="0035023E" w:rsidP="003502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uk-UA"/>
              </w:rPr>
            </w:pPr>
            <w:r w:rsidRPr="007711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uk-UA"/>
              </w:rPr>
              <w:t xml:space="preserve">Додаток </w:t>
            </w:r>
            <w:r w:rsidR="0057072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uk-UA"/>
              </w:rPr>
              <w:t>5</w:t>
            </w:r>
          </w:p>
          <w:p w14:paraId="0650A16E" w14:textId="77777777" w:rsidR="0035023E" w:rsidRPr="007711E1" w:rsidRDefault="0035023E" w:rsidP="003502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val="ru-RU" w:eastAsia="ru-RU" w:bidi="uk-UA"/>
              </w:rPr>
            </w:pPr>
            <w:r w:rsidRPr="007711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uk-UA"/>
              </w:rPr>
              <w:t xml:space="preserve">до наказу </w:t>
            </w:r>
            <w:r w:rsidRPr="007711E1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val="ru-RU" w:eastAsia="ru-RU" w:bidi="uk-UA"/>
              </w:rPr>
              <w:t>Держгеонадр</w:t>
            </w:r>
          </w:p>
          <w:p w14:paraId="5E4D9DC0" w14:textId="3B2A68A6" w:rsidR="0035023E" w:rsidRPr="007711E1" w:rsidRDefault="004C31EF" w:rsidP="003502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val="ru-RU" w:eastAsia="ru-RU" w:bidi="uk-UA"/>
              </w:rPr>
            </w:pPr>
            <w:r w:rsidRPr="004C31EF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val="ru-RU" w:eastAsia="ru-RU" w:bidi="uk-UA"/>
              </w:rPr>
              <w:t>від 30.11.2022 № 413</w:t>
            </w:r>
          </w:p>
          <w:p w14:paraId="62A9AFB5" w14:textId="77777777" w:rsidR="0035023E" w:rsidRPr="007711E1" w:rsidRDefault="0035023E" w:rsidP="003502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uk-UA"/>
              </w:rPr>
            </w:pPr>
          </w:p>
        </w:tc>
      </w:tr>
    </w:tbl>
    <w:p w14:paraId="364BB20C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711E1">
        <w:rPr>
          <w:rFonts w:eastAsia="Times New Roman" w:cs="Times New Roman"/>
          <w:b/>
          <w:bCs/>
          <w:sz w:val="24"/>
          <w:szCs w:val="24"/>
          <w:lang w:eastAsia="ru-RU"/>
        </w:rPr>
        <w:t>ПРОГРАМА РОБІТ</w:t>
      </w:r>
    </w:p>
    <w:p w14:paraId="10FA41D1" w14:textId="77777777" w:rsidR="0035023E" w:rsidRPr="00570723" w:rsidRDefault="0035023E" w:rsidP="00570723">
      <w:pPr>
        <w:overflowPunct w:val="0"/>
        <w:autoSpaceDE w:val="0"/>
        <w:autoSpaceDN w:val="0"/>
        <w:adjustRightInd w:val="0"/>
        <w:spacing w:after="0" w:line="240" w:lineRule="auto"/>
        <w:ind w:left="-709" w:right="10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711E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з геологічного вивчення нафтогазоносних надр, у тому числі дослідно-промислової розробки родовищ з подальшим видобуванням </w:t>
      </w:r>
      <w:r w:rsidRPr="00570723">
        <w:rPr>
          <w:rFonts w:eastAsia="Times New Roman" w:cs="Times New Roman"/>
          <w:b/>
          <w:bCs/>
          <w:sz w:val="24"/>
          <w:szCs w:val="24"/>
          <w:lang w:eastAsia="ru-RU"/>
        </w:rPr>
        <w:t>нафти і газу (промислова розробка родовищ)</w:t>
      </w:r>
    </w:p>
    <w:p w14:paraId="6BBB9F07" w14:textId="77777777" w:rsidR="0035023E" w:rsidRPr="007711E1" w:rsidRDefault="0035023E" w:rsidP="005707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left="-709" w:hanging="142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570723">
        <w:rPr>
          <w:rFonts w:eastAsia="Times New Roman" w:cs="Times New Roman"/>
          <w:b/>
          <w:sz w:val="24"/>
          <w:szCs w:val="24"/>
          <w:lang w:eastAsia="ru-RU"/>
        </w:rPr>
        <w:t>газу природного, конденсату Південно</w:t>
      </w:r>
      <w:r w:rsidRPr="007711E1">
        <w:rPr>
          <w:rFonts w:eastAsia="Times New Roman" w:cs="Times New Roman"/>
          <w:b/>
          <w:sz w:val="24"/>
          <w:szCs w:val="24"/>
          <w:lang w:eastAsia="ru-RU"/>
        </w:rPr>
        <w:t>-Макарцівської площі</w:t>
      </w:r>
    </w:p>
    <w:p w14:paraId="17D0C0EA" w14:textId="77777777" w:rsidR="0035023E" w:rsidRPr="007711E1" w:rsidRDefault="0035023E" w:rsidP="0035023E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35023E" w:rsidRPr="007711E1" w14:paraId="540D6F46" w14:textId="77777777" w:rsidTr="001616BC">
        <w:trPr>
          <w:trHeight w:val="377"/>
          <w:jc w:val="right"/>
        </w:trPr>
        <w:tc>
          <w:tcPr>
            <w:tcW w:w="568" w:type="dxa"/>
            <w:vAlign w:val="center"/>
          </w:tcPr>
          <w:p w14:paraId="3E857DBE" w14:textId="77777777" w:rsidR="0035023E" w:rsidRPr="007711E1" w:rsidRDefault="0035023E" w:rsidP="0035023E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  <w:t>№</w:t>
            </w:r>
          </w:p>
          <w:p w14:paraId="2235A65C" w14:textId="77777777" w:rsidR="0035023E" w:rsidRPr="007711E1" w:rsidRDefault="0035023E" w:rsidP="0035023E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1" w:type="dxa"/>
            <w:vAlign w:val="center"/>
          </w:tcPr>
          <w:p w14:paraId="7F3BE412" w14:textId="77777777" w:rsidR="0035023E" w:rsidRPr="007711E1" w:rsidRDefault="0035023E" w:rsidP="0035023E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spacing w:val="-4"/>
                <w:sz w:val="24"/>
                <w:szCs w:val="24"/>
                <w:lang w:eastAsia="ru-RU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37A97FC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7C97A4DE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Джерело фінансу-вання*</w:t>
            </w:r>
          </w:p>
        </w:tc>
        <w:tc>
          <w:tcPr>
            <w:tcW w:w="1842" w:type="dxa"/>
            <w:vAlign w:val="center"/>
          </w:tcPr>
          <w:p w14:paraId="609CE5F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Граничні терміни</w:t>
            </w:r>
          </w:p>
          <w:p w14:paraId="7E2EFE6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робіт**</w:t>
            </w:r>
          </w:p>
          <w:p w14:paraId="6BE1E4A5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(визначаються надрокористу-вачем з урахуванням зазначених термінів)</w:t>
            </w:r>
          </w:p>
        </w:tc>
      </w:tr>
      <w:tr w:rsidR="0035023E" w:rsidRPr="007711E1" w14:paraId="1B44B548" w14:textId="77777777" w:rsidTr="001616BC">
        <w:trPr>
          <w:trHeight w:val="377"/>
          <w:jc w:val="right"/>
        </w:trPr>
        <w:tc>
          <w:tcPr>
            <w:tcW w:w="568" w:type="dxa"/>
          </w:tcPr>
          <w:p w14:paraId="2272A879" w14:textId="77777777" w:rsidR="0035023E" w:rsidRPr="007711E1" w:rsidRDefault="0035023E" w:rsidP="0035023E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3B5EDD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  <w:p w14:paraId="157240A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B27F21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267EE32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6CDDFD20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5023E" w:rsidRPr="007711E1" w14:paraId="51A830D7" w14:textId="77777777" w:rsidTr="001616BC">
        <w:trPr>
          <w:trHeight w:val="377"/>
          <w:jc w:val="right"/>
        </w:trPr>
        <w:tc>
          <w:tcPr>
            <w:tcW w:w="568" w:type="dxa"/>
            <w:vMerge w:val="restart"/>
          </w:tcPr>
          <w:p w14:paraId="35EB39FD" w14:textId="77777777" w:rsidR="0035023E" w:rsidRPr="007711E1" w:rsidRDefault="0035023E" w:rsidP="0035023E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C1C668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  <w:tc>
          <w:tcPr>
            <w:tcW w:w="1843" w:type="dxa"/>
            <w:vAlign w:val="center"/>
          </w:tcPr>
          <w:p w14:paraId="0896AED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7BE983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05E17615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357BB4C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10-ти</w:t>
            </w:r>
          </w:p>
          <w:p w14:paraId="65D33C7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років з дати отримання спеціального дозволу</w:t>
            </w:r>
          </w:p>
          <w:p w14:paraId="73C46D7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66704507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3C669461" w14:textId="77777777" w:rsidR="0035023E" w:rsidRPr="007711E1" w:rsidRDefault="0035023E" w:rsidP="0035023E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65712C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843" w:type="dxa"/>
            <w:vAlign w:val="center"/>
          </w:tcPr>
          <w:p w14:paraId="1577FEF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377DE735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41BB80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7797B5DA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7C14FEDF" w14:textId="77777777" w:rsidR="0035023E" w:rsidRPr="007711E1" w:rsidRDefault="0035023E" w:rsidP="0035023E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C82AF5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2.2. Аналіз матеріалів та інтерпретація даних раніше проведених робіт на ділянці/площі</w:t>
            </w:r>
          </w:p>
        </w:tc>
        <w:tc>
          <w:tcPr>
            <w:tcW w:w="1843" w:type="dxa"/>
            <w:vAlign w:val="center"/>
          </w:tcPr>
          <w:p w14:paraId="4C8D8009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6B75B48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D9BA86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44E5D759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12286EE0" w14:textId="77777777" w:rsidR="0035023E" w:rsidRPr="007711E1" w:rsidRDefault="0035023E" w:rsidP="0035023E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432327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2.3. Проведення сейсморозвідувальних робіт</w:t>
            </w:r>
          </w:p>
        </w:tc>
        <w:tc>
          <w:tcPr>
            <w:tcW w:w="1843" w:type="dxa"/>
            <w:vAlign w:val="center"/>
          </w:tcPr>
          <w:p w14:paraId="04C69D5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28F604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16D9B25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14136B91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4083434E" w14:textId="77777777" w:rsidR="0035023E" w:rsidRPr="007711E1" w:rsidRDefault="0035023E" w:rsidP="0035023E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6B9D63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2.4. Буріння пошукових та розвідувальних свердловин з метою  встановлення загальних закономірностей геологічної будови надр, визначення перспектив площі, встановлення прогнозних ресурсів корисних копалин,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</w:p>
        </w:tc>
        <w:tc>
          <w:tcPr>
            <w:tcW w:w="1843" w:type="dxa"/>
            <w:vAlign w:val="center"/>
          </w:tcPr>
          <w:p w14:paraId="225C9FE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66F2E2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024B0BE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06A7ACE5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48124F54" w14:textId="77777777" w:rsidR="0035023E" w:rsidRPr="007711E1" w:rsidRDefault="0035023E" w:rsidP="0035023E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17A1619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2.5.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тощо.</w:t>
            </w:r>
          </w:p>
        </w:tc>
        <w:tc>
          <w:tcPr>
            <w:tcW w:w="1843" w:type="dxa"/>
            <w:vAlign w:val="center"/>
          </w:tcPr>
          <w:p w14:paraId="43AE629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40A47AE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96C9BF3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569D6904" w14:textId="77777777" w:rsidTr="001616BC">
        <w:trPr>
          <w:trHeight w:val="377"/>
          <w:jc w:val="right"/>
        </w:trPr>
        <w:tc>
          <w:tcPr>
            <w:tcW w:w="568" w:type="dxa"/>
          </w:tcPr>
          <w:p w14:paraId="2635E320" w14:textId="77777777" w:rsidR="0035023E" w:rsidRPr="007711E1" w:rsidRDefault="0035023E" w:rsidP="0035023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left="501"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C5717A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геолого-економічної оцінки родовища</w:t>
            </w:r>
          </w:p>
        </w:tc>
        <w:tc>
          <w:tcPr>
            <w:tcW w:w="1843" w:type="dxa"/>
            <w:vAlign w:val="center"/>
          </w:tcPr>
          <w:p w14:paraId="3433DB2E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46C487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092474B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7A5A082" w14:textId="77777777" w:rsidR="00570723" w:rsidRDefault="00570723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35023E" w:rsidRPr="007711E1" w14:paraId="70953A9B" w14:textId="77777777" w:rsidTr="001616BC">
        <w:trPr>
          <w:trHeight w:val="296"/>
          <w:jc w:val="right"/>
        </w:trPr>
        <w:tc>
          <w:tcPr>
            <w:tcW w:w="568" w:type="dxa"/>
            <w:vMerge w:val="restart"/>
          </w:tcPr>
          <w:p w14:paraId="6FD29990" w14:textId="77777777" w:rsidR="0035023E" w:rsidRPr="007711E1" w:rsidRDefault="0035023E" w:rsidP="0035023E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D5A24B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  <w:tc>
          <w:tcPr>
            <w:tcW w:w="1843" w:type="dxa"/>
            <w:vAlign w:val="center"/>
          </w:tcPr>
          <w:p w14:paraId="063F86F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E2A0075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3C6067F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598131F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3-х років,</w:t>
            </w:r>
          </w:p>
          <w:p w14:paraId="4C65C1C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але не пізніше</w:t>
            </w:r>
          </w:p>
          <w:p w14:paraId="76C7668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 років</w:t>
            </w:r>
          </w:p>
          <w:p w14:paraId="5AB5193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після отримання спеціального дозволу</w:t>
            </w:r>
          </w:p>
        </w:tc>
      </w:tr>
      <w:tr w:rsidR="0035023E" w:rsidRPr="007711E1" w14:paraId="2E12785F" w14:textId="77777777" w:rsidTr="001616BC">
        <w:trPr>
          <w:trHeight w:val="567"/>
          <w:jc w:val="right"/>
        </w:trPr>
        <w:tc>
          <w:tcPr>
            <w:tcW w:w="568" w:type="dxa"/>
            <w:vMerge/>
          </w:tcPr>
          <w:p w14:paraId="27F62E2B" w14:textId="77777777" w:rsidR="0035023E" w:rsidRPr="007711E1" w:rsidRDefault="0035023E" w:rsidP="0035023E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A55E3C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у встановленому порядку проекту дослідно-промислової розробки (плану пробної експлуатації свердловини)</w:t>
            </w:r>
          </w:p>
        </w:tc>
        <w:tc>
          <w:tcPr>
            <w:tcW w:w="1843" w:type="dxa"/>
            <w:vAlign w:val="center"/>
          </w:tcPr>
          <w:p w14:paraId="3C1090C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проект,</w:t>
            </w:r>
          </w:p>
          <w:p w14:paraId="628E03D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затвердження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7D35629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0414D3E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7C5161EB" w14:textId="77777777" w:rsidTr="001616BC">
        <w:trPr>
          <w:trHeight w:val="479"/>
          <w:jc w:val="right"/>
        </w:trPr>
        <w:tc>
          <w:tcPr>
            <w:tcW w:w="568" w:type="dxa"/>
            <w:vMerge/>
          </w:tcPr>
          <w:p w14:paraId="15A0AF7A" w14:textId="77777777" w:rsidR="0035023E" w:rsidRPr="007711E1" w:rsidRDefault="0035023E" w:rsidP="0035023E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078A26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1843" w:type="dxa"/>
            <w:vAlign w:val="center"/>
          </w:tcPr>
          <w:p w14:paraId="3EFC17E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82DA66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A557AB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2E168391" w14:textId="77777777" w:rsidTr="001616BC">
        <w:trPr>
          <w:trHeight w:val="377"/>
          <w:jc w:val="right"/>
        </w:trPr>
        <w:tc>
          <w:tcPr>
            <w:tcW w:w="568" w:type="dxa"/>
            <w:vMerge w:val="restart"/>
          </w:tcPr>
          <w:p w14:paraId="5926715A" w14:textId="77777777" w:rsidR="0035023E" w:rsidRPr="007711E1" w:rsidRDefault="0035023E" w:rsidP="0035023E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2D762A3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  <w:tc>
          <w:tcPr>
            <w:tcW w:w="1843" w:type="dxa"/>
            <w:vAlign w:val="center"/>
          </w:tcPr>
          <w:p w14:paraId="0BEFD1F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0A57E1C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687C72D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094E981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2-х років,</w:t>
            </w:r>
          </w:p>
          <w:p w14:paraId="272E93F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але не пізніше</w:t>
            </w:r>
          </w:p>
          <w:p w14:paraId="40EF0EC5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 років після отримання спеціального дозволу</w:t>
            </w:r>
          </w:p>
        </w:tc>
      </w:tr>
      <w:tr w:rsidR="0035023E" w:rsidRPr="007711E1" w14:paraId="28C2DC99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30C23003" w14:textId="77777777" w:rsidR="0035023E" w:rsidRPr="007711E1" w:rsidRDefault="0035023E" w:rsidP="0035023E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4B8B0DE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843" w:type="dxa"/>
            <w:vAlign w:val="center"/>
          </w:tcPr>
          <w:p w14:paraId="5C65FCF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4FA6015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2E8E6B9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6FC3B876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56959167" w14:textId="77777777" w:rsidR="0035023E" w:rsidRPr="007711E1" w:rsidRDefault="0035023E" w:rsidP="0035023E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F8029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3F895E4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13F3E0A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0DFE4C59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67098F34" w14:textId="77777777" w:rsidTr="001616BC">
        <w:trPr>
          <w:trHeight w:val="377"/>
          <w:jc w:val="right"/>
        </w:trPr>
        <w:tc>
          <w:tcPr>
            <w:tcW w:w="568" w:type="dxa"/>
            <w:vMerge w:val="restart"/>
          </w:tcPr>
          <w:p w14:paraId="428887AB" w14:textId="77777777" w:rsidR="0035023E" w:rsidRPr="007711E1" w:rsidRDefault="0035023E" w:rsidP="0035023E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AC98E4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71631300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00DCDA7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33B5DDA0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3040729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2C93928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2-х років /</w:t>
            </w:r>
          </w:p>
          <w:p w14:paraId="346983D0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EF2879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4947D10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5-х років***</w:t>
            </w:r>
          </w:p>
          <w:p w14:paraId="632B672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320A93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після затвердження запасів</w:t>
            </w:r>
          </w:p>
        </w:tc>
      </w:tr>
      <w:tr w:rsidR="0035023E" w:rsidRPr="007711E1" w14:paraId="3803AC68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74C7BC5E" w14:textId="77777777" w:rsidR="0035023E" w:rsidRPr="007711E1" w:rsidRDefault="0035023E" w:rsidP="0035023E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D92535E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5.1. Проведення оцінки впливу на довкілля відповідно до Закону України «Про оцінку впливу на довкілля»  </w:t>
            </w:r>
          </w:p>
        </w:tc>
        <w:tc>
          <w:tcPr>
            <w:tcW w:w="1843" w:type="dxa"/>
            <w:vAlign w:val="center"/>
          </w:tcPr>
          <w:p w14:paraId="6195024E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висновок ОВД,</w:t>
            </w:r>
          </w:p>
          <w:p w14:paraId="2C865D4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який визначає допустимість провадження планованої діяльності</w:t>
            </w:r>
          </w:p>
        </w:tc>
        <w:tc>
          <w:tcPr>
            <w:tcW w:w="1134" w:type="dxa"/>
            <w:vAlign w:val="center"/>
          </w:tcPr>
          <w:p w14:paraId="39B538B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84CDE93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0CAEC01E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7FF9E71F" w14:textId="77777777" w:rsidR="0035023E" w:rsidRPr="007711E1" w:rsidRDefault="0035023E" w:rsidP="0035023E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1248C3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 та затвердження проекту промислової розробки родовища (технологічний проект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62231E6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проект,</w:t>
            </w:r>
          </w:p>
          <w:p w14:paraId="7853014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затвердження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2364FE2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476CD4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50543467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270CFAC5" w14:textId="77777777" w:rsidR="0035023E" w:rsidRPr="007711E1" w:rsidRDefault="0035023E" w:rsidP="0035023E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7FD1010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5.3.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025E0E0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вимог законодавства</w:t>
            </w:r>
          </w:p>
        </w:tc>
        <w:tc>
          <w:tcPr>
            <w:tcW w:w="1134" w:type="dxa"/>
            <w:vAlign w:val="center"/>
          </w:tcPr>
          <w:p w14:paraId="6D4C0E2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9C9086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4CC2FE2D" w14:textId="77777777" w:rsidTr="001616BC">
        <w:trPr>
          <w:trHeight w:val="377"/>
          <w:jc w:val="right"/>
        </w:trPr>
        <w:tc>
          <w:tcPr>
            <w:tcW w:w="568" w:type="dxa"/>
            <w:vMerge/>
          </w:tcPr>
          <w:p w14:paraId="496B3D37" w14:textId="77777777" w:rsidR="0035023E" w:rsidRPr="007711E1" w:rsidRDefault="0035023E" w:rsidP="0035023E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218531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5.4. Облаштування родовища </w:t>
            </w:r>
          </w:p>
        </w:tc>
        <w:tc>
          <w:tcPr>
            <w:tcW w:w="1843" w:type="dxa"/>
            <w:vAlign w:val="center"/>
          </w:tcPr>
          <w:p w14:paraId="6A38EA6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4856915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2D1D012E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4D92007C" w14:textId="77777777" w:rsidTr="001616BC">
        <w:trPr>
          <w:trHeight w:val="377"/>
          <w:jc w:val="right"/>
        </w:trPr>
        <w:tc>
          <w:tcPr>
            <w:tcW w:w="568" w:type="dxa"/>
          </w:tcPr>
          <w:p w14:paraId="6F9DF496" w14:textId="77777777" w:rsidR="0035023E" w:rsidRPr="007711E1" w:rsidRDefault="0035023E" w:rsidP="0035023E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9BD227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07DF1DF3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58C9F0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4EBDF91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пізніше ніж</w:t>
            </w:r>
          </w:p>
          <w:p w14:paraId="690A5CA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 11-го року після отримання спеціального дозволу</w:t>
            </w:r>
          </w:p>
        </w:tc>
      </w:tr>
      <w:tr w:rsidR="0035023E" w:rsidRPr="007711E1" w14:paraId="6D3EE871" w14:textId="77777777" w:rsidTr="001616BC">
        <w:trPr>
          <w:trHeight w:val="377"/>
          <w:jc w:val="right"/>
        </w:trPr>
        <w:tc>
          <w:tcPr>
            <w:tcW w:w="568" w:type="dxa"/>
          </w:tcPr>
          <w:p w14:paraId="52112651" w14:textId="77777777" w:rsidR="0035023E" w:rsidRPr="007711E1" w:rsidRDefault="0035023E" w:rsidP="0035023E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6F7D14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1C23B70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проект,</w:t>
            </w:r>
          </w:p>
          <w:p w14:paraId="213170A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00BC23E5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4CB9BE8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0CCE9BE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 закінчення строку дії спеціального дозволу</w:t>
            </w:r>
          </w:p>
        </w:tc>
      </w:tr>
    </w:tbl>
    <w:p w14:paraId="180B60B0" w14:textId="77777777" w:rsidR="00570723" w:rsidRDefault="00570723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35023E" w:rsidRPr="007711E1" w14:paraId="0C79BE3C" w14:textId="77777777" w:rsidTr="001616BC">
        <w:trPr>
          <w:trHeight w:val="377"/>
          <w:jc w:val="right"/>
        </w:trPr>
        <w:tc>
          <w:tcPr>
            <w:tcW w:w="568" w:type="dxa"/>
          </w:tcPr>
          <w:p w14:paraId="216831DC" w14:textId="77777777" w:rsidR="0035023E" w:rsidRPr="007711E1" w:rsidRDefault="0035023E" w:rsidP="0035023E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54D93A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7C2703A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имання</w:t>
            </w:r>
          </w:p>
        </w:tc>
        <w:tc>
          <w:tcPr>
            <w:tcW w:w="1134" w:type="dxa"/>
            <w:vAlign w:val="center"/>
          </w:tcPr>
          <w:p w14:paraId="7FC3F32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1B544F7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 3-х місяців після затвердження запасів корисної копалини</w:t>
            </w:r>
          </w:p>
        </w:tc>
      </w:tr>
      <w:tr w:rsidR="0035023E" w:rsidRPr="007711E1" w14:paraId="2C6C59EF" w14:textId="77777777" w:rsidTr="001616BC">
        <w:trPr>
          <w:trHeight w:val="377"/>
          <w:jc w:val="right"/>
        </w:trPr>
        <w:tc>
          <w:tcPr>
            <w:tcW w:w="568" w:type="dxa"/>
          </w:tcPr>
          <w:p w14:paraId="3583BF24" w14:textId="77777777" w:rsidR="0035023E" w:rsidRPr="007711E1" w:rsidRDefault="0035023E" w:rsidP="0035023E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A489C8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11E1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6EA98F5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79ED654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23526EA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щорічно, протягом строку дії спеціального дозволу</w:t>
            </w:r>
          </w:p>
        </w:tc>
      </w:tr>
      <w:tr w:rsidR="0035023E" w:rsidRPr="007711E1" w14:paraId="52EADD96" w14:textId="77777777" w:rsidTr="001616BC">
        <w:trPr>
          <w:trHeight w:val="377"/>
          <w:jc w:val="right"/>
        </w:trPr>
        <w:tc>
          <w:tcPr>
            <w:tcW w:w="568" w:type="dxa"/>
          </w:tcPr>
          <w:p w14:paraId="53C2E80F" w14:textId="77777777" w:rsidR="0035023E" w:rsidRPr="007711E1" w:rsidRDefault="0035023E" w:rsidP="0035023E">
            <w:pPr>
              <w:widowControl w:val="0"/>
              <w:numPr>
                <w:ilvl w:val="0"/>
                <w:numId w:val="2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74D772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1843" w:type="dxa"/>
            <w:vAlign w:val="center"/>
          </w:tcPr>
          <w:p w14:paraId="71E17FC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2F05A3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09C12D13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до закінчення строку дії спеціального дозволу</w:t>
            </w:r>
          </w:p>
        </w:tc>
      </w:tr>
    </w:tbl>
    <w:p w14:paraId="1743995D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8"/>
          <w:szCs w:val="24"/>
          <w:lang w:eastAsia="ru-RU"/>
        </w:rPr>
      </w:pPr>
    </w:p>
    <w:tbl>
      <w:tblPr>
        <w:tblW w:w="8961" w:type="dxa"/>
        <w:tblInd w:w="-3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35023E" w:rsidRPr="007711E1" w14:paraId="5F1FAD5C" w14:textId="77777777" w:rsidTr="001616BC">
        <w:trPr>
          <w:trHeight w:val="539"/>
        </w:trPr>
        <w:tc>
          <w:tcPr>
            <w:tcW w:w="8961" w:type="dxa"/>
          </w:tcPr>
          <w:p w14:paraId="175F3E68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 xml:space="preserve">* - державні / недержавні кошти </w:t>
            </w:r>
          </w:p>
          <w:p w14:paraId="3BE9E968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>** - деякі види робіт можуть відбуватись одночасно</w:t>
            </w:r>
          </w:p>
          <w:p w14:paraId="17AC1B84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</w:p>
          <w:p w14:paraId="40A85D89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>економічної зони</w:t>
            </w:r>
            <w:r w:rsidRPr="007711E1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14:paraId="16192EA8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</w:p>
        </w:tc>
      </w:tr>
    </w:tbl>
    <w:p w14:paraId="5D4A8374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eastAsia="Times New Roman" w:cs="Times New Roman"/>
          <w:sz w:val="8"/>
          <w:szCs w:val="24"/>
          <w:lang w:eastAsia="ru-RU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35023E" w:rsidRPr="007711E1" w14:paraId="7FC5E484" w14:textId="77777777" w:rsidTr="001616BC">
        <w:trPr>
          <w:trHeight w:val="1267"/>
          <w:jc w:val="center"/>
        </w:trPr>
        <w:tc>
          <w:tcPr>
            <w:tcW w:w="4509" w:type="dxa"/>
          </w:tcPr>
          <w:p w14:paraId="0EA1DB9A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727249FB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258D1460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     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305379D2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D754A0E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67A6A99D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      (посада, прізвище, ім'я, по батькові)                         (підпис)</w:t>
            </w:r>
          </w:p>
        </w:tc>
      </w:tr>
    </w:tbl>
    <w:p w14:paraId="65DC9F27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eastAsia="Times New Roman" w:cs="Times New Roman"/>
          <w:szCs w:val="24"/>
          <w:lang w:eastAsia="ru-RU"/>
        </w:rPr>
      </w:pPr>
    </w:p>
    <w:p w14:paraId="5BD2771B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eastAsia="Times New Roman" w:cs="Times New Roman"/>
          <w:szCs w:val="24"/>
          <w:lang w:eastAsia="ru-RU"/>
        </w:rPr>
      </w:pPr>
    </w:p>
    <w:p w14:paraId="34301BC7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eastAsia="Times New Roman" w:cs="Times New Roman"/>
          <w:szCs w:val="24"/>
          <w:lang w:eastAsia="ru-RU"/>
        </w:rPr>
      </w:pPr>
    </w:p>
    <w:p w14:paraId="34A67A62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1B1DA50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F1131A9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1AB114F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AC3F9A2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B4CB84F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3D3574D" w14:textId="07890207" w:rsidR="007711E1" w:rsidRDefault="007711E1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E1F81F6" w14:textId="77777777" w:rsidR="00570723" w:rsidRDefault="00570723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E0A7B1B" w14:textId="13217D93" w:rsidR="007711E1" w:rsidRDefault="007711E1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6DB1DD0" w14:textId="1F136AE3" w:rsidR="007711E1" w:rsidRDefault="007711E1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6F85464" w14:textId="3FCA5692" w:rsidR="007711E1" w:rsidRDefault="007711E1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067FB80" w14:textId="40283CE2" w:rsidR="007711E1" w:rsidRDefault="007711E1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2B48CB5" w14:textId="77777777" w:rsidR="007711E1" w:rsidRPr="007711E1" w:rsidRDefault="007711E1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69EBB35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28097A1" w14:textId="46736E0D" w:rsidR="0035023E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551C722" w14:textId="3D513819" w:rsidR="00570723" w:rsidRDefault="00570723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FE1DB44" w14:textId="46A5A4C8" w:rsidR="00570723" w:rsidRDefault="00570723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BAF67D8" w14:textId="732FA57A" w:rsidR="00570723" w:rsidRDefault="00570723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5EC3BA0" w14:textId="77777777" w:rsidR="00570723" w:rsidRPr="007711E1" w:rsidRDefault="00570723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A45B7E2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FAC1C04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35023E" w:rsidRPr="007711E1" w14:paraId="462CDF13" w14:textId="77777777" w:rsidTr="001616BC">
        <w:tc>
          <w:tcPr>
            <w:tcW w:w="3209" w:type="dxa"/>
          </w:tcPr>
          <w:p w14:paraId="78BB80CB" w14:textId="77777777" w:rsidR="0035023E" w:rsidRPr="007711E1" w:rsidRDefault="0035023E" w:rsidP="003502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uk-UA"/>
              </w:rPr>
            </w:pPr>
          </w:p>
        </w:tc>
        <w:tc>
          <w:tcPr>
            <w:tcW w:w="3210" w:type="dxa"/>
          </w:tcPr>
          <w:p w14:paraId="4C48E68E" w14:textId="77777777" w:rsidR="0035023E" w:rsidRPr="007711E1" w:rsidRDefault="0035023E" w:rsidP="003502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uk-UA"/>
              </w:rPr>
            </w:pPr>
          </w:p>
        </w:tc>
        <w:tc>
          <w:tcPr>
            <w:tcW w:w="3210" w:type="dxa"/>
          </w:tcPr>
          <w:p w14:paraId="23C1A456" w14:textId="7CCC3AC8" w:rsidR="0035023E" w:rsidRPr="007711E1" w:rsidRDefault="0035023E" w:rsidP="003502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uk-UA"/>
              </w:rPr>
            </w:pPr>
            <w:r w:rsidRPr="007711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uk-UA"/>
              </w:rPr>
              <w:t xml:space="preserve">Додаток </w:t>
            </w:r>
            <w:r w:rsidR="0057072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uk-UA"/>
              </w:rPr>
              <w:t>6</w:t>
            </w:r>
          </w:p>
          <w:p w14:paraId="56CA4D69" w14:textId="77777777" w:rsidR="0035023E" w:rsidRPr="007711E1" w:rsidRDefault="0035023E" w:rsidP="003502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val="ru-RU" w:eastAsia="ru-RU" w:bidi="uk-UA"/>
              </w:rPr>
            </w:pPr>
            <w:r w:rsidRPr="007711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uk-UA"/>
              </w:rPr>
              <w:t xml:space="preserve">до наказу </w:t>
            </w:r>
            <w:r w:rsidRPr="007711E1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val="ru-RU" w:eastAsia="ru-RU" w:bidi="uk-UA"/>
              </w:rPr>
              <w:t>Держгеонадр</w:t>
            </w:r>
          </w:p>
          <w:p w14:paraId="2A088AA4" w14:textId="462E11F7" w:rsidR="0035023E" w:rsidRPr="007711E1" w:rsidRDefault="004C31EF" w:rsidP="003502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val="ru-RU" w:eastAsia="ru-RU" w:bidi="uk-UA"/>
              </w:rPr>
            </w:pPr>
            <w:r w:rsidRPr="004C31EF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val="ru-RU" w:eastAsia="ru-RU" w:bidi="uk-UA"/>
              </w:rPr>
              <w:t>від 30.11.2022 № 413</w:t>
            </w:r>
            <w:bookmarkStart w:id="0" w:name="_GoBack"/>
            <w:bookmarkEnd w:id="0"/>
          </w:p>
          <w:p w14:paraId="24BB72B9" w14:textId="77777777" w:rsidR="0035023E" w:rsidRPr="007711E1" w:rsidRDefault="0035023E" w:rsidP="003502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uk-UA"/>
              </w:rPr>
            </w:pPr>
          </w:p>
        </w:tc>
      </w:tr>
    </w:tbl>
    <w:p w14:paraId="4276BAC3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eastAsia="Times New Roman" w:cs="Times New Roman"/>
          <w:b/>
          <w:bCs/>
          <w:sz w:val="24"/>
          <w:szCs w:val="20"/>
          <w:lang w:eastAsia="ru-RU"/>
        </w:rPr>
      </w:pPr>
      <w:r w:rsidRPr="007711E1">
        <w:rPr>
          <w:rFonts w:eastAsia="Times New Roman" w:cs="Times New Roman"/>
          <w:b/>
          <w:bCs/>
          <w:sz w:val="24"/>
          <w:szCs w:val="20"/>
          <w:lang w:eastAsia="ru-RU"/>
        </w:rPr>
        <w:t>ПРОГРАМА РОБІТ</w:t>
      </w:r>
    </w:p>
    <w:p w14:paraId="5FE7A307" w14:textId="77777777" w:rsidR="0035023E" w:rsidRPr="00570723" w:rsidRDefault="0035023E" w:rsidP="00570723">
      <w:pPr>
        <w:overflowPunct w:val="0"/>
        <w:autoSpaceDE w:val="0"/>
        <w:autoSpaceDN w:val="0"/>
        <w:adjustRightInd w:val="0"/>
        <w:spacing w:after="0" w:line="240" w:lineRule="auto"/>
        <w:ind w:left="-851" w:right="101"/>
        <w:jc w:val="center"/>
        <w:rPr>
          <w:rFonts w:eastAsia="Times New Roman" w:cs="Times New Roman"/>
          <w:b/>
          <w:bCs/>
          <w:sz w:val="24"/>
          <w:szCs w:val="20"/>
          <w:lang w:eastAsia="ru-RU"/>
        </w:rPr>
      </w:pPr>
      <w:r w:rsidRPr="007711E1">
        <w:rPr>
          <w:rFonts w:eastAsia="Times New Roman" w:cs="Times New Roman"/>
          <w:b/>
          <w:bCs/>
          <w:sz w:val="24"/>
          <w:szCs w:val="20"/>
          <w:lang w:eastAsia="ru-RU"/>
        </w:rPr>
        <w:t>з видобування нафти і газу (пр</w:t>
      </w:r>
      <w:r w:rsidRPr="00570723">
        <w:rPr>
          <w:rFonts w:eastAsia="Times New Roman" w:cs="Times New Roman"/>
          <w:b/>
          <w:bCs/>
          <w:sz w:val="24"/>
          <w:szCs w:val="20"/>
          <w:lang w:eastAsia="ru-RU"/>
        </w:rPr>
        <w:t>омислова розробка родовищ)</w:t>
      </w:r>
    </w:p>
    <w:p w14:paraId="54663BBA" w14:textId="77777777" w:rsidR="0035023E" w:rsidRPr="007711E1" w:rsidRDefault="0035023E" w:rsidP="00570723">
      <w:pPr>
        <w:overflowPunct w:val="0"/>
        <w:autoSpaceDE w:val="0"/>
        <w:autoSpaceDN w:val="0"/>
        <w:adjustRightInd w:val="0"/>
        <w:spacing w:after="0" w:line="240" w:lineRule="auto"/>
        <w:ind w:left="-851" w:right="101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70723">
        <w:rPr>
          <w:rFonts w:eastAsia="Times New Roman" w:cs="Times New Roman"/>
          <w:b/>
          <w:sz w:val="24"/>
          <w:szCs w:val="24"/>
          <w:lang w:eastAsia="ru-RU"/>
        </w:rPr>
        <w:t>газу природного, конденсату Іваниківського</w:t>
      </w:r>
      <w:r w:rsidRPr="007711E1">
        <w:rPr>
          <w:rFonts w:eastAsia="Times New Roman" w:cs="Times New Roman"/>
          <w:b/>
          <w:sz w:val="24"/>
          <w:szCs w:val="24"/>
          <w:lang w:eastAsia="ru-RU"/>
        </w:rPr>
        <w:t xml:space="preserve"> родовища</w:t>
      </w:r>
    </w:p>
    <w:p w14:paraId="710E35E5" w14:textId="77777777" w:rsidR="0035023E" w:rsidRPr="007711E1" w:rsidRDefault="0035023E" w:rsidP="0035023E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2"/>
          <w:szCs w:val="12"/>
          <w:lang w:eastAsia="ar-SA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2409"/>
        <w:gridCol w:w="1560"/>
        <w:gridCol w:w="1984"/>
      </w:tblGrid>
      <w:tr w:rsidR="0035023E" w:rsidRPr="007711E1" w14:paraId="713DD120" w14:textId="77777777" w:rsidTr="001616BC">
        <w:trPr>
          <w:trHeight w:val="377"/>
          <w:jc w:val="right"/>
        </w:trPr>
        <w:tc>
          <w:tcPr>
            <w:tcW w:w="709" w:type="dxa"/>
            <w:vAlign w:val="center"/>
          </w:tcPr>
          <w:p w14:paraId="49367E8A" w14:textId="77777777" w:rsidR="0035023E" w:rsidRPr="007711E1" w:rsidRDefault="0035023E" w:rsidP="0035023E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  <w:t>№</w:t>
            </w:r>
          </w:p>
          <w:p w14:paraId="4AA140C9" w14:textId="77777777" w:rsidR="0035023E" w:rsidRPr="007711E1" w:rsidRDefault="0035023E" w:rsidP="0035023E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6" w:type="dxa"/>
            <w:vAlign w:val="center"/>
          </w:tcPr>
          <w:p w14:paraId="273F31E4" w14:textId="77777777" w:rsidR="0035023E" w:rsidRPr="007711E1" w:rsidRDefault="0035023E" w:rsidP="0035023E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spacing w:val="-4"/>
                <w:sz w:val="24"/>
                <w:szCs w:val="24"/>
                <w:lang w:eastAsia="ru-RU"/>
              </w:rPr>
              <w:t>Види робіт</w:t>
            </w:r>
          </w:p>
        </w:tc>
        <w:tc>
          <w:tcPr>
            <w:tcW w:w="2409" w:type="dxa"/>
            <w:vAlign w:val="center"/>
          </w:tcPr>
          <w:p w14:paraId="3E69CD9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Обсяги робіт</w:t>
            </w:r>
          </w:p>
        </w:tc>
        <w:tc>
          <w:tcPr>
            <w:tcW w:w="1560" w:type="dxa"/>
            <w:vAlign w:val="center"/>
          </w:tcPr>
          <w:p w14:paraId="7C0225C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Джерело фінансу-вання*</w:t>
            </w:r>
          </w:p>
        </w:tc>
        <w:tc>
          <w:tcPr>
            <w:tcW w:w="1984" w:type="dxa"/>
            <w:vAlign w:val="center"/>
          </w:tcPr>
          <w:p w14:paraId="79701509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Граничні терміни</w:t>
            </w:r>
          </w:p>
          <w:p w14:paraId="5BE40110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робіт**</w:t>
            </w:r>
          </w:p>
          <w:p w14:paraId="5509BA5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(визначаються надрокористу-вачем з урахуванням зазначених термінів)</w:t>
            </w:r>
          </w:p>
        </w:tc>
      </w:tr>
      <w:tr w:rsidR="0035023E" w:rsidRPr="007711E1" w14:paraId="03BE354E" w14:textId="77777777" w:rsidTr="001616BC">
        <w:trPr>
          <w:trHeight w:val="377"/>
          <w:jc w:val="right"/>
        </w:trPr>
        <w:tc>
          <w:tcPr>
            <w:tcW w:w="709" w:type="dxa"/>
          </w:tcPr>
          <w:p w14:paraId="6B8CA3B2" w14:textId="77777777" w:rsidR="0035023E" w:rsidRPr="007711E1" w:rsidRDefault="0035023E" w:rsidP="0035023E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0D70D33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2409" w:type="dxa"/>
            <w:vAlign w:val="center"/>
          </w:tcPr>
          <w:p w14:paraId="3C646A1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дозвіл, угода</w:t>
            </w:r>
          </w:p>
        </w:tc>
        <w:tc>
          <w:tcPr>
            <w:tcW w:w="1560" w:type="dxa"/>
            <w:vAlign w:val="center"/>
          </w:tcPr>
          <w:p w14:paraId="7347685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1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14:paraId="1579FBD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5023E" w:rsidRPr="007711E1" w14:paraId="53BEEF54" w14:textId="77777777" w:rsidTr="001616BC">
        <w:trPr>
          <w:trHeight w:val="377"/>
          <w:jc w:val="right"/>
        </w:trPr>
        <w:tc>
          <w:tcPr>
            <w:tcW w:w="709" w:type="dxa"/>
            <w:vMerge w:val="restart"/>
          </w:tcPr>
          <w:p w14:paraId="330FA38A" w14:textId="77777777" w:rsidR="0035023E" w:rsidRPr="007711E1" w:rsidRDefault="0035023E" w:rsidP="0035023E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7A01B36E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  <w:tc>
          <w:tcPr>
            <w:tcW w:w="2409" w:type="dxa"/>
            <w:vAlign w:val="center"/>
          </w:tcPr>
          <w:p w14:paraId="2E4D7C0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14:paraId="6D9CA03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1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14:paraId="2CBB3F3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2675D84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2-х років /</w:t>
            </w:r>
          </w:p>
          <w:p w14:paraId="11F81DA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6973A8E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22AE4915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5-ти років****</w:t>
            </w:r>
          </w:p>
          <w:p w14:paraId="133668E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962F0D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 початку дії спеціального дозволу</w:t>
            </w:r>
          </w:p>
        </w:tc>
      </w:tr>
      <w:tr w:rsidR="0035023E" w:rsidRPr="007711E1" w14:paraId="25965452" w14:textId="77777777" w:rsidTr="001616BC">
        <w:trPr>
          <w:trHeight w:val="1260"/>
          <w:jc w:val="right"/>
        </w:trPr>
        <w:tc>
          <w:tcPr>
            <w:tcW w:w="709" w:type="dxa"/>
            <w:vMerge/>
          </w:tcPr>
          <w:p w14:paraId="5EF04753" w14:textId="77777777" w:rsidR="0035023E" w:rsidRPr="007711E1" w:rsidRDefault="0035023E" w:rsidP="0035023E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42ED24E0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2409" w:type="dxa"/>
            <w:vAlign w:val="center"/>
          </w:tcPr>
          <w:p w14:paraId="1EAC8A8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висновок ОВД,</w:t>
            </w:r>
          </w:p>
          <w:p w14:paraId="5C4B3F1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який визначає допустимість провадження планованої діяльності</w:t>
            </w:r>
          </w:p>
        </w:tc>
        <w:tc>
          <w:tcPr>
            <w:tcW w:w="1560" w:type="dxa"/>
            <w:vAlign w:val="center"/>
          </w:tcPr>
          <w:p w14:paraId="4DC17F8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1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14:paraId="1346FE4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18D59236" w14:textId="77777777" w:rsidTr="001616BC">
        <w:trPr>
          <w:trHeight w:val="377"/>
          <w:jc w:val="right"/>
        </w:trPr>
        <w:tc>
          <w:tcPr>
            <w:tcW w:w="709" w:type="dxa"/>
            <w:vMerge/>
          </w:tcPr>
          <w:p w14:paraId="132D95CC" w14:textId="77777777" w:rsidR="0035023E" w:rsidRPr="007711E1" w:rsidRDefault="0035023E" w:rsidP="0035023E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56D87BF0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2.2. Складання та затвердження проекту промислової розробки родовища (технологічний проект (схему) промислової розробки родовища (покладу)) в порядку, встановленому законодавством</w:t>
            </w:r>
          </w:p>
        </w:tc>
        <w:tc>
          <w:tcPr>
            <w:tcW w:w="2409" w:type="dxa"/>
            <w:vAlign w:val="center"/>
          </w:tcPr>
          <w:p w14:paraId="4A17954E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проект,</w:t>
            </w:r>
          </w:p>
          <w:p w14:paraId="05C7B97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про затвердження проекту, направлений до Держгеонадр</w:t>
            </w:r>
          </w:p>
        </w:tc>
        <w:tc>
          <w:tcPr>
            <w:tcW w:w="1560" w:type="dxa"/>
            <w:vAlign w:val="center"/>
          </w:tcPr>
          <w:p w14:paraId="5A23B65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1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14:paraId="27162D53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10EC3074" w14:textId="77777777" w:rsidTr="001616BC">
        <w:trPr>
          <w:trHeight w:val="377"/>
          <w:jc w:val="right"/>
        </w:trPr>
        <w:tc>
          <w:tcPr>
            <w:tcW w:w="709" w:type="dxa"/>
            <w:vMerge/>
          </w:tcPr>
          <w:p w14:paraId="5456D8EA" w14:textId="77777777" w:rsidR="0035023E" w:rsidRPr="007711E1" w:rsidRDefault="0035023E" w:rsidP="0035023E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22CC64C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2.3.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2409" w:type="dxa"/>
            <w:vAlign w:val="center"/>
          </w:tcPr>
          <w:p w14:paraId="1643AD25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вимог законодавства</w:t>
            </w:r>
          </w:p>
        </w:tc>
        <w:tc>
          <w:tcPr>
            <w:tcW w:w="1560" w:type="dxa"/>
            <w:vAlign w:val="center"/>
          </w:tcPr>
          <w:p w14:paraId="3D561F69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1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14:paraId="2BFFD71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6F5ADAFF" w14:textId="77777777" w:rsidTr="001616BC">
        <w:trPr>
          <w:trHeight w:val="377"/>
          <w:jc w:val="right"/>
        </w:trPr>
        <w:tc>
          <w:tcPr>
            <w:tcW w:w="709" w:type="dxa"/>
            <w:vMerge/>
          </w:tcPr>
          <w:p w14:paraId="500B9F77" w14:textId="77777777" w:rsidR="0035023E" w:rsidRPr="007711E1" w:rsidRDefault="0035023E" w:rsidP="0035023E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68F18373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2.4. Облаштування родовища </w:t>
            </w:r>
          </w:p>
        </w:tc>
        <w:tc>
          <w:tcPr>
            <w:tcW w:w="2409" w:type="dxa"/>
            <w:vAlign w:val="center"/>
          </w:tcPr>
          <w:p w14:paraId="144CD036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560" w:type="dxa"/>
            <w:vAlign w:val="center"/>
          </w:tcPr>
          <w:p w14:paraId="61DC5DA4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1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5E0134FE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23E" w:rsidRPr="007711E1" w14:paraId="2B74B533" w14:textId="77777777" w:rsidTr="001616BC">
        <w:trPr>
          <w:trHeight w:val="425"/>
          <w:jc w:val="right"/>
        </w:trPr>
        <w:tc>
          <w:tcPr>
            <w:tcW w:w="709" w:type="dxa"/>
          </w:tcPr>
          <w:p w14:paraId="0B9069F7" w14:textId="77777777" w:rsidR="0035023E" w:rsidRPr="007711E1" w:rsidRDefault="0035023E" w:rsidP="0035023E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3E3DEFF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2409" w:type="dxa"/>
            <w:vAlign w:val="center"/>
          </w:tcPr>
          <w:p w14:paraId="692C8CC8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560" w:type="dxa"/>
            <w:vAlign w:val="center"/>
          </w:tcPr>
          <w:p w14:paraId="6D21C69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1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14:paraId="43CDA62A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пізніше ніж</w:t>
            </w:r>
          </w:p>
          <w:p w14:paraId="436C826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 3-го року/</w:t>
            </w:r>
          </w:p>
          <w:p w14:paraId="34D2BD5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3B7C233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пізніше ніж</w:t>
            </w:r>
          </w:p>
          <w:p w14:paraId="0BA1EC75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 6-го року****</w:t>
            </w:r>
          </w:p>
          <w:p w14:paraId="5DF8F46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2C43010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після отримання спеціального дозволу</w:t>
            </w:r>
          </w:p>
        </w:tc>
      </w:tr>
    </w:tbl>
    <w:p w14:paraId="09C995C9" w14:textId="77777777" w:rsidR="00570723" w:rsidRDefault="00570723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2409"/>
        <w:gridCol w:w="1560"/>
        <w:gridCol w:w="1984"/>
      </w:tblGrid>
      <w:tr w:rsidR="0035023E" w:rsidRPr="007711E1" w14:paraId="0B8B9CFF" w14:textId="77777777" w:rsidTr="001616BC">
        <w:trPr>
          <w:trHeight w:val="425"/>
          <w:jc w:val="right"/>
        </w:trPr>
        <w:tc>
          <w:tcPr>
            <w:tcW w:w="709" w:type="dxa"/>
          </w:tcPr>
          <w:p w14:paraId="375821C5" w14:textId="77777777" w:rsidR="0035023E" w:rsidRPr="007711E1" w:rsidRDefault="0035023E" w:rsidP="0035023E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4B145DE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2409" w:type="dxa"/>
            <w:vAlign w:val="center"/>
          </w:tcPr>
          <w:p w14:paraId="676350D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проект,</w:t>
            </w:r>
          </w:p>
          <w:p w14:paraId="6822285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01728DB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ДКЗ</w:t>
            </w:r>
          </w:p>
        </w:tc>
        <w:tc>
          <w:tcPr>
            <w:tcW w:w="1560" w:type="dxa"/>
            <w:vAlign w:val="center"/>
          </w:tcPr>
          <w:p w14:paraId="22B26AFC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14:paraId="31BF1B6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 закінчення строку дії спеціального дозволу</w:t>
            </w:r>
          </w:p>
        </w:tc>
      </w:tr>
      <w:tr w:rsidR="0035023E" w:rsidRPr="007711E1" w14:paraId="3881283F" w14:textId="77777777" w:rsidTr="001616BC">
        <w:trPr>
          <w:trHeight w:val="425"/>
          <w:jc w:val="right"/>
        </w:trPr>
        <w:tc>
          <w:tcPr>
            <w:tcW w:w="709" w:type="dxa"/>
          </w:tcPr>
          <w:p w14:paraId="0612988D" w14:textId="77777777" w:rsidR="0035023E" w:rsidRPr="007711E1" w:rsidRDefault="0035023E" w:rsidP="0035023E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1273140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2409" w:type="dxa"/>
            <w:vAlign w:val="center"/>
          </w:tcPr>
          <w:p w14:paraId="63D3441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имання</w:t>
            </w:r>
          </w:p>
        </w:tc>
        <w:tc>
          <w:tcPr>
            <w:tcW w:w="1560" w:type="dxa"/>
            <w:vAlign w:val="center"/>
          </w:tcPr>
          <w:p w14:paraId="3AE800C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14:paraId="7171DEE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 3-х місяців після затвердження запасів корисної копалини</w:t>
            </w:r>
          </w:p>
        </w:tc>
      </w:tr>
      <w:tr w:rsidR="0035023E" w:rsidRPr="007711E1" w14:paraId="3E25E8B9" w14:textId="77777777" w:rsidTr="001616BC">
        <w:trPr>
          <w:trHeight w:val="425"/>
          <w:jc w:val="right"/>
        </w:trPr>
        <w:tc>
          <w:tcPr>
            <w:tcW w:w="709" w:type="dxa"/>
          </w:tcPr>
          <w:p w14:paraId="4DF1DB1E" w14:textId="77777777" w:rsidR="0035023E" w:rsidRPr="007711E1" w:rsidRDefault="0035023E" w:rsidP="0035023E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526FECC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2409" w:type="dxa"/>
            <w:vAlign w:val="center"/>
          </w:tcPr>
          <w:p w14:paraId="2ADAA6AB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форми звітності</w:t>
            </w:r>
          </w:p>
        </w:tc>
        <w:tc>
          <w:tcPr>
            <w:tcW w:w="1560" w:type="dxa"/>
            <w:vAlign w:val="center"/>
          </w:tcPr>
          <w:p w14:paraId="2138BFF2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1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14:paraId="192867E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щорічно, протягом строку дії спеціального дозволу</w:t>
            </w:r>
          </w:p>
        </w:tc>
      </w:tr>
      <w:tr w:rsidR="0035023E" w:rsidRPr="007711E1" w14:paraId="5B2FC982" w14:textId="77777777" w:rsidTr="001616BC">
        <w:trPr>
          <w:trHeight w:val="425"/>
          <w:jc w:val="right"/>
        </w:trPr>
        <w:tc>
          <w:tcPr>
            <w:tcW w:w="709" w:type="dxa"/>
          </w:tcPr>
          <w:p w14:paraId="4F5DCDB5" w14:textId="77777777" w:rsidR="0035023E" w:rsidRPr="007711E1" w:rsidRDefault="0035023E" w:rsidP="0035023E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5CA9840D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об’єкту))</w:t>
            </w:r>
          </w:p>
        </w:tc>
        <w:tc>
          <w:tcPr>
            <w:tcW w:w="2409" w:type="dxa"/>
            <w:vAlign w:val="center"/>
          </w:tcPr>
          <w:p w14:paraId="6E3BC4C1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560" w:type="dxa"/>
            <w:vAlign w:val="center"/>
          </w:tcPr>
          <w:p w14:paraId="05F81EBF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1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14:paraId="1AC037F7" w14:textId="77777777" w:rsidR="0035023E" w:rsidRPr="007711E1" w:rsidRDefault="0035023E" w:rsidP="00350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1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 закінчення строку дії спеціального дозволу</w:t>
            </w:r>
          </w:p>
        </w:tc>
      </w:tr>
    </w:tbl>
    <w:p w14:paraId="535264B4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8"/>
          <w:szCs w:val="20"/>
          <w:lang w:eastAsia="ru-RU"/>
        </w:rPr>
      </w:pPr>
    </w:p>
    <w:tbl>
      <w:tblPr>
        <w:tblW w:w="8903" w:type="dxa"/>
        <w:tblInd w:w="-2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03"/>
      </w:tblGrid>
      <w:tr w:rsidR="0035023E" w:rsidRPr="007711E1" w14:paraId="2C04EF76" w14:textId="77777777" w:rsidTr="001616BC">
        <w:trPr>
          <w:trHeight w:val="539"/>
        </w:trPr>
        <w:tc>
          <w:tcPr>
            <w:tcW w:w="8903" w:type="dxa"/>
          </w:tcPr>
          <w:p w14:paraId="1AEE3D7C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112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>* - державні / недержавні кошти;</w:t>
            </w:r>
          </w:p>
          <w:p w14:paraId="40B98DB2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112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>** - деякі види робіт можуть відбуватись одночасно;</w:t>
            </w:r>
          </w:p>
          <w:p w14:paraId="297DC2BA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112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>*** - для спеціального дозволу, отриманого за результатами проведення електронних торгів (аукціону), з урахуванням з вимог Порядку проведення аукціонів з продажу спеціальних дозволів на користування надрами</w:t>
            </w:r>
          </w:p>
          <w:p w14:paraId="58A423F9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112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>**** - для спеціальних дозволів на континентальному шельфі та у межах виключної (морської) економічної зони</w:t>
            </w:r>
          </w:p>
        </w:tc>
      </w:tr>
    </w:tbl>
    <w:p w14:paraId="546339D6" w14:textId="77777777" w:rsidR="0035023E" w:rsidRPr="007711E1" w:rsidRDefault="0035023E" w:rsidP="0035023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8"/>
          <w:szCs w:val="20"/>
          <w:lang w:eastAsia="ru-RU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35023E" w:rsidRPr="007711E1" w14:paraId="45D71461" w14:textId="77777777" w:rsidTr="001616BC">
        <w:trPr>
          <w:trHeight w:val="1267"/>
          <w:jc w:val="center"/>
        </w:trPr>
        <w:tc>
          <w:tcPr>
            <w:tcW w:w="4509" w:type="dxa"/>
          </w:tcPr>
          <w:p w14:paraId="7DAEBAE1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33443869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5B34D28F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    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147E9D8E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86F0FC0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37BC174F" w14:textId="77777777" w:rsidR="0035023E" w:rsidRPr="007711E1" w:rsidRDefault="0035023E" w:rsidP="0035023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711E1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     (посада, прізвище, ім'я, по батькові)                         (підпис)</w:t>
            </w:r>
          </w:p>
        </w:tc>
      </w:tr>
    </w:tbl>
    <w:p w14:paraId="6735AF8B" w14:textId="77777777" w:rsidR="0035023E" w:rsidRPr="007711E1" w:rsidRDefault="0035023E" w:rsidP="0035023E">
      <w:pPr>
        <w:shd w:val="clear" w:color="auto" w:fill="FFFFFF"/>
        <w:tabs>
          <w:tab w:val="left" w:pos="5011"/>
          <w:tab w:val="left" w:pos="686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color w:val="000000"/>
          <w:spacing w:val="-3"/>
          <w:sz w:val="16"/>
          <w:szCs w:val="16"/>
          <w:lang w:eastAsia="ru-RU"/>
        </w:rPr>
      </w:pPr>
    </w:p>
    <w:p w14:paraId="119C4D54" w14:textId="77777777" w:rsidR="0035023E" w:rsidRPr="007711E1" w:rsidRDefault="0035023E" w:rsidP="0035023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44F3D39" w14:textId="77777777" w:rsidR="0035023E" w:rsidRPr="007711E1" w:rsidRDefault="0035023E" w:rsidP="0035023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BB61CD8" w14:textId="747D6042" w:rsidR="00C50128" w:rsidRPr="007711E1" w:rsidRDefault="00C50128" w:rsidP="00C50128">
      <w:pPr>
        <w:rPr>
          <w:rFonts w:cs="Times New Roman"/>
          <w:lang w:val="uk-UA"/>
        </w:rPr>
      </w:pPr>
    </w:p>
    <w:p w14:paraId="61818E6B" w14:textId="59C1CD5A" w:rsidR="00C50128" w:rsidRPr="007711E1" w:rsidRDefault="00C50128" w:rsidP="00C50128">
      <w:pPr>
        <w:tabs>
          <w:tab w:val="left" w:pos="3591"/>
        </w:tabs>
        <w:rPr>
          <w:rFonts w:cs="Times New Roman"/>
          <w:lang w:val="uk-UA"/>
        </w:rPr>
      </w:pPr>
      <w:r w:rsidRPr="007711E1">
        <w:rPr>
          <w:rFonts w:cs="Times New Roman"/>
          <w:lang w:val="uk-UA"/>
        </w:rPr>
        <w:tab/>
      </w:r>
    </w:p>
    <w:sectPr w:rsidR="00C50128" w:rsidRPr="007711E1" w:rsidSect="00154C01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charset w:val="80"/>
    <w:family w:val="swiss"/>
    <w:pitch w:val="variable"/>
    <w:sig w:usb0="900002AF" w:usb1="09D7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600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71170"/>
    <w:multiLevelType w:val="hybridMultilevel"/>
    <w:tmpl w:val="189EA40A"/>
    <w:lvl w:ilvl="0" w:tplc="06762F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D3F1E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58E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E7BC1"/>
    <w:multiLevelType w:val="hybridMultilevel"/>
    <w:tmpl w:val="BE4AB3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74B57"/>
    <w:multiLevelType w:val="hybridMultilevel"/>
    <w:tmpl w:val="68FE4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56EF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20BA0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F038A"/>
    <w:multiLevelType w:val="hybridMultilevel"/>
    <w:tmpl w:val="189EA40A"/>
    <w:lvl w:ilvl="0" w:tplc="06762F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972F7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D1776"/>
    <w:multiLevelType w:val="hybridMultilevel"/>
    <w:tmpl w:val="189EA40A"/>
    <w:lvl w:ilvl="0" w:tplc="06762F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46BAA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300A3"/>
    <w:multiLevelType w:val="hybridMultilevel"/>
    <w:tmpl w:val="68FE4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D70DC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14D4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14007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83F3A"/>
    <w:multiLevelType w:val="hybridMultilevel"/>
    <w:tmpl w:val="189EA40A"/>
    <w:lvl w:ilvl="0" w:tplc="06762F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0491F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C3E86"/>
    <w:multiLevelType w:val="hybridMultilevel"/>
    <w:tmpl w:val="189EA40A"/>
    <w:lvl w:ilvl="0" w:tplc="06762F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923E3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63C9E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99A1FE2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D68F8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C7826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56287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62104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3"/>
  </w:num>
  <w:num w:numId="4">
    <w:abstractNumId w:val="10"/>
  </w:num>
  <w:num w:numId="5">
    <w:abstractNumId w:val="12"/>
  </w:num>
  <w:num w:numId="6">
    <w:abstractNumId w:val="5"/>
  </w:num>
  <w:num w:numId="7">
    <w:abstractNumId w:val="18"/>
  </w:num>
  <w:num w:numId="8">
    <w:abstractNumId w:val="16"/>
  </w:num>
  <w:num w:numId="9">
    <w:abstractNumId w:val="8"/>
  </w:num>
  <w:num w:numId="10">
    <w:abstractNumId w:val="1"/>
  </w:num>
  <w:num w:numId="11">
    <w:abstractNumId w:val="27"/>
  </w:num>
  <w:num w:numId="12">
    <w:abstractNumId w:val="7"/>
  </w:num>
  <w:num w:numId="13">
    <w:abstractNumId w:val="9"/>
  </w:num>
  <w:num w:numId="14">
    <w:abstractNumId w:val="19"/>
  </w:num>
  <w:num w:numId="15">
    <w:abstractNumId w:val="25"/>
  </w:num>
  <w:num w:numId="16">
    <w:abstractNumId w:val="23"/>
  </w:num>
  <w:num w:numId="17">
    <w:abstractNumId w:val="11"/>
  </w:num>
  <w:num w:numId="18">
    <w:abstractNumId w:val="15"/>
  </w:num>
  <w:num w:numId="19">
    <w:abstractNumId w:val="2"/>
  </w:num>
  <w:num w:numId="20">
    <w:abstractNumId w:val="13"/>
  </w:num>
  <w:num w:numId="21">
    <w:abstractNumId w:val="0"/>
  </w:num>
  <w:num w:numId="22">
    <w:abstractNumId w:val="26"/>
  </w:num>
  <w:num w:numId="23">
    <w:abstractNumId w:val="20"/>
  </w:num>
  <w:num w:numId="24">
    <w:abstractNumId w:val="22"/>
  </w:num>
  <w:num w:numId="25">
    <w:abstractNumId w:val="17"/>
  </w:num>
  <w:num w:numId="26">
    <w:abstractNumId w:val="6"/>
  </w:num>
  <w:num w:numId="27">
    <w:abstractNumId w:val="2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55"/>
    <w:rsid w:val="00014222"/>
    <w:rsid w:val="00044FFE"/>
    <w:rsid w:val="00071254"/>
    <w:rsid w:val="00091240"/>
    <w:rsid w:val="00141FFE"/>
    <w:rsid w:val="00154C01"/>
    <w:rsid w:val="00157852"/>
    <w:rsid w:val="00194E01"/>
    <w:rsid w:val="001F5E0D"/>
    <w:rsid w:val="0035023E"/>
    <w:rsid w:val="003E28CC"/>
    <w:rsid w:val="003E52EE"/>
    <w:rsid w:val="004C31EF"/>
    <w:rsid w:val="00514833"/>
    <w:rsid w:val="005634B7"/>
    <w:rsid w:val="00570723"/>
    <w:rsid w:val="005A4FDB"/>
    <w:rsid w:val="005D0977"/>
    <w:rsid w:val="005D6546"/>
    <w:rsid w:val="00643334"/>
    <w:rsid w:val="00695CC4"/>
    <w:rsid w:val="006D57A6"/>
    <w:rsid w:val="00711387"/>
    <w:rsid w:val="007711E1"/>
    <w:rsid w:val="00775684"/>
    <w:rsid w:val="007C54B6"/>
    <w:rsid w:val="008C7569"/>
    <w:rsid w:val="00973173"/>
    <w:rsid w:val="009871A9"/>
    <w:rsid w:val="00A06F13"/>
    <w:rsid w:val="00A12E1F"/>
    <w:rsid w:val="00A31B55"/>
    <w:rsid w:val="00A3704D"/>
    <w:rsid w:val="00A655C0"/>
    <w:rsid w:val="00A77EF2"/>
    <w:rsid w:val="00A94002"/>
    <w:rsid w:val="00AB6754"/>
    <w:rsid w:val="00AD2453"/>
    <w:rsid w:val="00AF69F4"/>
    <w:rsid w:val="00B835D9"/>
    <w:rsid w:val="00B84941"/>
    <w:rsid w:val="00BB607F"/>
    <w:rsid w:val="00BB62F3"/>
    <w:rsid w:val="00BE39E2"/>
    <w:rsid w:val="00C50128"/>
    <w:rsid w:val="00C82553"/>
    <w:rsid w:val="00CC44CD"/>
    <w:rsid w:val="00CD1866"/>
    <w:rsid w:val="00CF5720"/>
    <w:rsid w:val="00D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1F0D"/>
  <w15:chartTrackingRefBased/>
  <w15:docId w15:val="{BB60DC7C-B7B7-4051-93DB-2E83F59F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D57A6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57A6"/>
    <w:rPr>
      <w:rFonts w:eastAsia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6D57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table" w:customStyle="1" w:styleId="1">
    <w:name w:val="Сетка таблицы1"/>
    <w:basedOn w:val="a1"/>
    <w:next w:val="aa"/>
    <w:uiPriority w:val="39"/>
    <w:rsid w:val="00014222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39"/>
    <w:rsid w:val="00014222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AB6754"/>
    <w:pPr>
      <w:spacing w:after="0" w:line="240" w:lineRule="auto"/>
    </w:pPr>
    <w:rPr>
      <w:rFonts w:asciiTheme="minorHAnsi" w:hAnsiTheme="minorHAns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link w:val="70"/>
    <w:rsid w:val="00A655C0"/>
    <w:rPr>
      <w:rFonts w:eastAsia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655C0"/>
    <w:pPr>
      <w:shd w:val="clear" w:color="auto" w:fill="FFFFFF"/>
      <w:spacing w:after="480" w:line="226" w:lineRule="exact"/>
      <w:jc w:val="center"/>
    </w:pPr>
    <w:rPr>
      <w:rFonts w:eastAsia="Times New Roman"/>
      <w:sz w:val="19"/>
      <w:szCs w:val="19"/>
    </w:rPr>
  </w:style>
  <w:style w:type="numbering" w:customStyle="1" w:styleId="10">
    <w:name w:val="Нет списка1"/>
    <w:next w:val="a2"/>
    <w:uiPriority w:val="99"/>
    <w:semiHidden/>
    <w:unhideWhenUsed/>
    <w:rsid w:val="00BB607F"/>
  </w:style>
  <w:style w:type="paragraph" w:customStyle="1" w:styleId="11">
    <w:name w:val="Цитата1"/>
    <w:basedOn w:val="a"/>
    <w:rsid w:val="00BB607F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customStyle="1" w:styleId="ac">
    <w:name w:val="Содержимое таблицы"/>
    <w:basedOn w:val="a"/>
    <w:rsid w:val="00BB607F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110">
    <w:name w:val="Сетка таблицы11"/>
    <w:basedOn w:val="a1"/>
    <w:next w:val="aa"/>
    <w:uiPriority w:val="39"/>
    <w:rsid w:val="00BB607F"/>
    <w:pPr>
      <w:spacing w:after="0" w:line="240" w:lineRule="auto"/>
    </w:pPr>
    <w:rPr>
      <w:rFonts w:ascii="Calibri" w:eastAsia="Calibri" w:hAnsi="Calibri" w:cs="Times New Roman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39"/>
    <w:rsid w:val="00BB607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35023E"/>
  </w:style>
  <w:style w:type="paragraph" w:customStyle="1" w:styleId="ad">
    <w:name w:val="Базовый"/>
    <w:rsid w:val="0035023E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sz w:val="22"/>
    </w:rPr>
  </w:style>
  <w:style w:type="character" w:styleId="ae">
    <w:name w:val="Emphasis"/>
    <w:qFormat/>
    <w:rsid w:val="0035023E"/>
    <w:rPr>
      <w:i/>
      <w:iCs/>
    </w:rPr>
  </w:style>
  <w:style w:type="paragraph" w:styleId="af">
    <w:name w:val="header"/>
    <w:basedOn w:val="a"/>
    <w:link w:val="af0"/>
    <w:uiPriority w:val="99"/>
    <w:unhideWhenUsed/>
    <w:rsid w:val="0035023E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5023E"/>
    <w:rPr>
      <w:rFonts w:eastAsia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5023E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35023E"/>
    <w:rPr>
      <w:rFonts w:eastAsia="Times New Roman" w:cs="Times New Roman"/>
      <w:sz w:val="20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5023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Без интервала2"/>
    <w:uiPriority w:val="1"/>
    <w:qFormat/>
    <w:rsid w:val="0035023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3">
    <w:name w:val="Знак Знак"/>
    <w:basedOn w:val="a"/>
    <w:rsid w:val="0035023E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2">
    <w:name w:val="Сетка таблицы12"/>
    <w:basedOn w:val="a1"/>
    <w:next w:val="aa"/>
    <w:uiPriority w:val="39"/>
    <w:rsid w:val="0035023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a"/>
    <w:uiPriority w:val="39"/>
    <w:rsid w:val="0035023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a"/>
    <w:uiPriority w:val="39"/>
    <w:rsid w:val="0035023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35023E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Kovalchuk\Desktop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1E64D-183F-4B26-89BC-F4B15445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бланк.dotx</Template>
  <TotalTime>13</TotalTime>
  <Pages>16</Pages>
  <Words>4069</Words>
  <Characters>23198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Kovalchuk</dc:creator>
  <cp:keywords/>
  <dc:description/>
  <cp:lastModifiedBy>Iрина</cp:lastModifiedBy>
  <cp:revision>5</cp:revision>
  <cp:lastPrinted>2022-02-17T09:50:00Z</cp:lastPrinted>
  <dcterms:created xsi:type="dcterms:W3CDTF">2022-11-30T10:04:00Z</dcterms:created>
  <dcterms:modified xsi:type="dcterms:W3CDTF">2022-11-30T13:57:00Z</dcterms:modified>
</cp:coreProperties>
</file>