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54A3B" w14:textId="77777777" w:rsidR="00A3704D" w:rsidRPr="00AB6754" w:rsidRDefault="00CD1866" w:rsidP="00091240">
      <w:pPr>
        <w:jc w:val="center"/>
        <w:rPr>
          <w:rFonts w:cs="Times New Roman"/>
        </w:rPr>
      </w:pPr>
      <w:r w:rsidRPr="00AB6754">
        <w:rPr>
          <w:rFonts w:cs="Times New Roman"/>
          <w:noProof/>
          <w:lang w:eastAsia="ru-RU"/>
        </w:rPr>
        <w:drawing>
          <wp:inline distT="0" distB="0" distL="0" distR="0" wp14:anchorId="1701CEEE" wp14:editId="3B6C3BA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D6C9C" w14:textId="77777777" w:rsidR="00DE55C4" w:rsidRPr="00AB6754" w:rsidRDefault="00DE55C4" w:rsidP="00643334">
      <w:pPr>
        <w:spacing w:after="0" w:line="240" w:lineRule="auto"/>
        <w:jc w:val="center"/>
        <w:rPr>
          <w:rFonts w:cs="Times New Roman"/>
          <w:bCs/>
          <w:color w:val="2D4467"/>
          <w:sz w:val="32"/>
          <w:szCs w:val="32"/>
        </w:rPr>
      </w:pPr>
      <w:r w:rsidRPr="00AB6754">
        <w:rPr>
          <w:rFonts w:cs="Times New Roman"/>
          <w:bCs/>
          <w:color w:val="2D4467"/>
          <w:sz w:val="32"/>
          <w:szCs w:val="32"/>
        </w:rPr>
        <w:t>ДЕРЖАВНА СЛУЖБА ГЕОЛОГІЇ ТА НАДР УКРАЇНИ</w:t>
      </w:r>
    </w:p>
    <w:p w14:paraId="240C78D6" w14:textId="77777777" w:rsidR="00141FFE" w:rsidRPr="00AB6754" w:rsidRDefault="00141FFE" w:rsidP="00695CC4">
      <w:pPr>
        <w:spacing w:after="120" w:line="240" w:lineRule="auto"/>
        <w:jc w:val="center"/>
        <w:rPr>
          <w:rFonts w:cs="Times New Roman"/>
          <w:b/>
          <w:bCs/>
          <w:color w:val="2D4467"/>
          <w:sz w:val="24"/>
          <w:szCs w:val="24"/>
        </w:rPr>
      </w:pPr>
    </w:p>
    <w:p w14:paraId="0D846D42" w14:textId="77777777" w:rsidR="00BE39E2" w:rsidRPr="00AB6754" w:rsidRDefault="00BE39E2" w:rsidP="00695CC4">
      <w:pPr>
        <w:spacing w:after="120" w:line="240" w:lineRule="auto"/>
        <w:jc w:val="center"/>
        <w:rPr>
          <w:rFonts w:cs="Times New Roman"/>
          <w:b/>
          <w:bCs/>
          <w:color w:val="2D4467"/>
          <w:sz w:val="32"/>
          <w:szCs w:val="32"/>
        </w:rPr>
      </w:pPr>
      <w:r w:rsidRPr="00AB6754">
        <w:rPr>
          <w:rFonts w:cs="Times New Roman"/>
          <w:b/>
          <w:bCs/>
          <w:color w:val="2D4467"/>
          <w:sz w:val="32"/>
          <w:szCs w:val="32"/>
        </w:rPr>
        <w:t>НАКАЗ</w:t>
      </w:r>
    </w:p>
    <w:tbl>
      <w:tblPr>
        <w:tblStyle w:val="aa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141FFE" w:rsidRPr="00AB6754" w14:paraId="284908B1" w14:textId="77777777" w:rsidTr="00CC44CD">
        <w:tc>
          <w:tcPr>
            <w:tcW w:w="468" w:type="dxa"/>
          </w:tcPr>
          <w:p w14:paraId="2C602357" w14:textId="77777777" w:rsidR="00141FFE" w:rsidRPr="00AB6754" w:rsidRDefault="00141FFE" w:rsidP="00695CC4">
            <w:pPr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7F389A71" w14:textId="36CAD03E" w:rsidR="00141FFE" w:rsidRPr="00AB6754" w:rsidRDefault="00B96FF6" w:rsidP="00711387">
            <w:pPr>
              <w:jc w:val="center"/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>
              <w:rPr>
                <w:rFonts w:cs="Times New Roman"/>
                <w:color w:val="2D4467"/>
                <w:sz w:val="20"/>
                <w:szCs w:val="20"/>
                <w:lang w:val="uk-UA"/>
              </w:rPr>
              <w:t>03 січня</w:t>
            </w:r>
          </w:p>
        </w:tc>
        <w:tc>
          <w:tcPr>
            <w:tcW w:w="1984" w:type="dxa"/>
          </w:tcPr>
          <w:p w14:paraId="3989D916" w14:textId="30550277" w:rsidR="00141FFE" w:rsidRPr="00AB6754" w:rsidRDefault="00141FFE" w:rsidP="00695CC4">
            <w:pPr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>20</w:t>
            </w:r>
            <w:r w:rsidRPr="00AB6754">
              <w:rPr>
                <w:rFonts w:cs="Times New Roman"/>
                <w:color w:val="2D4467"/>
                <w:sz w:val="20"/>
                <w:szCs w:val="20"/>
              </w:rPr>
              <w:t>2</w:t>
            </w:r>
            <w:r w:rsidR="00D97A1A">
              <w:rPr>
                <w:rFonts w:cs="Times New Roman"/>
                <w:color w:val="2D4467"/>
                <w:sz w:val="20"/>
                <w:szCs w:val="20"/>
                <w:lang w:val="uk-UA"/>
              </w:rPr>
              <w:t>3</w:t>
            </w:r>
            <w:r w:rsidRPr="00AB6754">
              <w:rPr>
                <w:rFonts w:cs="Times New Roman"/>
                <w:color w:val="2D4467"/>
                <w:sz w:val="20"/>
                <w:szCs w:val="20"/>
              </w:rPr>
              <w:t xml:space="preserve"> </w:t>
            </w: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7859FA87" w14:textId="505943B0" w:rsidR="00141FFE" w:rsidRPr="00AB6754" w:rsidRDefault="00014222" w:rsidP="00141FF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 xml:space="preserve">       </w:t>
            </w:r>
            <w:r w:rsidR="005A4FDB"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>м. Київ</w:t>
            </w:r>
          </w:p>
        </w:tc>
        <w:tc>
          <w:tcPr>
            <w:tcW w:w="2126" w:type="dxa"/>
          </w:tcPr>
          <w:p w14:paraId="2EED0F92" w14:textId="77777777" w:rsidR="00141FFE" w:rsidRPr="00AB6754" w:rsidRDefault="00141FFE" w:rsidP="00BE39E2">
            <w:pPr>
              <w:jc w:val="right"/>
              <w:rPr>
                <w:rFonts w:cs="Times New Roman"/>
                <w:sz w:val="20"/>
                <w:szCs w:val="20"/>
                <w:lang w:val="uk-UA"/>
              </w:rPr>
            </w:pP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577B17B3" w14:textId="1DA3B8DC" w:rsidR="00141FFE" w:rsidRPr="00AB6754" w:rsidRDefault="00B96FF6" w:rsidP="00711387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1</w:t>
            </w:r>
          </w:p>
        </w:tc>
      </w:tr>
    </w:tbl>
    <w:p w14:paraId="14DF3FE7" w14:textId="77777777" w:rsidR="00091240" w:rsidRPr="00AB6754" w:rsidRDefault="00091240" w:rsidP="00194E01">
      <w:pPr>
        <w:spacing w:after="0" w:line="240" w:lineRule="auto"/>
        <w:jc w:val="both"/>
        <w:rPr>
          <w:rFonts w:cs="Times New Roman"/>
        </w:rPr>
      </w:pPr>
    </w:p>
    <w:p w14:paraId="53A32CFA" w14:textId="77777777" w:rsidR="00141FFE" w:rsidRPr="00AB6754" w:rsidRDefault="00141FFE" w:rsidP="00194E01">
      <w:pPr>
        <w:spacing w:after="0" w:line="240" w:lineRule="auto"/>
        <w:jc w:val="both"/>
        <w:rPr>
          <w:rFonts w:cs="Times New Roman"/>
        </w:rPr>
      </w:pPr>
    </w:p>
    <w:p w14:paraId="371B2A24" w14:textId="77777777" w:rsidR="006D57A6" w:rsidRPr="00AB6754" w:rsidRDefault="006D57A6" w:rsidP="005634B7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iCs/>
          <w:sz w:val="24"/>
          <w:szCs w:val="24"/>
          <w:lang w:val="uk-UA"/>
        </w:rPr>
        <w:t xml:space="preserve">Про затвердження </w:t>
      </w:r>
      <w:r w:rsidRPr="00AB6754">
        <w:rPr>
          <w:rFonts w:cs="Times New Roman"/>
          <w:i/>
          <w:sz w:val="24"/>
          <w:szCs w:val="24"/>
          <w:lang w:val="uk-UA"/>
        </w:rPr>
        <w:t>переліку ділянок надр,</w:t>
      </w:r>
    </w:p>
    <w:p w14:paraId="282C7588" w14:textId="77777777" w:rsidR="006D57A6" w:rsidRPr="00AB6754" w:rsidRDefault="006D57A6" w:rsidP="005634B7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sz w:val="24"/>
          <w:szCs w:val="24"/>
          <w:lang w:val="uk-UA"/>
        </w:rPr>
        <w:t>спеціальні дозволи на користування якими</w:t>
      </w:r>
    </w:p>
    <w:p w14:paraId="4CA59CB3" w14:textId="77777777" w:rsidR="006D57A6" w:rsidRPr="00AB6754" w:rsidRDefault="006D57A6" w:rsidP="005634B7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sz w:val="24"/>
          <w:szCs w:val="24"/>
          <w:lang w:val="uk-UA"/>
        </w:rPr>
        <w:t>планується виставити на повторний аукціон</w:t>
      </w:r>
    </w:p>
    <w:p w14:paraId="08796502" w14:textId="77777777" w:rsidR="006D57A6" w:rsidRPr="00AB6754" w:rsidRDefault="006D57A6" w:rsidP="006D57A6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3424B95F" w14:textId="4172310E" w:rsidR="006D57A6" w:rsidRPr="00AB6754" w:rsidRDefault="006D57A6" w:rsidP="006D57A6">
      <w:pPr>
        <w:ind w:firstLine="709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>Відповідно до П</w:t>
      </w:r>
      <w:r w:rsidRPr="00AB6754">
        <w:rPr>
          <w:rFonts w:cs="Times New Roman"/>
          <w:szCs w:val="28"/>
        </w:rPr>
        <w:t>орядку проведення аукціонів з продажу спеціальних дозволів на користування надрами</w:t>
      </w:r>
      <w:r w:rsidRPr="00AB6754">
        <w:rPr>
          <w:rFonts w:cs="Times New Roman"/>
          <w:szCs w:val="28"/>
          <w:lang w:val="uk-UA"/>
        </w:rPr>
        <w:t xml:space="preserve">, </w:t>
      </w:r>
      <w:r w:rsidRPr="00AB6754">
        <w:rPr>
          <w:rFonts w:cs="Times New Roman"/>
          <w:szCs w:val="28"/>
        </w:rPr>
        <w:t xml:space="preserve">затвердженого постановою Кабінету Міністрів України від </w:t>
      </w:r>
      <w:r w:rsidRPr="00AB6754">
        <w:rPr>
          <w:rFonts w:cs="Times New Roman"/>
          <w:szCs w:val="28"/>
          <w:lang w:val="uk-UA"/>
        </w:rPr>
        <w:t>23</w:t>
      </w:r>
      <w:r w:rsidRPr="00AB6754">
        <w:rPr>
          <w:rFonts w:cs="Times New Roman"/>
          <w:szCs w:val="28"/>
        </w:rPr>
        <w:t xml:space="preserve"> </w:t>
      </w:r>
      <w:r w:rsidRPr="00AB6754">
        <w:rPr>
          <w:rFonts w:cs="Times New Roman"/>
          <w:szCs w:val="28"/>
          <w:lang w:val="uk-UA"/>
        </w:rPr>
        <w:t>вересня</w:t>
      </w:r>
      <w:r w:rsidRPr="00AB6754">
        <w:rPr>
          <w:rFonts w:cs="Times New Roman"/>
          <w:szCs w:val="28"/>
        </w:rPr>
        <w:t xml:space="preserve"> 2020 №</w:t>
      </w:r>
      <w:r w:rsidR="0043742F">
        <w:rPr>
          <w:rFonts w:cs="Times New Roman"/>
          <w:szCs w:val="28"/>
          <w:lang w:val="uk-UA"/>
        </w:rPr>
        <w:t xml:space="preserve"> </w:t>
      </w:r>
      <w:r w:rsidRPr="00AB6754">
        <w:rPr>
          <w:rFonts w:cs="Times New Roman"/>
          <w:szCs w:val="28"/>
        </w:rPr>
        <w:t>993</w:t>
      </w:r>
      <w:r w:rsidR="00AB6754" w:rsidRPr="00AB6754">
        <w:rPr>
          <w:rFonts w:cs="Times New Roman"/>
          <w:szCs w:val="28"/>
          <w:lang w:val="uk-UA"/>
        </w:rPr>
        <w:t xml:space="preserve"> (із змінами, внесеними постановою Кабінету Міністрів України від 26.07.2022 № 836)</w:t>
      </w:r>
      <w:r w:rsidRPr="00AB6754">
        <w:rPr>
          <w:rFonts w:cs="Times New Roman"/>
          <w:bCs/>
          <w:szCs w:val="28"/>
          <w:lang w:val="uk-UA"/>
        </w:rPr>
        <w:t xml:space="preserve">, </w:t>
      </w:r>
      <w:r w:rsidRPr="00AB6754">
        <w:rPr>
          <w:rFonts w:cs="Times New Roman"/>
          <w:szCs w:val="28"/>
          <w:lang w:val="uk-UA"/>
        </w:rPr>
        <w:t xml:space="preserve">з метою проведення повторного аукціону з продажу спеціальних дозволів на користування надрами </w:t>
      </w:r>
      <w:r w:rsidRPr="00AB6754">
        <w:rPr>
          <w:rFonts w:cs="Times New Roman"/>
          <w:szCs w:val="28"/>
        </w:rPr>
        <w:t>шляхом електронних торгів</w:t>
      </w:r>
      <w:r w:rsidRPr="00AB6754">
        <w:rPr>
          <w:rFonts w:cs="Times New Roman"/>
          <w:szCs w:val="28"/>
          <w:lang w:val="uk-UA"/>
        </w:rPr>
        <w:t xml:space="preserve">, </w:t>
      </w:r>
    </w:p>
    <w:p w14:paraId="7FE83B76" w14:textId="77777777" w:rsidR="006D57A6" w:rsidRPr="00AB6754" w:rsidRDefault="006D57A6" w:rsidP="006D57A6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0B3E28CA" w14:textId="77777777" w:rsidR="006D57A6" w:rsidRPr="00AB6754" w:rsidRDefault="006D57A6" w:rsidP="006D57A6">
      <w:pPr>
        <w:rPr>
          <w:rFonts w:cs="Times New Roman"/>
          <w:b/>
          <w:bCs/>
          <w:szCs w:val="28"/>
          <w:lang w:val="uk-UA"/>
        </w:rPr>
      </w:pPr>
      <w:r w:rsidRPr="00AB6754">
        <w:rPr>
          <w:rFonts w:cs="Times New Roman"/>
          <w:b/>
          <w:bCs/>
          <w:szCs w:val="28"/>
          <w:lang w:val="uk-UA"/>
        </w:rPr>
        <w:t>НАКАЗУЮ:</w:t>
      </w:r>
    </w:p>
    <w:p w14:paraId="6AAF77DD" w14:textId="77777777" w:rsidR="006D57A6" w:rsidRPr="005E7897" w:rsidRDefault="006D57A6" w:rsidP="006D57A6">
      <w:pPr>
        <w:spacing w:after="0"/>
        <w:jc w:val="center"/>
        <w:rPr>
          <w:rFonts w:cs="Times New Roman"/>
          <w:b/>
          <w:bCs/>
          <w:sz w:val="16"/>
          <w:szCs w:val="16"/>
          <w:lang w:val="uk-UA"/>
        </w:rPr>
      </w:pPr>
    </w:p>
    <w:p w14:paraId="6896591C" w14:textId="77777777" w:rsidR="006D57A6" w:rsidRPr="00AB6754" w:rsidRDefault="006D57A6" w:rsidP="006D57A6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повторний аукціон з продажу спеціальних дозволів на користування надрами </w:t>
      </w:r>
      <w:r w:rsidRPr="00AB6754">
        <w:rPr>
          <w:rFonts w:cs="Times New Roman"/>
          <w:szCs w:val="28"/>
        </w:rPr>
        <w:t>шляхом електронних торгів</w:t>
      </w:r>
      <w:r w:rsidRPr="00AB6754">
        <w:rPr>
          <w:rFonts w:cs="Times New Roman"/>
          <w:szCs w:val="28"/>
          <w:lang w:val="uk-UA"/>
        </w:rPr>
        <w:t>, згідно з додатком № 1 до цього наказу.</w:t>
      </w:r>
    </w:p>
    <w:p w14:paraId="6AE582BA" w14:textId="27938D36" w:rsidR="006D57A6" w:rsidRPr="00AB6754" w:rsidRDefault="006D57A6" w:rsidP="006D57A6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повторний аукціон з продажу спеціальних дозволів на користування надрами </w:t>
      </w:r>
      <w:r w:rsidRPr="00AB6754">
        <w:rPr>
          <w:rFonts w:cs="Times New Roman"/>
          <w:szCs w:val="28"/>
        </w:rPr>
        <w:t>шляхом електронних торгів</w:t>
      </w:r>
      <w:r w:rsidRPr="00AB6754">
        <w:rPr>
          <w:rFonts w:cs="Times New Roman"/>
          <w:szCs w:val="28"/>
          <w:lang w:val="uk-UA"/>
        </w:rPr>
        <w:t>, згідно з додатком № 2</w:t>
      </w:r>
      <w:r w:rsidR="00D97A1A">
        <w:rPr>
          <w:rFonts w:cs="Times New Roman"/>
          <w:szCs w:val="28"/>
          <w:lang w:val="uk-UA"/>
        </w:rPr>
        <w:t>-3</w:t>
      </w:r>
      <w:r w:rsidRPr="00AB6754">
        <w:rPr>
          <w:rFonts w:cs="Times New Roman"/>
          <w:szCs w:val="28"/>
          <w:lang w:val="uk-UA"/>
        </w:rPr>
        <w:t xml:space="preserve"> до цього наказу.</w:t>
      </w:r>
    </w:p>
    <w:p w14:paraId="01D50792" w14:textId="77777777" w:rsidR="006D57A6" w:rsidRPr="00AB6754" w:rsidRDefault="006D57A6" w:rsidP="006D57A6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>3. 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64901207" w14:textId="77777777" w:rsidR="006D57A6" w:rsidRPr="00AB6754" w:rsidRDefault="006D57A6" w:rsidP="006D57A6">
      <w:pPr>
        <w:ind w:right="-205" w:firstLine="708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 xml:space="preserve">4. </w:t>
      </w:r>
      <w:r w:rsidRPr="00AB6754">
        <w:rPr>
          <w:rFonts w:cs="Times New Roman"/>
          <w:szCs w:val="28"/>
        </w:rPr>
        <w:t>Контроль за викона</w:t>
      </w:r>
      <w:r w:rsidRPr="00AB6754">
        <w:rPr>
          <w:rFonts w:cs="Times New Roman"/>
          <w:szCs w:val="28"/>
          <w:lang w:val="uk-UA"/>
        </w:rPr>
        <w:t>н</w:t>
      </w:r>
      <w:r w:rsidRPr="00AB6754">
        <w:rPr>
          <w:rFonts w:cs="Times New Roman"/>
          <w:szCs w:val="28"/>
        </w:rPr>
        <w:t xml:space="preserve">ням </w:t>
      </w:r>
      <w:r w:rsidRPr="00AB6754">
        <w:rPr>
          <w:rFonts w:cs="Times New Roman"/>
          <w:szCs w:val="28"/>
          <w:lang w:val="uk-UA"/>
        </w:rPr>
        <w:t xml:space="preserve">цього </w:t>
      </w:r>
      <w:r w:rsidRPr="00AB6754">
        <w:rPr>
          <w:rFonts w:cs="Times New Roman"/>
          <w:szCs w:val="28"/>
        </w:rPr>
        <w:t xml:space="preserve">наказу </w:t>
      </w:r>
      <w:r w:rsidRPr="00AB6754">
        <w:rPr>
          <w:rFonts w:cs="Times New Roman"/>
          <w:szCs w:val="28"/>
          <w:lang w:val="uk-UA"/>
        </w:rPr>
        <w:t>залишаю за собою.</w:t>
      </w:r>
    </w:p>
    <w:p w14:paraId="061073E9" w14:textId="77777777" w:rsidR="006D57A6" w:rsidRPr="00AB6754" w:rsidRDefault="006D57A6" w:rsidP="006D57A6">
      <w:pPr>
        <w:spacing w:after="120"/>
        <w:ind w:right="-204" w:firstLine="708"/>
        <w:rPr>
          <w:rFonts w:cs="Times New Roman"/>
          <w:szCs w:val="28"/>
          <w:lang w:val="uk-UA"/>
        </w:rPr>
      </w:pPr>
    </w:p>
    <w:p w14:paraId="403B6233" w14:textId="77777777" w:rsidR="006D57A6" w:rsidRPr="00AB6754" w:rsidRDefault="006D57A6" w:rsidP="00073608">
      <w:pPr>
        <w:spacing w:after="0"/>
        <w:ind w:right="-204"/>
        <w:jc w:val="both"/>
        <w:rPr>
          <w:rFonts w:cs="Times New Roman"/>
          <w:bCs/>
          <w:szCs w:val="28"/>
          <w:lang w:val="uk-UA"/>
        </w:rPr>
      </w:pPr>
    </w:p>
    <w:p w14:paraId="41330CFA" w14:textId="77777777" w:rsidR="006D57A6" w:rsidRPr="00AB6754" w:rsidRDefault="006D57A6" w:rsidP="006D57A6">
      <w:pPr>
        <w:ind w:right="-35"/>
        <w:rPr>
          <w:rFonts w:cs="Times New Roman"/>
          <w:lang w:val="uk-UA"/>
        </w:rPr>
      </w:pPr>
      <w:r w:rsidRPr="00AB6754">
        <w:rPr>
          <w:rFonts w:cs="Times New Roman"/>
          <w:b/>
          <w:bCs/>
          <w:szCs w:val="28"/>
          <w:lang w:val="uk-UA"/>
        </w:rPr>
        <w:t>Голова</w:t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  <w:t xml:space="preserve">                 </w:t>
      </w:r>
      <w:r w:rsidRPr="00AB6754">
        <w:rPr>
          <w:rFonts w:cs="Times New Roman"/>
          <w:b/>
          <w:szCs w:val="28"/>
          <w:lang w:val="uk-UA"/>
        </w:rPr>
        <w:t>Роман ОПІМАХ</w:t>
      </w:r>
    </w:p>
    <w:p w14:paraId="3601452B" w14:textId="77777777" w:rsidR="00514833" w:rsidRPr="00AB6754" w:rsidRDefault="00514833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69C74DFF" w14:textId="77777777" w:rsidR="00514833" w:rsidRPr="00AB6754" w:rsidRDefault="00514833" w:rsidP="00194E01">
      <w:pPr>
        <w:spacing w:after="0" w:line="240" w:lineRule="auto"/>
        <w:jc w:val="both"/>
        <w:rPr>
          <w:rFonts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52"/>
        <w:gridCol w:w="2986"/>
      </w:tblGrid>
      <w:tr w:rsidR="006D57A6" w:rsidRPr="00AB6754" w14:paraId="1131FA03" w14:textId="77777777" w:rsidTr="006D57A6">
        <w:tc>
          <w:tcPr>
            <w:tcW w:w="3451" w:type="pct"/>
            <w:shd w:val="clear" w:color="auto" w:fill="auto"/>
          </w:tcPr>
          <w:p w14:paraId="5375BD6E" w14:textId="77777777" w:rsidR="006D57A6" w:rsidRPr="00AB6754" w:rsidRDefault="006D57A6" w:rsidP="00992015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pct"/>
            <w:shd w:val="clear" w:color="auto" w:fill="auto"/>
          </w:tcPr>
          <w:p w14:paraId="3CB7248A" w14:textId="77777777" w:rsidR="00073608" w:rsidRPr="00073608" w:rsidRDefault="00073608" w:rsidP="0099201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10F35" w14:textId="1957146C" w:rsidR="006D57A6" w:rsidRPr="00AB6754" w:rsidRDefault="006D57A6" w:rsidP="00992015">
            <w:pPr>
              <w:pStyle w:val="ab"/>
              <w:rPr>
                <w:rFonts w:ascii="Times New Roman" w:hAnsi="Times New Roman" w:cs="Times New Roman"/>
                <w:spacing w:val="-1"/>
              </w:rPr>
            </w:pPr>
            <w:r w:rsidRPr="00AB6754">
              <w:rPr>
                <w:rFonts w:ascii="Times New Roman" w:hAnsi="Times New Roman" w:cs="Times New Roman"/>
              </w:rPr>
              <w:t xml:space="preserve">Додаток 1                              до наказу </w:t>
            </w:r>
            <w:r w:rsidRPr="00AB6754">
              <w:rPr>
                <w:rFonts w:ascii="Times New Roman" w:hAnsi="Times New Roman" w:cs="Times New Roman"/>
                <w:spacing w:val="-1"/>
              </w:rPr>
              <w:t>Держгеонадр</w:t>
            </w:r>
          </w:p>
          <w:p w14:paraId="2DFDB018" w14:textId="50988864" w:rsidR="00AB6754" w:rsidRPr="00AB6754" w:rsidRDefault="00AB6754" w:rsidP="00AB6754">
            <w:pPr>
              <w:pStyle w:val="ab"/>
              <w:rPr>
                <w:rFonts w:ascii="Times New Roman" w:hAnsi="Times New Roman" w:cs="Times New Roman"/>
                <w:spacing w:val="-4"/>
              </w:rPr>
            </w:pPr>
            <w:r w:rsidRPr="00AB6754">
              <w:rPr>
                <w:rFonts w:ascii="Times New Roman" w:hAnsi="Times New Roman" w:cs="Times New Roman"/>
                <w:spacing w:val="-1"/>
              </w:rPr>
              <w:t>від</w:t>
            </w:r>
            <w:r w:rsidRPr="00AB6754">
              <w:rPr>
                <w:rFonts w:ascii="Times New Roman" w:hAnsi="Times New Roman" w:cs="Times New Roman"/>
              </w:rPr>
              <w:t xml:space="preserve"> </w:t>
            </w:r>
            <w:r w:rsidR="00B96FF6">
              <w:rPr>
                <w:rFonts w:ascii="Times New Roman" w:hAnsi="Times New Roman" w:cs="Times New Roman"/>
              </w:rPr>
              <w:t>03</w:t>
            </w:r>
            <w:r w:rsidRPr="00AB6754">
              <w:rPr>
                <w:rFonts w:ascii="Times New Roman" w:hAnsi="Times New Roman" w:cs="Times New Roman"/>
              </w:rPr>
              <w:t>.</w:t>
            </w:r>
            <w:r w:rsidR="00D97A1A">
              <w:rPr>
                <w:rFonts w:ascii="Times New Roman" w:hAnsi="Times New Roman" w:cs="Times New Roman"/>
              </w:rPr>
              <w:t>01</w:t>
            </w:r>
            <w:r w:rsidRPr="00AB6754">
              <w:rPr>
                <w:rFonts w:ascii="Times New Roman" w:hAnsi="Times New Roman" w:cs="Times New Roman"/>
              </w:rPr>
              <w:t>.</w:t>
            </w:r>
            <w:r w:rsidRPr="00AB6754">
              <w:rPr>
                <w:rFonts w:ascii="Times New Roman" w:hAnsi="Times New Roman" w:cs="Times New Roman"/>
                <w:spacing w:val="-4"/>
              </w:rPr>
              <w:t>202</w:t>
            </w:r>
            <w:r w:rsidR="00D97A1A">
              <w:rPr>
                <w:rFonts w:ascii="Times New Roman" w:hAnsi="Times New Roman" w:cs="Times New Roman"/>
                <w:spacing w:val="-4"/>
              </w:rPr>
              <w:t>3</w:t>
            </w:r>
            <w:r w:rsidRPr="00AB6754">
              <w:rPr>
                <w:rFonts w:ascii="Times New Roman" w:hAnsi="Times New Roman" w:cs="Times New Roman"/>
                <w:spacing w:val="-4"/>
              </w:rPr>
              <w:t xml:space="preserve"> №</w:t>
            </w:r>
            <w:r w:rsidR="00B96FF6">
              <w:rPr>
                <w:rFonts w:ascii="Times New Roman" w:hAnsi="Times New Roman" w:cs="Times New Roman"/>
                <w:spacing w:val="-4"/>
              </w:rPr>
              <w:t xml:space="preserve"> 1</w:t>
            </w:r>
          </w:p>
          <w:p w14:paraId="07598AE4" w14:textId="77777777" w:rsidR="006D57A6" w:rsidRPr="00AB6754" w:rsidRDefault="006D57A6" w:rsidP="00992015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510CDF" w14:textId="77777777" w:rsidR="006D57A6" w:rsidRPr="00AB6754" w:rsidRDefault="006D57A6" w:rsidP="006D57A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AB6754">
        <w:rPr>
          <w:rFonts w:ascii="Times New Roman" w:hAnsi="Times New Roman" w:cs="Times New Roman"/>
          <w:sz w:val="28"/>
          <w:szCs w:val="28"/>
        </w:rPr>
        <w:t>Перелік</w:t>
      </w:r>
    </w:p>
    <w:p w14:paraId="528F5E00" w14:textId="7DF56EA6" w:rsidR="002B562D" w:rsidRDefault="006D57A6" w:rsidP="0043742F">
      <w:pPr>
        <w:pStyle w:val="ab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AB6754">
        <w:rPr>
          <w:rFonts w:ascii="Times New Roman" w:hAnsi="Times New Roman" w:cs="Times New Roman"/>
          <w:sz w:val="28"/>
          <w:szCs w:val="28"/>
        </w:rPr>
        <w:t xml:space="preserve">ділянок надр, спеціальні дозволи на користування                                                       якими планується виставити на повторний аукціон з продажу спеціальних дозволів на користування надрами шляхом електронних торгів </w:t>
      </w:r>
    </w:p>
    <w:p w14:paraId="45128A40" w14:textId="77777777" w:rsidR="0097672E" w:rsidRPr="00073608" w:rsidRDefault="0097672E" w:rsidP="0097672E">
      <w:pPr>
        <w:overflowPunct w:val="0"/>
        <w:autoSpaceDE w:val="0"/>
        <w:autoSpaceDN w:val="0"/>
        <w:adjustRightInd w:val="0"/>
        <w:spacing w:after="0" w:line="1" w:lineRule="exact"/>
        <w:rPr>
          <w:rFonts w:eastAsia="Times New Roman" w:cs="Times New Roman"/>
          <w:sz w:val="2"/>
          <w:szCs w:val="2"/>
          <w:lang w:eastAsia="ru-RU"/>
        </w:rPr>
      </w:pPr>
    </w:p>
    <w:p w14:paraId="734E9615" w14:textId="77777777" w:rsidR="0097672E" w:rsidRPr="0097672E" w:rsidRDefault="0097672E" w:rsidP="0097672E">
      <w:pPr>
        <w:overflowPunct w:val="0"/>
        <w:autoSpaceDE w:val="0"/>
        <w:autoSpaceDN w:val="0"/>
        <w:adjustRightInd w:val="0"/>
        <w:spacing w:after="0" w:line="1" w:lineRule="exact"/>
        <w:rPr>
          <w:rFonts w:eastAsia="Times New Roman" w:cs="Times New Roman"/>
          <w:sz w:val="2"/>
          <w:szCs w:val="2"/>
          <w:lang w:eastAsia="ru-RU"/>
        </w:rPr>
      </w:pPr>
    </w:p>
    <w:tbl>
      <w:tblPr>
        <w:tblW w:w="1035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2"/>
        <w:gridCol w:w="1701"/>
        <w:gridCol w:w="2410"/>
        <w:gridCol w:w="2703"/>
      </w:tblGrid>
      <w:tr w:rsidR="0097672E" w:rsidRPr="00D97A1A" w14:paraId="69C658B5" w14:textId="77777777" w:rsidTr="00965C53">
        <w:trPr>
          <w:trHeight w:val="85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5750" w14:textId="7650D76B" w:rsidR="0097672E" w:rsidRPr="00D97A1A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D97A1A">
              <w:rPr>
                <w:rFonts w:eastAsia="Times New Roman" w:cs="Times New Roman"/>
                <w:sz w:val="27"/>
                <w:szCs w:val="27"/>
                <w:lang w:val="uk-UA" w:eastAsia="ru-RU"/>
              </w:rPr>
              <w:t xml:space="preserve">    </w:t>
            </w:r>
            <w:r w:rsidRPr="00D97A1A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№ з/п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E14F97" w14:textId="77777777" w:rsidR="0097672E" w:rsidRPr="00D97A1A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D97A1A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Назва об’є</w:t>
            </w:r>
            <w:r w:rsidRPr="00D97A1A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кта</w:t>
            </w:r>
            <w:r w:rsidRPr="00D97A1A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D97A1A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користування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6F7D3" w14:textId="77777777" w:rsidR="0097672E" w:rsidRPr="00D97A1A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D97A1A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Вид</w:t>
            </w:r>
          </w:p>
          <w:p w14:paraId="194E1453" w14:textId="77777777" w:rsidR="0097672E" w:rsidRPr="00D97A1A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D97A1A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корисної </w:t>
            </w:r>
            <w:r w:rsidRPr="00D97A1A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копалини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E703E" w14:textId="77777777" w:rsidR="0097672E" w:rsidRPr="00D97A1A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D97A1A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4EE4A" w14:textId="77777777" w:rsidR="0097672E" w:rsidRPr="00D97A1A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D97A1A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Мі</w:t>
            </w:r>
            <w:r w:rsidRPr="00D97A1A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сце</w:t>
            </w:r>
            <w:r w:rsidRPr="00D97A1A">
              <w:rPr>
                <w:rFonts w:eastAsia="Courier New" w:cs="Times New Roman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D97A1A">
              <w:rPr>
                <w:rFonts w:eastAsia="Malgun Gothic Semilight" w:cs="Times New Roman"/>
                <w:b/>
                <w:color w:val="000000"/>
                <w:sz w:val="27"/>
                <w:szCs w:val="27"/>
                <w:lang w:val="uk-UA" w:eastAsia="uk-UA" w:bidi="uk-UA"/>
              </w:rPr>
              <w:t>розташування</w:t>
            </w:r>
          </w:p>
        </w:tc>
      </w:tr>
      <w:tr w:rsidR="00D97A1A" w:rsidRPr="00D97A1A" w14:paraId="1C36A3D7" w14:textId="77777777" w:rsidTr="00D97A1A">
        <w:trPr>
          <w:trHeight w:val="641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6110F" w14:textId="77777777" w:rsidR="00D97A1A" w:rsidRPr="00D97A1A" w:rsidRDefault="00D97A1A" w:rsidP="00D97A1A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</w:pPr>
            <w:r w:rsidRPr="00D97A1A">
              <w:rPr>
                <w:rFonts w:eastAsia="Courier New" w:cs="Times New Roman"/>
                <w:color w:val="000000"/>
                <w:sz w:val="27"/>
                <w:szCs w:val="27"/>
                <w:lang w:eastAsia="ru-RU" w:bidi="uk-UA"/>
              </w:rPr>
              <w:t>1.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96F94" w14:textId="57EC7C0D" w:rsidR="00D97A1A" w:rsidRPr="00D97A1A" w:rsidRDefault="00D97A1A" w:rsidP="00D97A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D97A1A">
              <w:rPr>
                <w:rFonts w:cs="Times New Roman"/>
                <w:sz w:val="27"/>
                <w:szCs w:val="27"/>
                <w:lang w:eastAsia="ru-RU"/>
              </w:rPr>
              <w:t>Перлівське (Адабаське) родовище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A2F72" w14:textId="265FD4BE" w:rsidR="00D97A1A" w:rsidRPr="00D97A1A" w:rsidRDefault="00D97A1A" w:rsidP="00D97A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D97A1A">
              <w:rPr>
                <w:rFonts w:cs="Times New Roman"/>
                <w:sz w:val="27"/>
                <w:szCs w:val="27"/>
                <w:lang w:eastAsia="ru-RU"/>
              </w:rPr>
              <w:t>граніт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B087A" w14:textId="45714494" w:rsidR="00D97A1A" w:rsidRPr="00D97A1A" w:rsidRDefault="00D97A1A" w:rsidP="00D97A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97A1A">
              <w:rPr>
                <w:rFonts w:cs="Times New Roman"/>
                <w:sz w:val="27"/>
                <w:szCs w:val="27"/>
                <w:lang w:eastAsia="ru-RU"/>
              </w:rPr>
              <w:t>видобування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0DE8D" w14:textId="2560CD84" w:rsidR="00D97A1A" w:rsidRPr="00D97A1A" w:rsidRDefault="00D97A1A" w:rsidP="00D97A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D97A1A">
              <w:rPr>
                <w:rFonts w:cs="Times New Roman"/>
                <w:sz w:val="27"/>
                <w:szCs w:val="27"/>
                <w:lang w:eastAsia="ru-RU"/>
              </w:rPr>
              <w:t>Кіровоградська область, Новоукраїнський район</w:t>
            </w:r>
          </w:p>
        </w:tc>
      </w:tr>
      <w:tr w:rsidR="00D97A1A" w:rsidRPr="00D97A1A" w14:paraId="199BE5AE" w14:textId="77777777" w:rsidTr="00965C53">
        <w:trPr>
          <w:trHeight w:val="641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2FB21E" w14:textId="499A1B48" w:rsidR="00D97A1A" w:rsidRPr="00D97A1A" w:rsidRDefault="00D97A1A" w:rsidP="00D97A1A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color w:val="000000"/>
                <w:sz w:val="27"/>
                <w:szCs w:val="27"/>
                <w:lang w:val="uk-UA" w:eastAsia="ru-RU" w:bidi="uk-UA"/>
              </w:rPr>
            </w:pPr>
            <w:r w:rsidRPr="00D97A1A">
              <w:rPr>
                <w:rFonts w:eastAsia="Courier New" w:cs="Times New Roman"/>
                <w:color w:val="000000"/>
                <w:sz w:val="27"/>
                <w:szCs w:val="27"/>
                <w:lang w:val="uk-UA" w:eastAsia="ru-RU" w:bidi="uk-UA"/>
              </w:rPr>
              <w:t>2.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1219B" w14:textId="4BD6405C" w:rsidR="00D97A1A" w:rsidRPr="00D97A1A" w:rsidRDefault="00D97A1A" w:rsidP="00D97A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D97A1A">
              <w:rPr>
                <w:rFonts w:cs="Times New Roman"/>
                <w:sz w:val="27"/>
                <w:szCs w:val="27"/>
                <w:lang w:eastAsia="ru-RU"/>
              </w:rPr>
              <w:t>Ділянка Рівненська-727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3290C" w14:textId="756FF803" w:rsidR="00D97A1A" w:rsidRPr="00D97A1A" w:rsidRDefault="00D97A1A" w:rsidP="00D97A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D97A1A">
              <w:rPr>
                <w:rFonts w:cs="Times New Roman"/>
                <w:sz w:val="27"/>
                <w:szCs w:val="27"/>
                <w:lang w:eastAsia="ru-RU"/>
              </w:rPr>
              <w:t>бурштин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AA75F" w14:textId="0BAE4030" w:rsidR="00D97A1A" w:rsidRPr="00D97A1A" w:rsidRDefault="00D97A1A" w:rsidP="00D97A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D97A1A">
              <w:rPr>
                <w:rFonts w:cs="Times New Roman"/>
                <w:sz w:val="27"/>
                <w:szCs w:val="27"/>
                <w:lang w:eastAsia="ru-RU"/>
              </w:rPr>
              <w:t xml:space="preserve">геологічне вивчення бурштиноносних надр, у т.ч. ДПР, </w:t>
            </w:r>
            <w:r>
              <w:rPr>
                <w:rFonts w:cs="Times New Roman"/>
                <w:sz w:val="27"/>
                <w:szCs w:val="27"/>
                <w:lang w:eastAsia="ru-RU"/>
              </w:rPr>
              <w:br/>
            </w:r>
            <w:r w:rsidRPr="00D97A1A">
              <w:rPr>
                <w:rFonts w:cs="Times New Roman"/>
                <w:sz w:val="27"/>
                <w:szCs w:val="27"/>
                <w:lang w:eastAsia="ru-RU"/>
              </w:rPr>
              <w:t>з подальшим видобуванням бурштину (промислова розробка родовищ)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3C4A6" w14:textId="55A40744" w:rsidR="00D97A1A" w:rsidRPr="00D97A1A" w:rsidRDefault="00D97A1A" w:rsidP="00D97A1A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D97A1A">
              <w:rPr>
                <w:rFonts w:cs="Times New Roman"/>
                <w:sz w:val="27"/>
                <w:szCs w:val="27"/>
                <w:lang w:eastAsia="ru-RU"/>
              </w:rPr>
              <w:t>Рівненська область, Сарненський район</w:t>
            </w:r>
          </w:p>
        </w:tc>
      </w:tr>
    </w:tbl>
    <w:p w14:paraId="0B9AB28B" w14:textId="33F78E51" w:rsidR="0097672E" w:rsidRDefault="0097672E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B1B8208" w14:textId="5901898A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2B0650F2" w14:textId="2C5C1747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63F5BD95" w14:textId="6576DF35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1C5DEB8B" w14:textId="5A21ED90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62A3A4BF" w14:textId="3AF421C2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42BFD84F" w14:textId="54DA1774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4DC2A54A" w14:textId="3F4BF428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5FE26810" w14:textId="0BBF1D3C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DD13E18" w14:textId="1F47FA82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27621443" w14:textId="78B0094E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1461F3AB" w14:textId="0CCDA431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4820A0B3" w14:textId="26C1D602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753BE28A" w14:textId="156EC3D8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555BE4BF" w14:textId="5AD742EB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0F2F26C9" w14:textId="77777777" w:rsidR="00D97A1A" w:rsidRDefault="00D97A1A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1D1FF302" w14:textId="6DBA4CF8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1F27BD9B" w14:textId="52A1B25B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20443F1A" w14:textId="75358D74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22808025" w14:textId="36C0DF96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204E56A9" w14:textId="785F4AB6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7AC22698" w14:textId="054F8670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56E53BD8" w14:textId="3335C069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023480C" w14:textId="629D10D4" w:rsidR="00073608" w:rsidRDefault="00073608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E9B8868" w14:textId="6FCCCD21" w:rsidR="00D97A1A" w:rsidRDefault="00D97A1A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1EE6528B" w14:textId="04F9532D" w:rsidR="00D97A1A" w:rsidRDefault="00D97A1A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6BF88D0F" w14:textId="39485CA1" w:rsidR="00D97A1A" w:rsidRDefault="00D97A1A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281660C9" w14:textId="7D8BBFC1" w:rsidR="00D97A1A" w:rsidRDefault="00D97A1A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43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D97A1A" w:rsidRPr="00D97A1A" w14:paraId="42C46D19" w14:textId="77777777" w:rsidTr="00EE4602">
        <w:trPr>
          <w:jc w:val="right"/>
        </w:trPr>
        <w:tc>
          <w:tcPr>
            <w:tcW w:w="3210" w:type="dxa"/>
          </w:tcPr>
          <w:p w14:paraId="5693AAF1" w14:textId="759981BB" w:rsidR="00D97A1A" w:rsidRPr="00D97A1A" w:rsidRDefault="00D97A1A" w:rsidP="00D97A1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D97A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Додаток </w:t>
            </w:r>
            <w:r w:rsidR="00B1370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  <w:p w14:paraId="7A11C633" w14:textId="77777777" w:rsidR="00D97A1A" w:rsidRPr="00D97A1A" w:rsidRDefault="00D97A1A" w:rsidP="00D97A1A">
            <w:pPr>
              <w:widowControl w:val="0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D97A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D97A1A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16ED8CE3" w14:textId="04CC487D" w:rsidR="00D97A1A" w:rsidRPr="00D97A1A" w:rsidRDefault="00B96FF6" w:rsidP="00D97A1A">
            <w:pPr>
              <w:widowControl w:val="0"/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B96FF6"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  <w:t>від 03.01.2023 № 1</w:t>
            </w:r>
          </w:p>
          <w:p w14:paraId="3242ABC5" w14:textId="77777777" w:rsidR="00D97A1A" w:rsidRPr="00D97A1A" w:rsidRDefault="00D97A1A" w:rsidP="00D97A1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049A2B55" w14:textId="77777777" w:rsidR="00D97A1A" w:rsidRPr="00D97A1A" w:rsidRDefault="00D97A1A" w:rsidP="00D97A1A">
      <w:pPr>
        <w:spacing w:after="0" w:line="240" w:lineRule="auto"/>
        <w:jc w:val="center"/>
        <w:rPr>
          <w:rFonts w:eastAsia="Times New Roman" w:cs="Times New Roman"/>
          <w:b/>
          <w:bCs/>
          <w:sz w:val="2"/>
          <w:szCs w:val="2"/>
          <w:lang w:val="uk-UA" w:eastAsia="ru-RU"/>
        </w:rPr>
      </w:pPr>
    </w:p>
    <w:p w14:paraId="297D07CA" w14:textId="77777777" w:rsidR="00D97A1A" w:rsidRPr="00D97A1A" w:rsidRDefault="00D97A1A" w:rsidP="00D97A1A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val="uk-UA" w:eastAsia="uk-UA"/>
        </w:rPr>
      </w:pPr>
      <w:r w:rsidRPr="00D97A1A">
        <w:rPr>
          <w:rFonts w:eastAsia="Times New Roman" w:cs="Times New Roman"/>
          <w:b/>
          <w:bCs/>
          <w:sz w:val="22"/>
          <w:lang w:val="uk-UA" w:eastAsia="uk-UA"/>
        </w:rPr>
        <w:t>ПРОГРАМА РОБІТ</w:t>
      </w:r>
    </w:p>
    <w:p w14:paraId="3CA094CB" w14:textId="77777777" w:rsidR="00D97A1A" w:rsidRPr="00D97A1A" w:rsidRDefault="00D97A1A" w:rsidP="00D97A1A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ar-SA"/>
        </w:rPr>
      </w:pPr>
      <w:r w:rsidRPr="00D97A1A">
        <w:rPr>
          <w:rFonts w:eastAsia="Times New Roman" w:cs="Times New Roman"/>
          <w:b/>
          <w:bCs/>
          <w:sz w:val="24"/>
          <w:szCs w:val="24"/>
          <w:lang w:val="uk-UA" w:eastAsia="ar-SA"/>
        </w:rPr>
        <w:t xml:space="preserve">з видобування корисних копалин загальнодержавного значення </w:t>
      </w:r>
    </w:p>
    <w:p w14:paraId="7779035D" w14:textId="77777777" w:rsidR="00D97A1A" w:rsidRPr="00D97A1A" w:rsidRDefault="00D97A1A" w:rsidP="00D97A1A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D97A1A">
        <w:rPr>
          <w:rFonts w:eastAsia="Times New Roman" w:cs="Times New Roman"/>
          <w:b/>
          <w:sz w:val="24"/>
          <w:szCs w:val="24"/>
          <w:shd w:val="clear" w:color="auto" w:fill="FFFFFF"/>
          <w:lang w:val="uk-UA" w:eastAsia="ar-SA"/>
        </w:rPr>
        <w:t>(неметалічні корисні копалини)</w:t>
      </w:r>
    </w:p>
    <w:p w14:paraId="7882FBE5" w14:textId="77777777" w:rsidR="00D97A1A" w:rsidRPr="00D97A1A" w:rsidRDefault="00D97A1A" w:rsidP="00D97A1A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D97A1A">
        <w:rPr>
          <w:rFonts w:eastAsia="Times New Roman" w:cs="Times New Roman"/>
          <w:b/>
          <w:sz w:val="24"/>
          <w:szCs w:val="24"/>
          <w:lang w:val="uk-UA" w:eastAsia="uk-UA"/>
        </w:rPr>
        <w:t xml:space="preserve">граніту </w:t>
      </w:r>
      <w:r w:rsidRPr="00D97A1A">
        <w:rPr>
          <w:rFonts w:eastAsia="Calibri" w:cs="Times New Roman"/>
          <w:b/>
          <w:sz w:val="24"/>
          <w:szCs w:val="24"/>
        </w:rPr>
        <w:t>Перлівського (Адабаського)</w:t>
      </w:r>
      <w:r w:rsidRPr="00D97A1A">
        <w:rPr>
          <w:rFonts w:eastAsia="Calibri" w:cs="Times New Roman"/>
          <w:b/>
          <w:color w:val="000000"/>
          <w:sz w:val="24"/>
          <w:szCs w:val="24"/>
        </w:rPr>
        <w:t xml:space="preserve"> родовища</w:t>
      </w:r>
    </w:p>
    <w:p w14:paraId="54067CCC" w14:textId="77777777" w:rsidR="00D97A1A" w:rsidRPr="00D97A1A" w:rsidRDefault="00D97A1A" w:rsidP="00D97A1A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14"/>
        <w:gridCol w:w="1276"/>
        <w:gridCol w:w="1871"/>
      </w:tblGrid>
      <w:tr w:rsidR="00D97A1A" w:rsidRPr="00D97A1A" w14:paraId="3DC48CF9" w14:textId="77777777" w:rsidTr="00EE4602">
        <w:trPr>
          <w:trHeight w:val="377"/>
        </w:trPr>
        <w:tc>
          <w:tcPr>
            <w:tcW w:w="567" w:type="dxa"/>
            <w:vAlign w:val="center"/>
          </w:tcPr>
          <w:p w14:paraId="17EE7AA6" w14:textId="77777777" w:rsidR="00D97A1A" w:rsidRPr="00D97A1A" w:rsidRDefault="00D97A1A" w:rsidP="00D97A1A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№</w:t>
            </w:r>
          </w:p>
          <w:p w14:paraId="32E3F24B" w14:textId="77777777" w:rsidR="00D97A1A" w:rsidRPr="00D97A1A" w:rsidRDefault="00D97A1A" w:rsidP="00D97A1A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4820" w:type="dxa"/>
            <w:vAlign w:val="center"/>
          </w:tcPr>
          <w:p w14:paraId="6DD305BA" w14:textId="77777777" w:rsidR="00D97A1A" w:rsidRPr="00D97A1A" w:rsidRDefault="00D97A1A" w:rsidP="00D97A1A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ru-RU"/>
              </w:rPr>
              <w:t>Види робіт</w:t>
            </w:r>
          </w:p>
        </w:tc>
        <w:tc>
          <w:tcPr>
            <w:tcW w:w="1814" w:type="dxa"/>
            <w:vAlign w:val="center"/>
          </w:tcPr>
          <w:p w14:paraId="538FB2A5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  <w:t>Обсяги робіт</w:t>
            </w:r>
          </w:p>
        </w:tc>
        <w:tc>
          <w:tcPr>
            <w:tcW w:w="1276" w:type="dxa"/>
            <w:vAlign w:val="center"/>
          </w:tcPr>
          <w:p w14:paraId="4AC54A5E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Джерело фінансу-вання*</w:t>
            </w:r>
          </w:p>
        </w:tc>
        <w:tc>
          <w:tcPr>
            <w:tcW w:w="1871" w:type="dxa"/>
            <w:vAlign w:val="center"/>
          </w:tcPr>
          <w:p w14:paraId="0DC2DD9B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Граничні терміни</w:t>
            </w:r>
          </w:p>
          <w:p w14:paraId="07BC348A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робіт**</w:t>
            </w:r>
          </w:p>
          <w:p w14:paraId="5A385292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(визначаються надрокористу-вачем з урахуванням зазначених термінів)</w:t>
            </w:r>
          </w:p>
        </w:tc>
      </w:tr>
      <w:tr w:rsidR="00D97A1A" w:rsidRPr="00D97A1A" w14:paraId="342D768F" w14:textId="77777777" w:rsidTr="00EE4602">
        <w:trPr>
          <w:trHeight w:val="377"/>
        </w:trPr>
        <w:tc>
          <w:tcPr>
            <w:tcW w:w="567" w:type="dxa"/>
          </w:tcPr>
          <w:p w14:paraId="3860EF72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820" w:type="dxa"/>
          </w:tcPr>
          <w:p w14:paraId="79CEAAB9" w14:textId="77777777" w:rsidR="00D97A1A" w:rsidRPr="00D97A1A" w:rsidRDefault="00D97A1A" w:rsidP="00D97A1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  <w:p w14:paraId="087871E6" w14:textId="77777777" w:rsidR="00D97A1A" w:rsidRPr="00D97A1A" w:rsidRDefault="00D97A1A" w:rsidP="00D97A1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4" w:type="dxa"/>
          </w:tcPr>
          <w:p w14:paraId="0FB62D3E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дозвіл, угода</w:t>
            </w:r>
          </w:p>
        </w:tc>
        <w:tc>
          <w:tcPr>
            <w:tcW w:w="1276" w:type="dxa"/>
          </w:tcPr>
          <w:p w14:paraId="5AF26F33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</w:tcPr>
          <w:p w14:paraId="21A0E2E7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D97A1A" w:rsidRPr="00D97A1A" w14:paraId="16118321" w14:textId="77777777" w:rsidTr="00EE4602">
        <w:trPr>
          <w:trHeight w:val="377"/>
        </w:trPr>
        <w:tc>
          <w:tcPr>
            <w:tcW w:w="567" w:type="dxa"/>
            <w:vMerge w:val="restart"/>
          </w:tcPr>
          <w:p w14:paraId="4F2A2018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820" w:type="dxa"/>
          </w:tcPr>
          <w:p w14:paraId="1E1E11E3" w14:textId="77777777" w:rsidR="00D97A1A" w:rsidRPr="00D97A1A" w:rsidRDefault="00D97A1A" w:rsidP="00D97A1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Підготовка родовища до промислової розробки, в т.ч.:</w:t>
            </w:r>
          </w:p>
        </w:tc>
        <w:tc>
          <w:tcPr>
            <w:tcW w:w="1814" w:type="dxa"/>
          </w:tcPr>
          <w:p w14:paraId="02A0EACA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</w:tcPr>
          <w:p w14:paraId="725BF922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4D717E92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D97A1A" w:rsidRPr="00D97A1A" w14:paraId="7BC3284D" w14:textId="77777777" w:rsidTr="00EE4602">
        <w:trPr>
          <w:trHeight w:val="377"/>
        </w:trPr>
        <w:tc>
          <w:tcPr>
            <w:tcW w:w="567" w:type="dxa"/>
            <w:vMerge/>
          </w:tcPr>
          <w:p w14:paraId="38E04588" w14:textId="77777777" w:rsidR="00D97A1A" w:rsidRPr="00D97A1A" w:rsidRDefault="00D97A1A" w:rsidP="00D97A1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0ED84342" w14:textId="77777777" w:rsidR="00D97A1A" w:rsidRPr="00D97A1A" w:rsidRDefault="00D97A1A" w:rsidP="00D97A1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14" w:type="dxa"/>
          </w:tcPr>
          <w:p w14:paraId="1998EE15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276" w:type="dxa"/>
          </w:tcPr>
          <w:p w14:paraId="1AF24A76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 w:val="restart"/>
            <w:vAlign w:val="center"/>
          </w:tcPr>
          <w:p w14:paraId="5C1F587F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3992F2DA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D97A1A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-х років з дати отримання спеціального дозволу </w:t>
            </w:r>
          </w:p>
          <w:p w14:paraId="557B728E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/</w:t>
            </w:r>
          </w:p>
          <w:p w14:paraId="7BE697DC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585CD0CD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5-ти років</w:t>
            </w:r>
            <w:r w:rsidRPr="00D97A1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97A1A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з дати отримання спеціального дозволу ****</w:t>
            </w:r>
          </w:p>
        </w:tc>
      </w:tr>
      <w:tr w:rsidR="00D97A1A" w:rsidRPr="00D97A1A" w14:paraId="65101D27" w14:textId="77777777" w:rsidTr="00EE4602">
        <w:trPr>
          <w:trHeight w:val="377"/>
        </w:trPr>
        <w:tc>
          <w:tcPr>
            <w:tcW w:w="567" w:type="dxa"/>
            <w:vMerge/>
          </w:tcPr>
          <w:p w14:paraId="08EE1E64" w14:textId="77777777" w:rsidR="00D97A1A" w:rsidRPr="00D97A1A" w:rsidRDefault="00D97A1A" w:rsidP="00D97A1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3210A517" w14:textId="77777777" w:rsidR="00D97A1A" w:rsidRPr="00D97A1A" w:rsidRDefault="00D97A1A" w:rsidP="00D97A1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14" w:type="dxa"/>
          </w:tcPr>
          <w:p w14:paraId="439A3720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276" w:type="dxa"/>
          </w:tcPr>
          <w:p w14:paraId="0E41A351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072301FE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D97A1A" w:rsidRPr="00D97A1A" w14:paraId="14DE3396" w14:textId="77777777" w:rsidTr="00EE4602">
        <w:trPr>
          <w:trHeight w:val="377"/>
        </w:trPr>
        <w:tc>
          <w:tcPr>
            <w:tcW w:w="567" w:type="dxa"/>
            <w:vMerge/>
          </w:tcPr>
          <w:p w14:paraId="363B3DA1" w14:textId="77777777" w:rsidR="00D97A1A" w:rsidRPr="00D97A1A" w:rsidRDefault="00D97A1A" w:rsidP="00D97A1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19B828E0" w14:textId="77777777" w:rsidR="00D97A1A" w:rsidRPr="00D97A1A" w:rsidRDefault="00D97A1A" w:rsidP="00D97A1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1814" w:type="dxa"/>
          </w:tcPr>
          <w:p w14:paraId="4904D59E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акт</w:t>
            </w:r>
          </w:p>
        </w:tc>
        <w:tc>
          <w:tcPr>
            <w:tcW w:w="1276" w:type="dxa"/>
          </w:tcPr>
          <w:p w14:paraId="5983E9BC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34AABB3F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D97A1A" w:rsidRPr="00D97A1A" w14:paraId="0D6A3EBF" w14:textId="77777777" w:rsidTr="00EE4602">
        <w:trPr>
          <w:trHeight w:val="377"/>
        </w:trPr>
        <w:tc>
          <w:tcPr>
            <w:tcW w:w="567" w:type="dxa"/>
            <w:vMerge/>
          </w:tcPr>
          <w:p w14:paraId="2B6DB0D9" w14:textId="77777777" w:rsidR="00D97A1A" w:rsidRPr="00D97A1A" w:rsidRDefault="00D97A1A" w:rsidP="00D97A1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2A2646E1" w14:textId="77777777" w:rsidR="00D97A1A" w:rsidRPr="00D97A1A" w:rsidRDefault="00D97A1A" w:rsidP="00D97A1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814" w:type="dxa"/>
          </w:tcPr>
          <w:p w14:paraId="1979FB9C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вимог законодавства</w:t>
            </w:r>
          </w:p>
        </w:tc>
        <w:tc>
          <w:tcPr>
            <w:tcW w:w="1276" w:type="dxa"/>
          </w:tcPr>
          <w:p w14:paraId="77B6494A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27268FE0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D97A1A" w:rsidRPr="00D97A1A" w14:paraId="404AAABF" w14:textId="77777777" w:rsidTr="00EE4602">
        <w:trPr>
          <w:trHeight w:val="377"/>
        </w:trPr>
        <w:tc>
          <w:tcPr>
            <w:tcW w:w="567" w:type="dxa"/>
            <w:vMerge/>
          </w:tcPr>
          <w:p w14:paraId="3FF5EBF8" w14:textId="77777777" w:rsidR="00D97A1A" w:rsidRPr="00D97A1A" w:rsidRDefault="00D97A1A" w:rsidP="00D97A1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586A66FA" w14:textId="77777777" w:rsidR="00D97A1A" w:rsidRPr="00D97A1A" w:rsidRDefault="00D97A1A" w:rsidP="00D97A1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D97A1A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відкритим способом</w:t>
            </w:r>
            <w:r w:rsidRPr="00D97A1A">
              <w:rPr>
                <w:rFonts w:eastAsia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814" w:type="dxa"/>
          </w:tcPr>
          <w:p w14:paraId="04FD7584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0A9203A0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1EA1CD38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D97A1A" w:rsidRPr="00D97A1A" w14:paraId="24610C53" w14:textId="77777777" w:rsidTr="00EE4602">
        <w:trPr>
          <w:trHeight w:val="377"/>
        </w:trPr>
        <w:tc>
          <w:tcPr>
            <w:tcW w:w="567" w:type="dxa"/>
            <w:vMerge/>
          </w:tcPr>
          <w:p w14:paraId="0B852D38" w14:textId="77777777" w:rsidR="00D97A1A" w:rsidRPr="00D97A1A" w:rsidRDefault="00D97A1A" w:rsidP="00D97A1A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0F2469EE" w14:textId="77777777" w:rsidR="00D97A1A" w:rsidRPr="00D97A1A" w:rsidRDefault="00D97A1A" w:rsidP="00D97A1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або </w:t>
            </w:r>
          </w:p>
          <w:p w14:paraId="030085DD" w14:textId="77777777" w:rsidR="00D97A1A" w:rsidRPr="00D97A1A" w:rsidRDefault="00D97A1A" w:rsidP="00D97A1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D97A1A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підземним  способом)</w:t>
            </w:r>
          </w:p>
        </w:tc>
        <w:tc>
          <w:tcPr>
            <w:tcW w:w="1814" w:type="dxa"/>
          </w:tcPr>
          <w:p w14:paraId="461C1DD1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3FB0AD0D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77EB9932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D97A1A" w:rsidRPr="00D97A1A" w14:paraId="0CCD44AA" w14:textId="77777777" w:rsidTr="00EE4602">
        <w:trPr>
          <w:trHeight w:val="425"/>
        </w:trPr>
        <w:tc>
          <w:tcPr>
            <w:tcW w:w="567" w:type="dxa"/>
          </w:tcPr>
          <w:p w14:paraId="3A229B0D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sz w:val="24"/>
                <w:szCs w:val="24"/>
                <w:lang w:val="uk-UA" w:eastAsia="ru-RU"/>
              </w:rPr>
              <w:lastRenderedPageBreak/>
              <w:t>3.</w:t>
            </w:r>
          </w:p>
        </w:tc>
        <w:tc>
          <w:tcPr>
            <w:tcW w:w="4820" w:type="dxa"/>
          </w:tcPr>
          <w:p w14:paraId="5CA325D3" w14:textId="77777777" w:rsidR="00D97A1A" w:rsidRPr="00D97A1A" w:rsidRDefault="00D97A1A" w:rsidP="00D97A1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Промислова розробка родовища (видобування)</w:t>
            </w:r>
          </w:p>
        </w:tc>
        <w:tc>
          <w:tcPr>
            <w:tcW w:w="1814" w:type="dxa"/>
          </w:tcPr>
          <w:p w14:paraId="79EF0343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615D2BF5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4E6C3157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пізніше ніж </w:t>
            </w:r>
          </w:p>
          <w:p w14:paraId="27ADC08E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 4-ого року </w:t>
            </w:r>
          </w:p>
          <w:p w14:paraId="4FC0DB48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/</w:t>
            </w:r>
          </w:p>
          <w:p w14:paraId="34A92EE0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пізніше ніж</w:t>
            </w:r>
          </w:p>
          <w:p w14:paraId="5978196C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з 6-ого року ****</w:t>
            </w:r>
          </w:p>
          <w:p w14:paraId="6F741A1A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541A376D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після отримання спеціального дозволу</w:t>
            </w:r>
          </w:p>
        </w:tc>
      </w:tr>
      <w:tr w:rsidR="00D97A1A" w:rsidRPr="00D97A1A" w14:paraId="4414D0D7" w14:textId="77777777" w:rsidTr="00EE4602">
        <w:trPr>
          <w:trHeight w:val="425"/>
        </w:trPr>
        <w:tc>
          <w:tcPr>
            <w:tcW w:w="567" w:type="dxa"/>
          </w:tcPr>
          <w:p w14:paraId="39CFEF19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820" w:type="dxa"/>
          </w:tcPr>
          <w:p w14:paraId="7914548A" w14:textId="77777777" w:rsidR="00D97A1A" w:rsidRPr="00D97A1A" w:rsidRDefault="00D97A1A" w:rsidP="00D97A1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14" w:type="dxa"/>
          </w:tcPr>
          <w:p w14:paraId="1BFC36C2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проект,</w:t>
            </w:r>
          </w:p>
          <w:p w14:paraId="35CD776F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</w:p>
          <w:p w14:paraId="266BB7B1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протокол ДКЗ</w:t>
            </w:r>
          </w:p>
        </w:tc>
        <w:tc>
          <w:tcPr>
            <w:tcW w:w="1276" w:type="dxa"/>
          </w:tcPr>
          <w:p w14:paraId="0D72B707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04E44417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D97A1A" w:rsidRPr="00D97A1A" w14:paraId="7C149BB6" w14:textId="77777777" w:rsidTr="00EE4602">
        <w:trPr>
          <w:trHeight w:val="425"/>
        </w:trPr>
        <w:tc>
          <w:tcPr>
            <w:tcW w:w="567" w:type="dxa"/>
          </w:tcPr>
          <w:p w14:paraId="6D9CA191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820" w:type="dxa"/>
          </w:tcPr>
          <w:p w14:paraId="2CEF333C" w14:textId="77777777" w:rsidR="00D97A1A" w:rsidRPr="00D97A1A" w:rsidRDefault="00D97A1A" w:rsidP="00D97A1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14" w:type="dxa"/>
          </w:tcPr>
          <w:p w14:paraId="6F8D4C80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лист з відміткою про отр</w:t>
            </w: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имання</w:t>
            </w:r>
          </w:p>
        </w:tc>
        <w:tc>
          <w:tcPr>
            <w:tcW w:w="1276" w:type="dxa"/>
          </w:tcPr>
          <w:p w14:paraId="1ABCC430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</w:tcPr>
          <w:p w14:paraId="56BF1850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 3-х місяців після затвердження запасів корисної копалини</w:t>
            </w:r>
          </w:p>
        </w:tc>
      </w:tr>
      <w:tr w:rsidR="00D97A1A" w:rsidRPr="00D97A1A" w14:paraId="3E17F430" w14:textId="77777777" w:rsidTr="00EE4602">
        <w:trPr>
          <w:trHeight w:val="425"/>
        </w:trPr>
        <w:tc>
          <w:tcPr>
            <w:tcW w:w="567" w:type="dxa"/>
          </w:tcPr>
          <w:p w14:paraId="3DA68F7A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820" w:type="dxa"/>
          </w:tcPr>
          <w:p w14:paraId="39DB06A0" w14:textId="77777777" w:rsidR="00D97A1A" w:rsidRPr="00D97A1A" w:rsidRDefault="00D97A1A" w:rsidP="00D97A1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14" w:type="dxa"/>
          </w:tcPr>
          <w:p w14:paraId="2299F0A8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форми звітності</w:t>
            </w:r>
          </w:p>
        </w:tc>
        <w:tc>
          <w:tcPr>
            <w:tcW w:w="1276" w:type="dxa"/>
          </w:tcPr>
          <w:p w14:paraId="06B23048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7CF2E610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щорічно, </w:t>
            </w:r>
          </w:p>
          <w:p w14:paraId="0D70DE97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протягом строку дії спеціального дозволу</w:t>
            </w:r>
          </w:p>
        </w:tc>
      </w:tr>
      <w:tr w:rsidR="00D97A1A" w:rsidRPr="00D97A1A" w14:paraId="1512FDE2" w14:textId="77777777" w:rsidTr="00EE4602">
        <w:trPr>
          <w:trHeight w:val="425"/>
        </w:trPr>
        <w:tc>
          <w:tcPr>
            <w:tcW w:w="567" w:type="dxa"/>
          </w:tcPr>
          <w:p w14:paraId="37FFAB28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820" w:type="dxa"/>
          </w:tcPr>
          <w:p w14:paraId="6655EF93" w14:textId="77777777" w:rsidR="00D97A1A" w:rsidRPr="00D97A1A" w:rsidRDefault="00D97A1A" w:rsidP="00D97A1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14" w:type="dxa"/>
          </w:tcPr>
          <w:p w14:paraId="09D4D6A3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453AE4D6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7F69B35D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D97A1A" w:rsidRPr="00D97A1A" w14:paraId="75A34BFC" w14:textId="77777777" w:rsidTr="00EE46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539"/>
        </w:trPr>
        <w:tc>
          <w:tcPr>
            <w:tcW w:w="9781" w:type="dxa"/>
            <w:gridSpan w:val="4"/>
          </w:tcPr>
          <w:p w14:paraId="14A28DC3" w14:textId="77777777" w:rsidR="00D97A1A" w:rsidRPr="00D97A1A" w:rsidRDefault="00D97A1A" w:rsidP="00D97A1A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D97A1A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3B253055" w14:textId="77777777" w:rsidR="00D97A1A" w:rsidRPr="00D97A1A" w:rsidRDefault="00D97A1A" w:rsidP="00D97A1A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D97A1A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1CBBF317" w14:textId="77777777" w:rsidR="00D97A1A" w:rsidRPr="00D97A1A" w:rsidRDefault="00D97A1A" w:rsidP="00D97A1A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D97A1A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 з</w:t>
            </w:r>
            <w:r w:rsidRPr="00D97A1A">
              <w:rPr>
                <w:rFonts w:eastAsia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D97A1A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на користування надрами </w:t>
            </w:r>
          </w:p>
          <w:p w14:paraId="71697465" w14:textId="77777777" w:rsidR="00D97A1A" w:rsidRPr="00D97A1A" w:rsidRDefault="00D97A1A" w:rsidP="00D97A1A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D97A1A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D97A1A">
              <w:rPr>
                <w:rFonts w:eastAsia="Times New Roman" w:cs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14A70826" w14:textId="77777777" w:rsidR="00D97A1A" w:rsidRPr="00D97A1A" w:rsidRDefault="00D97A1A" w:rsidP="00D97A1A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D97A1A" w:rsidRPr="00D97A1A" w14:paraId="4CFA09C6" w14:textId="77777777" w:rsidTr="00EE4602">
        <w:trPr>
          <w:trHeight w:val="1267"/>
          <w:jc w:val="center"/>
        </w:trPr>
        <w:tc>
          <w:tcPr>
            <w:tcW w:w="4509" w:type="dxa"/>
          </w:tcPr>
          <w:p w14:paraId="66F0482F" w14:textId="77777777" w:rsidR="00D97A1A" w:rsidRPr="00D97A1A" w:rsidRDefault="00D97A1A" w:rsidP="00D97A1A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D97A1A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2B0E1DA0" w14:textId="77777777" w:rsidR="00D97A1A" w:rsidRPr="00D97A1A" w:rsidRDefault="00D97A1A" w:rsidP="00D97A1A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D97A1A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</w:t>
            </w:r>
          </w:p>
          <w:p w14:paraId="579341D7" w14:textId="77777777" w:rsidR="00D97A1A" w:rsidRPr="00D97A1A" w:rsidRDefault="00D97A1A" w:rsidP="00D97A1A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D97A1A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4751B038" w14:textId="77777777" w:rsidR="00D97A1A" w:rsidRPr="00D97A1A" w:rsidRDefault="00D97A1A" w:rsidP="00D97A1A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D97A1A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23E22964" w14:textId="77777777" w:rsidR="00D97A1A" w:rsidRPr="00D97A1A" w:rsidRDefault="00D97A1A" w:rsidP="00D97A1A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D97A1A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</w:t>
            </w:r>
          </w:p>
          <w:p w14:paraId="365A9B06" w14:textId="77777777" w:rsidR="00D97A1A" w:rsidRPr="00D97A1A" w:rsidRDefault="00D97A1A" w:rsidP="00D97A1A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D97A1A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75484CEA" w14:textId="1EEFB8B3" w:rsidR="00D97A1A" w:rsidRDefault="00D97A1A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6D8D7009" w14:textId="660FEE45" w:rsidR="00D97A1A" w:rsidRDefault="00D97A1A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0C34C794" w14:textId="5FD92B91" w:rsidR="00D97A1A" w:rsidRDefault="00D97A1A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2969395C" w14:textId="44CA568A" w:rsidR="00D97A1A" w:rsidRDefault="00D97A1A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2166B6FD" w14:textId="7C86CCFE" w:rsidR="00D97A1A" w:rsidRDefault="00D97A1A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5A73183E" w14:textId="0C75F8FD" w:rsidR="00D97A1A" w:rsidRDefault="00D97A1A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24DDBC0E" w14:textId="0DC20F9A" w:rsidR="00D97A1A" w:rsidRDefault="00D97A1A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68DD3CD1" w14:textId="77777777" w:rsidR="00D97A1A" w:rsidRDefault="00D97A1A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1129DEE0" w14:textId="0E580095" w:rsidR="00D97A1A" w:rsidRDefault="00D97A1A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43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D97A1A" w:rsidRPr="00D97A1A" w14:paraId="4BF8C8F3" w14:textId="77777777" w:rsidTr="00EE4602">
        <w:trPr>
          <w:jc w:val="right"/>
        </w:trPr>
        <w:tc>
          <w:tcPr>
            <w:tcW w:w="3210" w:type="dxa"/>
          </w:tcPr>
          <w:p w14:paraId="79580FD1" w14:textId="79A05BE0" w:rsidR="00D97A1A" w:rsidRPr="00D97A1A" w:rsidRDefault="00D97A1A" w:rsidP="00D97A1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D97A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Додаток </w:t>
            </w:r>
            <w:r w:rsidR="00B1370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3</w:t>
            </w:r>
          </w:p>
          <w:p w14:paraId="4263B7B7" w14:textId="77777777" w:rsidR="00D97A1A" w:rsidRPr="00D97A1A" w:rsidRDefault="00D97A1A" w:rsidP="00D97A1A">
            <w:pPr>
              <w:widowControl w:val="0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D97A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D97A1A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068BCBD0" w14:textId="5F556B2E" w:rsidR="00D97A1A" w:rsidRPr="00D97A1A" w:rsidRDefault="00B96FF6" w:rsidP="00D97A1A">
            <w:pPr>
              <w:widowControl w:val="0"/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B96FF6"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  <w:t>від 03.01.2023 № 1</w:t>
            </w:r>
            <w:bookmarkStart w:id="0" w:name="_GoBack"/>
            <w:bookmarkEnd w:id="0"/>
          </w:p>
          <w:p w14:paraId="3C16A65B" w14:textId="77777777" w:rsidR="00D97A1A" w:rsidRPr="00D97A1A" w:rsidRDefault="00D97A1A" w:rsidP="00D97A1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2241EE97" w14:textId="77777777" w:rsidR="00D97A1A" w:rsidRPr="00D97A1A" w:rsidRDefault="00D97A1A" w:rsidP="00D97A1A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uk-UA" w:eastAsia="ru-RU"/>
        </w:rPr>
      </w:pPr>
    </w:p>
    <w:p w14:paraId="566AE84D" w14:textId="77777777" w:rsidR="00D97A1A" w:rsidRPr="00D97A1A" w:rsidRDefault="00D97A1A" w:rsidP="00D97A1A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D97A1A">
        <w:rPr>
          <w:rFonts w:eastAsia="Times New Roman" w:cs="Times New Roman"/>
          <w:b/>
          <w:bCs/>
          <w:sz w:val="24"/>
          <w:szCs w:val="24"/>
          <w:lang w:val="uk-UA" w:eastAsia="ru-RU"/>
        </w:rPr>
        <w:t>ПРОГРАМА РОБІТ</w:t>
      </w:r>
    </w:p>
    <w:p w14:paraId="5E5EBCD2" w14:textId="77777777" w:rsidR="00D97A1A" w:rsidRPr="00D97A1A" w:rsidRDefault="00D97A1A" w:rsidP="00D97A1A">
      <w:pPr>
        <w:suppressLineNumbers/>
        <w:suppressAutoHyphens/>
        <w:spacing w:after="0" w:line="240" w:lineRule="auto"/>
        <w:ind w:left="-567"/>
        <w:jc w:val="center"/>
        <w:rPr>
          <w:rFonts w:eastAsia="Times New Roman" w:cs="Times New Roman"/>
          <w:sz w:val="24"/>
          <w:szCs w:val="24"/>
          <w:lang w:val="uk-UA" w:eastAsia="ar-SA"/>
        </w:rPr>
      </w:pPr>
      <w:r w:rsidRPr="00D97A1A">
        <w:rPr>
          <w:rFonts w:eastAsia="Times New Roman" w:cs="Times New Roman"/>
          <w:b/>
          <w:bCs/>
          <w:sz w:val="24"/>
          <w:szCs w:val="24"/>
          <w:lang w:val="uk-UA" w:eastAsia="uk-UA"/>
        </w:rPr>
        <w:t xml:space="preserve">геологічного вивчення бурштиноносних надр, у тому числі дослідно-промислової розробки родовищ  з подальшим видобуванням бурштину (промислова розробка родовищ) </w:t>
      </w:r>
    </w:p>
    <w:p w14:paraId="737E9EE0" w14:textId="77777777" w:rsidR="00D97A1A" w:rsidRPr="00D97A1A" w:rsidRDefault="00D97A1A" w:rsidP="00D97A1A">
      <w:pPr>
        <w:suppressLineNumbers/>
        <w:suppressAutoHyphens/>
        <w:spacing w:after="0" w:line="240" w:lineRule="auto"/>
        <w:jc w:val="center"/>
        <w:rPr>
          <w:rFonts w:eastAsia="Calibri" w:cs="Times New Roman"/>
          <w:b/>
          <w:sz w:val="24"/>
          <w:szCs w:val="24"/>
          <w:lang w:val="uk-UA"/>
        </w:rPr>
      </w:pPr>
      <w:r w:rsidRPr="00D97A1A">
        <w:rPr>
          <w:rFonts w:eastAsia="Times New Roman" w:cs="Times New Roman"/>
          <w:b/>
          <w:sz w:val="24"/>
          <w:szCs w:val="24"/>
          <w:lang w:val="uk-UA" w:eastAsia="ar-SA"/>
        </w:rPr>
        <w:t xml:space="preserve">ділянки </w:t>
      </w:r>
      <w:r w:rsidRPr="00D97A1A">
        <w:rPr>
          <w:rFonts w:eastAsia="Calibri" w:cs="Times New Roman"/>
          <w:b/>
          <w:sz w:val="24"/>
          <w:szCs w:val="24"/>
        </w:rPr>
        <w:t>Рівненська-727</w:t>
      </w:r>
    </w:p>
    <w:p w14:paraId="5BA1E85E" w14:textId="77777777" w:rsidR="00D97A1A" w:rsidRPr="00D97A1A" w:rsidRDefault="00D97A1A" w:rsidP="00D97A1A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16"/>
          <w:szCs w:val="16"/>
          <w:lang w:val="uk-UA" w:eastAsia="uk-U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4"/>
        <w:gridCol w:w="4395"/>
        <w:gridCol w:w="1843"/>
        <w:gridCol w:w="1134"/>
        <w:gridCol w:w="1328"/>
        <w:gridCol w:w="1081"/>
      </w:tblGrid>
      <w:tr w:rsidR="00D97A1A" w:rsidRPr="00D97A1A" w14:paraId="56012DD6" w14:textId="77777777" w:rsidTr="00EE4602">
        <w:trPr>
          <w:trHeight w:val="377"/>
        </w:trPr>
        <w:tc>
          <w:tcPr>
            <w:tcW w:w="567" w:type="dxa"/>
            <w:gridSpan w:val="2"/>
            <w:vAlign w:val="center"/>
          </w:tcPr>
          <w:p w14:paraId="6D5C34B0" w14:textId="77777777" w:rsidR="00D97A1A" w:rsidRPr="00D97A1A" w:rsidRDefault="00D97A1A" w:rsidP="00D97A1A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№</w:t>
            </w:r>
          </w:p>
          <w:p w14:paraId="055E3C47" w14:textId="77777777" w:rsidR="00D97A1A" w:rsidRPr="00D97A1A" w:rsidRDefault="00D97A1A" w:rsidP="00D97A1A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4395" w:type="dxa"/>
            <w:vAlign w:val="center"/>
          </w:tcPr>
          <w:p w14:paraId="0B3B187C" w14:textId="77777777" w:rsidR="00D97A1A" w:rsidRPr="00D97A1A" w:rsidRDefault="00D97A1A" w:rsidP="00D97A1A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ru-RU"/>
              </w:rPr>
              <w:t>Види робіт</w:t>
            </w:r>
          </w:p>
        </w:tc>
        <w:tc>
          <w:tcPr>
            <w:tcW w:w="1843" w:type="dxa"/>
            <w:vAlign w:val="center"/>
          </w:tcPr>
          <w:p w14:paraId="7526F25C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722C9ECB" w14:textId="77777777" w:rsidR="00D97A1A" w:rsidRPr="00D97A1A" w:rsidRDefault="00D97A1A" w:rsidP="00D97A1A">
            <w:pPr>
              <w:spacing w:after="0" w:line="240" w:lineRule="auto"/>
              <w:ind w:right="-106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Джерело фінансу-вання*</w:t>
            </w:r>
          </w:p>
        </w:tc>
        <w:tc>
          <w:tcPr>
            <w:tcW w:w="2409" w:type="dxa"/>
            <w:gridSpan w:val="2"/>
            <w:vAlign w:val="center"/>
          </w:tcPr>
          <w:p w14:paraId="34D4B6D3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Граничні терміни</w:t>
            </w:r>
          </w:p>
          <w:p w14:paraId="5F7697D7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робіт**</w:t>
            </w:r>
          </w:p>
          <w:p w14:paraId="63ABEF1E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(визначаються надрокористувачем з урахуванням зазначених термінів)</w:t>
            </w:r>
          </w:p>
        </w:tc>
      </w:tr>
      <w:tr w:rsidR="00D97A1A" w:rsidRPr="00D97A1A" w14:paraId="50EFE207" w14:textId="77777777" w:rsidTr="00EE4602">
        <w:trPr>
          <w:trHeight w:val="599"/>
        </w:trPr>
        <w:tc>
          <w:tcPr>
            <w:tcW w:w="567" w:type="dxa"/>
            <w:gridSpan w:val="2"/>
          </w:tcPr>
          <w:p w14:paraId="06483FB7" w14:textId="77777777" w:rsidR="00D97A1A" w:rsidRPr="00D97A1A" w:rsidRDefault="00D97A1A" w:rsidP="00D97A1A">
            <w:pPr>
              <w:widowControl w:val="0"/>
              <w:numPr>
                <w:ilvl w:val="0"/>
                <w:numId w:val="1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1CC10236" w14:textId="77777777" w:rsidR="00D97A1A" w:rsidRPr="00D97A1A" w:rsidRDefault="00D97A1A" w:rsidP="00D97A1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1843" w:type="dxa"/>
            <w:vAlign w:val="center"/>
          </w:tcPr>
          <w:p w14:paraId="337E83F8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17999D55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7B35905B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D97A1A" w:rsidRPr="00D97A1A" w14:paraId="027E98EA" w14:textId="77777777" w:rsidTr="00EE4602">
        <w:trPr>
          <w:trHeight w:val="377"/>
        </w:trPr>
        <w:tc>
          <w:tcPr>
            <w:tcW w:w="567" w:type="dxa"/>
            <w:gridSpan w:val="2"/>
            <w:vMerge w:val="restart"/>
          </w:tcPr>
          <w:p w14:paraId="1DBF00D5" w14:textId="77777777" w:rsidR="00D97A1A" w:rsidRPr="00D97A1A" w:rsidRDefault="00D97A1A" w:rsidP="00D97A1A">
            <w:pPr>
              <w:widowControl w:val="0"/>
              <w:numPr>
                <w:ilvl w:val="0"/>
                <w:numId w:val="1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438FC07F" w14:textId="77777777" w:rsidR="00D97A1A" w:rsidRPr="00D97A1A" w:rsidRDefault="00D97A1A" w:rsidP="00D97A1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комплексу геологорозвідувальних робіт, в т.ч.:</w:t>
            </w:r>
          </w:p>
        </w:tc>
        <w:tc>
          <w:tcPr>
            <w:tcW w:w="1843" w:type="dxa"/>
            <w:vAlign w:val="center"/>
          </w:tcPr>
          <w:p w14:paraId="7CD8AF29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1FC4AEBC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57701911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 2-х років з дати отримання спеціального дозволу</w:t>
            </w:r>
          </w:p>
        </w:tc>
      </w:tr>
      <w:tr w:rsidR="00D97A1A" w:rsidRPr="00D97A1A" w14:paraId="1112D763" w14:textId="77777777" w:rsidTr="00EE4602">
        <w:trPr>
          <w:trHeight w:val="377"/>
        </w:trPr>
        <w:tc>
          <w:tcPr>
            <w:tcW w:w="567" w:type="dxa"/>
            <w:gridSpan w:val="2"/>
            <w:vMerge/>
          </w:tcPr>
          <w:p w14:paraId="4DBD0686" w14:textId="77777777" w:rsidR="00D97A1A" w:rsidRPr="00D97A1A" w:rsidRDefault="00D97A1A" w:rsidP="00D97A1A">
            <w:pPr>
              <w:widowControl w:val="0"/>
              <w:numPr>
                <w:ilvl w:val="0"/>
                <w:numId w:val="1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right="-108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67B02164" w14:textId="77777777" w:rsidR="00D97A1A" w:rsidRPr="00D97A1A" w:rsidRDefault="00D97A1A" w:rsidP="00D97A1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2.1. Складання та затвердження проектно-кошторисної документації на проведення геологорозвідувальних робіт </w:t>
            </w:r>
          </w:p>
        </w:tc>
        <w:tc>
          <w:tcPr>
            <w:tcW w:w="1843" w:type="dxa"/>
            <w:vAlign w:val="center"/>
          </w:tcPr>
          <w:p w14:paraId="6AFDDA95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27B77D7E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45560BE3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D97A1A" w:rsidRPr="00D97A1A" w14:paraId="5098B8A9" w14:textId="77777777" w:rsidTr="00EE4602">
        <w:trPr>
          <w:trHeight w:val="377"/>
        </w:trPr>
        <w:tc>
          <w:tcPr>
            <w:tcW w:w="567" w:type="dxa"/>
            <w:gridSpan w:val="2"/>
            <w:vMerge/>
          </w:tcPr>
          <w:p w14:paraId="1ADDB53A" w14:textId="77777777" w:rsidR="00D97A1A" w:rsidRPr="00D97A1A" w:rsidRDefault="00D97A1A" w:rsidP="00D97A1A">
            <w:pPr>
              <w:widowControl w:val="0"/>
              <w:numPr>
                <w:ilvl w:val="0"/>
                <w:numId w:val="1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right="-108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467E37C1" w14:textId="77777777" w:rsidR="00D97A1A" w:rsidRPr="00D97A1A" w:rsidRDefault="00D97A1A" w:rsidP="00D97A1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Проведення комплексу геологорозвідувальних робіт згідно з проектом</w:t>
            </w:r>
          </w:p>
        </w:tc>
        <w:tc>
          <w:tcPr>
            <w:tcW w:w="1843" w:type="dxa"/>
            <w:vAlign w:val="center"/>
          </w:tcPr>
          <w:p w14:paraId="732DBE1A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134" w:type="dxa"/>
            <w:vAlign w:val="center"/>
          </w:tcPr>
          <w:p w14:paraId="3CE2E73A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67CD789B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D97A1A" w:rsidRPr="00D97A1A" w14:paraId="072892A6" w14:textId="77777777" w:rsidTr="00EE4602">
        <w:trPr>
          <w:trHeight w:val="296"/>
        </w:trPr>
        <w:tc>
          <w:tcPr>
            <w:tcW w:w="567" w:type="dxa"/>
            <w:gridSpan w:val="2"/>
            <w:vMerge w:val="restart"/>
          </w:tcPr>
          <w:p w14:paraId="0DF109E2" w14:textId="77777777" w:rsidR="00D97A1A" w:rsidRPr="00D97A1A" w:rsidRDefault="00D97A1A" w:rsidP="00D97A1A">
            <w:pPr>
              <w:widowControl w:val="0"/>
              <w:numPr>
                <w:ilvl w:val="0"/>
                <w:numId w:val="1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7314D873" w14:textId="77777777" w:rsidR="00D97A1A" w:rsidRPr="00D97A1A" w:rsidRDefault="00D97A1A" w:rsidP="00D97A1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дослідно-промислової розробки родовища, в т.ч.:</w:t>
            </w:r>
          </w:p>
        </w:tc>
        <w:tc>
          <w:tcPr>
            <w:tcW w:w="1843" w:type="dxa"/>
            <w:vAlign w:val="center"/>
          </w:tcPr>
          <w:p w14:paraId="01C09A35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54E8A26B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7BABC16E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 3-х років з дати отримання спеціального дозволу</w:t>
            </w:r>
          </w:p>
        </w:tc>
      </w:tr>
      <w:tr w:rsidR="00D97A1A" w:rsidRPr="00D97A1A" w14:paraId="1200CFEA" w14:textId="77777777" w:rsidTr="00EE4602">
        <w:trPr>
          <w:trHeight w:val="567"/>
        </w:trPr>
        <w:tc>
          <w:tcPr>
            <w:tcW w:w="567" w:type="dxa"/>
            <w:gridSpan w:val="2"/>
            <w:vMerge/>
          </w:tcPr>
          <w:p w14:paraId="3A8E9D2F" w14:textId="77777777" w:rsidR="00D97A1A" w:rsidRPr="00D97A1A" w:rsidRDefault="00D97A1A" w:rsidP="00D97A1A">
            <w:pPr>
              <w:widowControl w:val="0"/>
              <w:numPr>
                <w:ilvl w:val="0"/>
                <w:numId w:val="1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0C30D45E" w14:textId="77777777" w:rsidR="00D97A1A" w:rsidRPr="00D97A1A" w:rsidRDefault="00D97A1A" w:rsidP="00D97A1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3.1. Складання, затвердження та погодження у встановленому порядку проекту дослідно-промислової розробки </w:t>
            </w:r>
          </w:p>
        </w:tc>
        <w:tc>
          <w:tcPr>
            <w:tcW w:w="1843" w:type="dxa"/>
            <w:vAlign w:val="center"/>
          </w:tcPr>
          <w:p w14:paraId="484FC7C8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37B00EE3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7837DC06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D97A1A" w:rsidRPr="00D97A1A" w14:paraId="30E0F489" w14:textId="77777777" w:rsidTr="00EE4602">
        <w:trPr>
          <w:trHeight w:val="479"/>
        </w:trPr>
        <w:tc>
          <w:tcPr>
            <w:tcW w:w="567" w:type="dxa"/>
            <w:gridSpan w:val="2"/>
            <w:vMerge/>
          </w:tcPr>
          <w:p w14:paraId="4434EFB1" w14:textId="77777777" w:rsidR="00D97A1A" w:rsidRPr="00D97A1A" w:rsidRDefault="00D97A1A" w:rsidP="00D97A1A">
            <w:pPr>
              <w:widowControl w:val="0"/>
              <w:numPr>
                <w:ilvl w:val="0"/>
                <w:numId w:val="1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3DDC2F2B" w14:textId="77777777" w:rsidR="00D97A1A" w:rsidRPr="00D97A1A" w:rsidRDefault="00D97A1A" w:rsidP="00D97A1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3.2. Дослідно-промислова розробка </w:t>
            </w:r>
          </w:p>
        </w:tc>
        <w:tc>
          <w:tcPr>
            <w:tcW w:w="1843" w:type="dxa"/>
            <w:vAlign w:val="center"/>
          </w:tcPr>
          <w:p w14:paraId="430A649B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0C25BF0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3B4DC08F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D97A1A" w:rsidRPr="00D97A1A" w14:paraId="015BFFF7" w14:textId="77777777" w:rsidTr="00EE4602">
        <w:trPr>
          <w:trHeight w:val="377"/>
        </w:trPr>
        <w:tc>
          <w:tcPr>
            <w:tcW w:w="567" w:type="dxa"/>
            <w:gridSpan w:val="2"/>
            <w:vMerge w:val="restart"/>
          </w:tcPr>
          <w:p w14:paraId="4111EEC1" w14:textId="77777777" w:rsidR="00D97A1A" w:rsidRPr="00D97A1A" w:rsidRDefault="00D97A1A" w:rsidP="00D97A1A">
            <w:pPr>
              <w:widowControl w:val="0"/>
              <w:numPr>
                <w:ilvl w:val="0"/>
                <w:numId w:val="1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68014AC9" w14:textId="77777777" w:rsidR="00D97A1A" w:rsidRPr="00D97A1A" w:rsidRDefault="00D97A1A" w:rsidP="00D97A1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камеральних робіт, в т.ч.:</w:t>
            </w:r>
          </w:p>
        </w:tc>
        <w:tc>
          <w:tcPr>
            <w:tcW w:w="1843" w:type="dxa"/>
            <w:vAlign w:val="center"/>
          </w:tcPr>
          <w:p w14:paraId="149EF7B5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3191A9CE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3C2C0F84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 2-х років</w:t>
            </w:r>
            <w:r w:rsidRPr="00D97A1A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97A1A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з дати отримання спеціального дозволу</w:t>
            </w:r>
          </w:p>
        </w:tc>
      </w:tr>
      <w:tr w:rsidR="00D97A1A" w:rsidRPr="00D97A1A" w14:paraId="00404428" w14:textId="77777777" w:rsidTr="00EE4602">
        <w:trPr>
          <w:trHeight w:val="377"/>
        </w:trPr>
        <w:tc>
          <w:tcPr>
            <w:tcW w:w="567" w:type="dxa"/>
            <w:gridSpan w:val="2"/>
            <w:vMerge/>
          </w:tcPr>
          <w:p w14:paraId="4177655F" w14:textId="77777777" w:rsidR="00D97A1A" w:rsidRPr="00D97A1A" w:rsidRDefault="00D97A1A" w:rsidP="00D97A1A">
            <w:pPr>
              <w:widowControl w:val="0"/>
              <w:numPr>
                <w:ilvl w:val="0"/>
                <w:numId w:val="1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1C78C1A9" w14:textId="77777777" w:rsidR="00D97A1A" w:rsidRPr="00D97A1A" w:rsidRDefault="00D97A1A" w:rsidP="00D97A1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1843" w:type="dxa"/>
            <w:vAlign w:val="center"/>
          </w:tcPr>
          <w:p w14:paraId="5FAA2EA9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134" w:type="dxa"/>
            <w:vAlign w:val="center"/>
          </w:tcPr>
          <w:p w14:paraId="1ECCE110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34E2EA38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D97A1A" w:rsidRPr="00D97A1A" w14:paraId="27326BF4" w14:textId="77777777" w:rsidTr="00EE4602">
        <w:trPr>
          <w:trHeight w:val="377"/>
        </w:trPr>
        <w:tc>
          <w:tcPr>
            <w:tcW w:w="567" w:type="dxa"/>
            <w:gridSpan w:val="2"/>
            <w:vMerge/>
          </w:tcPr>
          <w:p w14:paraId="3C8375E4" w14:textId="77777777" w:rsidR="00D97A1A" w:rsidRPr="00D97A1A" w:rsidRDefault="00D97A1A" w:rsidP="00D97A1A">
            <w:pPr>
              <w:widowControl w:val="0"/>
              <w:numPr>
                <w:ilvl w:val="0"/>
                <w:numId w:val="1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1A4E90FC" w14:textId="77777777" w:rsidR="00D97A1A" w:rsidRPr="00D97A1A" w:rsidRDefault="00D97A1A" w:rsidP="00D97A1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531CDDA6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15701BCC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08E72992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D97A1A" w:rsidRPr="00D97A1A" w14:paraId="24C73F9C" w14:textId="77777777" w:rsidTr="00EE4602">
        <w:trPr>
          <w:trHeight w:val="377"/>
        </w:trPr>
        <w:tc>
          <w:tcPr>
            <w:tcW w:w="567" w:type="dxa"/>
            <w:gridSpan w:val="2"/>
            <w:vMerge w:val="restart"/>
          </w:tcPr>
          <w:p w14:paraId="54644608" w14:textId="77777777" w:rsidR="00D97A1A" w:rsidRPr="00D97A1A" w:rsidRDefault="00D97A1A" w:rsidP="00D97A1A">
            <w:pPr>
              <w:widowControl w:val="0"/>
              <w:numPr>
                <w:ilvl w:val="0"/>
                <w:numId w:val="1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25DF8B4E" w14:textId="77777777" w:rsidR="00D97A1A" w:rsidRPr="00D97A1A" w:rsidRDefault="00D97A1A" w:rsidP="00D97A1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Підготовка родовища до промислової розробки, в т.ч.:</w:t>
            </w:r>
          </w:p>
        </w:tc>
        <w:tc>
          <w:tcPr>
            <w:tcW w:w="1843" w:type="dxa"/>
            <w:vAlign w:val="center"/>
          </w:tcPr>
          <w:p w14:paraId="0BF0067B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123559AE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23BE1625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</w:t>
            </w:r>
          </w:p>
          <w:p w14:paraId="4E644A2E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2-х років</w:t>
            </w:r>
          </w:p>
          <w:p w14:paraId="787E9E26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2C861709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після отримання спеціального дозволу</w:t>
            </w:r>
          </w:p>
          <w:p w14:paraId="2F2E783B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D97A1A" w:rsidRPr="00D97A1A" w14:paraId="63FFA711" w14:textId="77777777" w:rsidTr="00EE4602">
        <w:trPr>
          <w:trHeight w:val="377"/>
        </w:trPr>
        <w:tc>
          <w:tcPr>
            <w:tcW w:w="567" w:type="dxa"/>
            <w:gridSpan w:val="2"/>
            <w:vMerge/>
          </w:tcPr>
          <w:p w14:paraId="0AE004CA" w14:textId="77777777" w:rsidR="00D97A1A" w:rsidRPr="00D97A1A" w:rsidRDefault="00D97A1A" w:rsidP="00D97A1A">
            <w:pPr>
              <w:widowControl w:val="0"/>
              <w:numPr>
                <w:ilvl w:val="0"/>
                <w:numId w:val="1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4F2466F0" w14:textId="77777777" w:rsidR="00D97A1A" w:rsidRPr="00D97A1A" w:rsidRDefault="00D97A1A" w:rsidP="00D97A1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5.1. Проведення оцінки впливу на довкілля відповідно до Закону України «Про оцінку впливу на довкілля»  </w:t>
            </w:r>
          </w:p>
        </w:tc>
        <w:tc>
          <w:tcPr>
            <w:tcW w:w="1843" w:type="dxa"/>
            <w:vAlign w:val="center"/>
          </w:tcPr>
          <w:p w14:paraId="428DEFD0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висновок ОВД,</w:t>
            </w:r>
          </w:p>
          <w:p w14:paraId="5A35C43F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який визначає допустимість провадження планованої діяльності</w:t>
            </w:r>
          </w:p>
        </w:tc>
        <w:tc>
          <w:tcPr>
            <w:tcW w:w="1134" w:type="dxa"/>
            <w:vAlign w:val="center"/>
          </w:tcPr>
          <w:p w14:paraId="5BB67BE1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02BB3C29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D97A1A" w:rsidRPr="00D97A1A" w14:paraId="0085512F" w14:textId="77777777" w:rsidTr="00EE4602">
        <w:trPr>
          <w:trHeight w:val="377"/>
        </w:trPr>
        <w:tc>
          <w:tcPr>
            <w:tcW w:w="567" w:type="dxa"/>
            <w:gridSpan w:val="2"/>
            <w:vMerge/>
          </w:tcPr>
          <w:p w14:paraId="61B91D87" w14:textId="77777777" w:rsidR="00D97A1A" w:rsidRPr="00D97A1A" w:rsidRDefault="00D97A1A" w:rsidP="00D97A1A">
            <w:pPr>
              <w:widowControl w:val="0"/>
              <w:numPr>
                <w:ilvl w:val="0"/>
                <w:numId w:val="1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15AEB989" w14:textId="77777777" w:rsidR="00D97A1A" w:rsidRPr="00D97A1A" w:rsidRDefault="00D97A1A" w:rsidP="00D97A1A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43" w:type="dxa"/>
            <w:vAlign w:val="center"/>
          </w:tcPr>
          <w:p w14:paraId="6B10690D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6F9AFEF9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28347BFD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D97A1A" w:rsidRPr="00D97A1A" w14:paraId="19CA7EDD" w14:textId="77777777" w:rsidTr="00EE4602">
        <w:trPr>
          <w:trHeight w:val="377"/>
        </w:trPr>
        <w:tc>
          <w:tcPr>
            <w:tcW w:w="567" w:type="dxa"/>
            <w:gridSpan w:val="2"/>
            <w:vMerge/>
          </w:tcPr>
          <w:p w14:paraId="15883B5D" w14:textId="77777777" w:rsidR="00D97A1A" w:rsidRPr="00D97A1A" w:rsidRDefault="00D97A1A" w:rsidP="00D97A1A">
            <w:pPr>
              <w:widowControl w:val="0"/>
              <w:numPr>
                <w:ilvl w:val="0"/>
                <w:numId w:val="1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265A169C" w14:textId="77777777" w:rsidR="00D97A1A" w:rsidRPr="00D97A1A" w:rsidRDefault="00D97A1A" w:rsidP="00D97A1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5.3.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843" w:type="dxa"/>
            <w:vAlign w:val="center"/>
          </w:tcPr>
          <w:p w14:paraId="69222A03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вимог законодавства</w:t>
            </w:r>
          </w:p>
        </w:tc>
        <w:tc>
          <w:tcPr>
            <w:tcW w:w="1134" w:type="dxa"/>
            <w:vAlign w:val="center"/>
          </w:tcPr>
          <w:p w14:paraId="5EB29449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03EF98ED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D97A1A" w:rsidRPr="00D97A1A" w14:paraId="0340C78B" w14:textId="77777777" w:rsidTr="00EE4602">
        <w:trPr>
          <w:trHeight w:val="377"/>
        </w:trPr>
        <w:tc>
          <w:tcPr>
            <w:tcW w:w="567" w:type="dxa"/>
            <w:gridSpan w:val="2"/>
          </w:tcPr>
          <w:p w14:paraId="087191B2" w14:textId="77777777" w:rsidR="00D97A1A" w:rsidRPr="00D97A1A" w:rsidRDefault="00D97A1A" w:rsidP="00D97A1A">
            <w:pPr>
              <w:widowControl w:val="0"/>
              <w:numPr>
                <w:ilvl w:val="0"/>
                <w:numId w:val="1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07EF0FFE" w14:textId="77777777" w:rsidR="00D97A1A" w:rsidRPr="00D97A1A" w:rsidRDefault="00D97A1A" w:rsidP="00D97A1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Промислова розробка родовища (видобування)</w:t>
            </w:r>
          </w:p>
        </w:tc>
        <w:tc>
          <w:tcPr>
            <w:tcW w:w="1843" w:type="dxa"/>
            <w:vAlign w:val="center"/>
          </w:tcPr>
          <w:p w14:paraId="79452AD5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6D8929FB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421C8515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пізніше ніж</w:t>
            </w:r>
          </w:p>
          <w:p w14:paraId="5B2A5D0E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з 3-го року після отримання спеціального дозволу</w:t>
            </w:r>
          </w:p>
        </w:tc>
      </w:tr>
      <w:tr w:rsidR="00D97A1A" w:rsidRPr="00D97A1A" w14:paraId="36E39B9F" w14:textId="77777777" w:rsidTr="00EE4602">
        <w:trPr>
          <w:trHeight w:val="377"/>
        </w:trPr>
        <w:tc>
          <w:tcPr>
            <w:tcW w:w="567" w:type="dxa"/>
            <w:gridSpan w:val="2"/>
          </w:tcPr>
          <w:p w14:paraId="6733D0B9" w14:textId="77777777" w:rsidR="00D97A1A" w:rsidRPr="00D97A1A" w:rsidRDefault="00D97A1A" w:rsidP="00D97A1A">
            <w:pPr>
              <w:widowControl w:val="0"/>
              <w:numPr>
                <w:ilvl w:val="0"/>
                <w:numId w:val="1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49DB3003" w14:textId="77777777" w:rsidR="00D97A1A" w:rsidRPr="00D97A1A" w:rsidRDefault="00D97A1A" w:rsidP="00D97A1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78CDB5A8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проект,</w:t>
            </w:r>
          </w:p>
          <w:p w14:paraId="06BEF4AE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</w:p>
          <w:p w14:paraId="66BD7A6B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0E0E5874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57641E19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D97A1A" w:rsidRPr="00D97A1A" w14:paraId="03D1A874" w14:textId="77777777" w:rsidTr="00EE4602">
        <w:trPr>
          <w:trHeight w:val="377"/>
        </w:trPr>
        <w:tc>
          <w:tcPr>
            <w:tcW w:w="567" w:type="dxa"/>
            <w:gridSpan w:val="2"/>
          </w:tcPr>
          <w:p w14:paraId="54D5E3E0" w14:textId="77777777" w:rsidR="00D97A1A" w:rsidRPr="00D97A1A" w:rsidRDefault="00D97A1A" w:rsidP="00D97A1A">
            <w:pPr>
              <w:widowControl w:val="0"/>
              <w:numPr>
                <w:ilvl w:val="0"/>
                <w:numId w:val="1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2C93DC4C" w14:textId="77777777" w:rsidR="00D97A1A" w:rsidRPr="00D97A1A" w:rsidRDefault="00D97A1A" w:rsidP="00D97A1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43" w:type="dxa"/>
            <w:vAlign w:val="center"/>
          </w:tcPr>
          <w:p w14:paraId="3F7713DF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лист з відміткою про отр</w:t>
            </w: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имання</w:t>
            </w:r>
          </w:p>
        </w:tc>
        <w:tc>
          <w:tcPr>
            <w:tcW w:w="1134" w:type="dxa"/>
            <w:vAlign w:val="center"/>
          </w:tcPr>
          <w:p w14:paraId="564217B2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4093DEA8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 3-х місяців після затвердження запасів корисної копалини</w:t>
            </w:r>
          </w:p>
        </w:tc>
      </w:tr>
      <w:tr w:rsidR="00D97A1A" w:rsidRPr="00D97A1A" w14:paraId="0DD4D0EA" w14:textId="77777777" w:rsidTr="00EE4602">
        <w:trPr>
          <w:trHeight w:val="377"/>
        </w:trPr>
        <w:tc>
          <w:tcPr>
            <w:tcW w:w="567" w:type="dxa"/>
            <w:gridSpan w:val="2"/>
          </w:tcPr>
          <w:p w14:paraId="1D382051" w14:textId="77777777" w:rsidR="00D97A1A" w:rsidRPr="00D97A1A" w:rsidRDefault="00D97A1A" w:rsidP="00D97A1A">
            <w:pPr>
              <w:widowControl w:val="0"/>
              <w:numPr>
                <w:ilvl w:val="0"/>
                <w:numId w:val="1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0D3C836B" w14:textId="77777777" w:rsidR="00D97A1A" w:rsidRPr="00D97A1A" w:rsidRDefault="00D97A1A" w:rsidP="00D97A1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43" w:type="dxa"/>
            <w:vAlign w:val="center"/>
          </w:tcPr>
          <w:p w14:paraId="658A57FE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075E86FD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506D57F9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щорічно, протягом строку дії спеціального дозволу</w:t>
            </w:r>
          </w:p>
        </w:tc>
      </w:tr>
      <w:tr w:rsidR="00D97A1A" w:rsidRPr="00D97A1A" w14:paraId="7BF47B9C" w14:textId="77777777" w:rsidTr="00EE4602">
        <w:trPr>
          <w:trHeight w:val="377"/>
        </w:trPr>
        <w:tc>
          <w:tcPr>
            <w:tcW w:w="567" w:type="dxa"/>
            <w:gridSpan w:val="2"/>
          </w:tcPr>
          <w:p w14:paraId="385F523D" w14:textId="77777777" w:rsidR="00D97A1A" w:rsidRPr="00D97A1A" w:rsidRDefault="00D97A1A" w:rsidP="00D97A1A">
            <w:pPr>
              <w:widowControl w:val="0"/>
              <w:numPr>
                <w:ilvl w:val="0"/>
                <w:numId w:val="1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3BE2AE99" w14:textId="77777777" w:rsidR="00D97A1A" w:rsidRPr="00D97A1A" w:rsidRDefault="00D97A1A" w:rsidP="00D97A1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43" w:type="dxa"/>
            <w:vAlign w:val="center"/>
          </w:tcPr>
          <w:p w14:paraId="02510584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794D5BF0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27CCEEDE" w14:textId="77777777" w:rsidR="00D97A1A" w:rsidRPr="00D97A1A" w:rsidRDefault="00D97A1A" w:rsidP="00D97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97A1A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D97A1A" w:rsidRPr="00D97A1A" w14:paraId="4E0A868A" w14:textId="77777777" w:rsidTr="00EE46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3" w:type="dxa"/>
          <w:wAfter w:w="1081" w:type="dxa"/>
          <w:trHeight w:val="417"/>
        </w:trPr>
        <w:tc>
          <w:tcPr>
            <w:tcW w:w="8814" w:type="dxa"/>
            <w:gridSpan w:val="5"/>
          </w:tcPr>
          <w:p w14:paraId="6D36FC04" w14:textId="77777777" w:rsidR="00D97A1A" w:rsidRPr="00D97A1A" w:rsidRDefault="00D97A1A" w:rsidP="00D97A1A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24"/>
                <w:lang w:val="uk-UA" w:eastAsia="ar-SA"/>
              </w:rPr>
            </w:pPr>
            <w:r w:rsidRPr="00D97A1A">
              <w:rPr>
                <w:rFonts w:eastAsia="Times New Roman" w:cs="Times New Roman"/>
                <w:i/>
                <w:sz w:val="20"/>
                <w:szCs w:val="24"/>
                <w:lang w:val="uk-UA" w:eastAsia="ar-SA"/>
              </w:rPr>
              <w:t xml:space="preserve">* - державні / недержавні кошти </w:t>
            </w:r>
          </w:p>
          <w:p w14:paraId="716F1877" w14:textId="77777777" w:rsidR="00D97A1A" w:rsidRPr="00D97A1A" w:rsidRDefault="00D97A1A" w:rsidP="00D97A1A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D97A1A">
              <w:rPr>
                <w:rFonts w:eastAsia="Times New Roman" w:cs="Times New Roman"/>
                <w:i/>
                <w:sz w:val="20"/>
                <w:szCs w:val="24"/>
                <w:lang w:val="uk-UA" w:eastAsia="ar-SA"/>
              </w:rPr>
              <w:t>** - деякі види робіт можуть відбуватись одночасно</w:t>
            </w:r>
            <w:r w:rsidRPr="00D97A1A">
              <w:rPr>
                <w:rFonts w:eastAsia="Times New Roman" w:cs="Times New Roman"/>
                <w:sz w:val="20"/>
                <w:szCs w:val="24"/>
                <w:lang w:val="uk-UA" w:eastAsia="ar-SA"/>
              </w:rPr>
              <w:t xml:space="preserve"> </w:t>
            </w:r>
          </w:p>
        </w:tc>
      </w:tr>
    </w:tbl>
    <w:p w14:paraId="04D838F9" w14:textId="77777777" w:rsidR="00D97A1A" w:rsidRPr="00D97A1A" w:rsidRDefault="00D97A1A" w:rsidP="00D97A1A">
      <w:pPr>
        <w:spacing w:after="0" w:line="240" w:lineRule="auto"/>
        <w:rPr>
          <w:rFonts w:eastAsia="Times New Roman" w:cs="Times New Roman"/>
          <w:sz w:val="8"/>
          <w:szCs w:val="24"/>
          <w:lang w:val="uk-UA" w:eastAsia="ru-RU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D97A1A" w:rsidRPr="00D97A1A" w14:paraId="16E84E21" w14:textId="77777777" w:rsidTr="00EE4602">
        <w:trPr>
          <w:trHeight w:val="1267"/>
          <w:jc w:val="center"/>
        </w:trPr>
        <w:tc>
          <w:tcPr>
            <w:tcW w:w="4509" w:type="dxa"/>
          </w:tcPr>
          <w:p w14:paraId="760E5DF4" w14:textId="77777777" w:rsidR="00D97A1A" w:rsidRPr="00D97A1A" w:rsidRDefault="00D97A1A" w:rsidP="00D97A1A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D97A1A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20374E02" w14:textId="77777777" w:rsidR="00D97A1A" w:rsidRPr="00D97A1A" w:rsidRDefault="00D97A1A" w:rsidP="00D97A1A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D97A1A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04B859A7" w14:textId="77777777" w:rsidR="00D97A1A" w:rsidRPr="00D97A1A" w:rsidRDefault="00D97A1A" w:rsidP="00D97A1A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D97A1A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2F54149D" w14:textId="77777777" w:rsidR="00D97A1A" w:rsidRPr="00D97A1A" w:rsidRDefault="00D97A1A" w:rsidP="00D97A1A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D97A1A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47A7A6AC" w14:textId="77777777" w:rsidR="00D97A1A" w:rsidRPr="00D97A1A" w:rsidRDefault="00D97A1A" w:rsidP="00D97A1A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D97A1A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05B1F3F2" w14:textId="77777777" w:rsidR="00D97A1A" w:rsidRPr="00D97A1A" w:rsidRDefault="00D97A1A" w:rsidP="00D97A1A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D97A1A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6909F8D7" w14:textId="77777777" w:rsidR="00D97A1A" w:rsidRPr="00D97A1A" w:rsidRDefault="00D97A1A" w:rsidP="00D97A1A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3E9C3A6E" w14:textId="77777777" w:rsidR="00D97A1A" w:rsidRPr="00D97A1A" w:rsidRDefault="00D97A1A" w:rsidP="00D97A1A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0A7A5E23" w14:textId="77777777" w:rsidR="00D97A1A" w:rsidRPr="00D97A1A" w:rsidRDefault="00D97A1A" w:rsidP="00D97A1A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333C43B2" w14:textId="77777777" w:rsidR="00D97A1A" w:rsidRPr="00D97A1A" w:rsidRDefault="00D97A1A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sectPr w:rsidR="00D97A1A" w:rsidRPr="00D97A1A" w:rsidSect="007C54B6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charset w:val="80"/>
    <w:family w:val="swiss"/>
    <w:pitch w:val="variable"/>
    <w:sig w:usb0="900002AF" w:usb1="09D7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58E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57AA3"/>
    <w:multiLevelType w:val="multilevel"/>
    <w:tmpl w:val="297E2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14D4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B57BA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14"/>
  </w:num>
  <w:num w:numId="8">
    <w:abstractNumId w:val="8"/>
  </w:num>
  <w:num w:numId="9">
    <w:abstractNumId w:val="5"/>
  </w:num>
  <w:num w:numId="10">
    <w:abstractNumId w:val="2"/>
  </w:num>
  <w:num w:numId="11">
    <w:abstractNumId w:val="6"/>
  </w:num>
  <w:num w:numId="12">
    <w:abstractNumId w:val="15"/>
  </w:num>
  <w:num w:numId="13">
    <w:abstractNumId w:val="13"/>
  </w:num>
  <w:num w:numId="14">
    <w:abstractNumId w:val="1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55"/>
    <w:rsid w:val="00014222"/>
    <w:rsid w:val="00044FFE"/>
    <w:rsid w:val="00071254"/>
    <w:rsid w:val="00073608"/>
    <w:rsid w:val="00091240"/>
    <w:rsid w:val="00141FFE"/>
    <w:rsid w:val="00157852"/>
    <w:rsid w:val="001856F2"/>
    <w:rsid w:val="00194E01"/>
    <w:rsid w:val="001F5E0D"/>
    <w:rsid w:val="002B562D"/>
    <w:rsid w:val="003E28CC"/>
    <w:rsid w:val="003E52EE"/>
    <w:rsid w:val="0043742F"/>
    <w:rsid w:val="00442E38"/>
    <w:rsid w:val="00514833"/>
    <w:rsid w:val="005634B7"/>
    <w:rsid w:val="005A4FDB"/>
    <w:rsid w:val="005D0977"/>
    <w:rsid w:val="005D6546"/>
    <w:rsid w:val="005E7897"/>
    <w:rsid w:val="0063147A"/>
    <w:rsid w:val="00643334"/>
    <w:rsid w:val="00695CC4"/>
    <w:rsid w:val="006D57A6"/>
    <w:rsid w:val="00711387"/>
    <w:rsid w:val="00775684"/>
    <w:rsid w:val="007C54B6"/>
    <w:rsid w:val="008512E3"/>
    <w:rsid w:val="008C7569"/>
    <w:rsid w:val="008F435C"/>
    <w:rsid w:val="00973173"/>
    <w:rsid w:val="0097672E"/>
    <w:rsid w:val="009871A9"/>
    <w:rsid w:val="00A06F13"/>
    <w:rsid w:val="00A12E1F"/>
    <w:rsid w:val="00A31B55"/>
    <w:rsid w:val="00A3704D"/>
    <w:rsid w:val="00A645FB"/>
    <w:rsid w:val="00A77EF2"/>
    <w:rsid w:val="00A94002"/>
    <w:rsid w:val="00AB6754"/>
    <w:rsid w:val="00AD2453"/>
    <w:rsid w:val="00AF69F4"/>
    <w:rsid w:val="00B1370C"/>
    <w:rsid w:val="00B835D9"/>
    <w:rsid w:val="00B96FF6"/>
    <w:rsid w:val="00BB62F3"/>
    <w:rsid w:val="00BE39E2"/>
    <w:rsid w:val="00C82553"/>
    <w:rsid w:val="00CC44CD"/>
    <w:rsid w:val="00CD1866"/>
    <w:rsid w:val="00CF5720"/>
    <w:rsid w:val="00D42C6F"/>
    <w:rsid w:val="00D97A1A"/>
    <w:rsid w:val="00DE55C4"/>
    <w:rsid w:val="00FA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1F0D"/>
  <w15:chartTrackingRefBased/>
  <w15:docId w15:val="{BB60DC7C-B7B7-4051-93DB-2E83F59F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433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433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433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433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433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333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D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D57A6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D57A6"/>
    <w:rPr>
      <w:rFonts w:eastAsia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6D57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table" w:customStyle="1" w:styleId="1">
    <w:name w:val="Сетка таблицы1"/>
    <w:basedOn w:val="a1"/>
    <w:next w:val="aa"/>
    <w:uiPriority w:val="39"/>
    <w:rsid w:val="00014222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39"/>
    <w:rsid w:val="00014222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39"/>
    <w:rsid w:val="00AB6754"/>
    <w:pPr>
      <w:spacing w:after="0" w:line="240" w:lineRule="auto"/>
    </w:pPr>
    <w:rPr>
      <w:rFonts w:asciiTheme="minorHAnsi" w:hAnsiTheme="minorHAns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a"/>
    <w:uiPriority w:val="39"/>
    <w:rsid w:val="002B562D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a"/>
    <w:uiPriority w:val="39"/>
    <w:rsid w:val="002B562D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a"/>
    <w:uiPriority w:val="39"/>
    <w:rsid w:val="00442E38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next w:val="aa"/>
    <w:uiPriority w:val="39"/>
    <w:rsid w:val="00442E38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next w:val="aa"/>
    <w:uiPriority w:val="39"/>
    <w:rsid w:val="00442E38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97672E"/>
  </w:style>
  <w:style w:type="paragraph" w:customStyle="1" w:styleId="ac">
    <w:name w:val="Базовый"/>
    <w:rsid w:val="0097672E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sz w:val="22"/>
    </w:rPr>
  </w:style>
  <w:style w:type="character" w:styleId="ad">
    <w:name w:val="Emphasis"/>
    <w:qFormat/>
    <w:rsid w:val="0097672E"/>
    <w:rPr>
      <w:i/>
      <w:iCs/>
    </w:rPr>
  </w:style>
  <w:style w:type="paragraph" w:styleId="ae">
    <w:name w:val="header"/>
    <w:basedOn w:val="a"/>
    <w:link w:val="af"/>
    <w:uiPriority w:val="99"/>
    <w:unhideWhenUsed/>
    <w:rsid w:val="0097672E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97672E"/>
    <w:rPr>
      <w:rFonts w:eastAsia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97672E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97672E"/>
    <w:rPr>
      <w:rFonts w:eastAsia="Times New Roman" w:cs="Times New Roman"/>
      <w:sz w:val="20"/>
      <w:szCs w:val="20"/>
      <w:lang w:eastAsia="ru-RU"/>
    </w:rPr>
  </w:style>
  <w:style w:type="paragraph" w:customStyle="1" w:styleId="af2">
    <w:name w:val="Содержимое таблицы"/>
    <w:basedOn w:val="a"/>
    <w:rsid w:val="0097672E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table" w:customStyle="1" w:styleId="21">
    <w:name w:val="Сетка таблицы2"/>
    <w:basedOn w:val="a1"/>
    <w:next w:val="aa"/>
    <w:uiPriority w:val="39"/>
    <w:rsid w:val="0097672E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итата1"/>
    <w:basedOn w:val="a"/>
    <w:rsid w:val="0097672E"/>
    <w:pPr>
      <w:suppressAutoHyphens/>
      <w:autoSpaceDE w:val="0"/>
      <w:spacing w:after="0" w:line="240" w:lineRule="auto"/>
      <w:ind w:left="-426" w:right="-341" w:firstLine="426"/>
    </w:pPr>
    <w:rPr>
      <w:rFonts w:eastAsia="Times New Roman" w:cs="Times New Roman"/>
      <w:szCs w:val="20"/>
      <w:lang w:val="uk-UA" w:eastAsia="ar-SA"/>
    </w:rPr>
  </w:style>
  <w:style w:type="paragraph" w:customStyle="1" w:styleId="22">
    <w:name w:val="Без интервала2"/>
    <w:uiPriority w:val="1"/>
    <w:qFormat/>
    <w:rsid w:val="0097672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3">
    <w:name w:val="Знак Знак"/>
    <w:basedOn w:val="a"/>
    <w:rsid w:val="0097672E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table" w:customStyle="1" w:styleId="110">
    <w:name w:val="Сетка таблицы11"/>
    <w:basedOn w:val="a1"/>
    <w:next w:val="aa"/>
    <w:uiPriority w:val="39"/>
    <w:rsid w:val="0097672E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a"/>
    <w:uiPriority w:val="39"/>
    <w:rsid w:val="0097672E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97672E"/>
  </w:style>
  <w:style w:type="table" w:customStyle="1" w:styleId="416">
    <w:name w:val="Сетка таблицы416"/>
    <w:basedOn w:val="a1"/>
    <w:next w:val="aa"/>
    <w:uiPriority w:val="39"/>
    <w:rsid w:val="0097672E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39"/>
    <w:rsid w:val="00976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97672E"/>
  </w:style>
  <w:style w:type="table" w:customStyle="1" w:styleId="421">
    <w:name w:val="Сетка таблицы421"/>
    <w:basedOn w:val="a1"/>
    <w:next w:val="aa"/>
    <w:uiPriority w:val="39"/>
    <w:rsid w:val="0097672E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39"/>
    <w:rsid w:val="00976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a"/>
    <w:uiPriority w:val="39"/>
    <w:rsid w:val="00073608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next w:val="aa"/>
    <w:uiPriority w:val="39"/>
    <w:rsid w:val="00D97A1A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Сетка таблицы432"/>
    <w:basedOn w:val="a1"/>
    <w:next w:val="aa"/>
    <w:uiPriority w:val="39"/>
    <w:rsid w:val="00D97A1A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Kovalchuk\Desktop\&#1053;&#1040;&#1050;&#1040;&#1047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77D4A-8D34-470D-BDC0-1E4FEEE9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НАКАЗ бланк.dotx</Template>
  <TotalTime>30</TotalTime>
  <Pages>6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Kovalchuk</dc:creator>
  <cp:keywords/>
  <dc:description/>
  <cp:lastModifiedBy>Iрина</cp:lastModifiedBy>
  <cp:revision>21</cp:revision>
  <cp:lastPrinted>2022-02-17T09:50:00Z</cp:lastPrinted>
  <dcterms:created xsi:type="dcterms:W3CDTF">2022-09-06T12:26:00Z</dcterms:created>
  <dcterms:modified xsi:type="dcterms:W3CDTF">2023-01-03T15:49:00Z</dcterms:modified>
</cp:coreProperties>
</file>