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6B23C1" w:rsidRDefault="00CD1866" w:rsidP="00091240">
      <w:pPr>
        <w:jc w:val="center"/>
        <w:rPr>
          <w:rFonts w:cs="Times New Roman"/>
        </w:rPr>
      </w:pPr>
      <w:r w:rsidRPr="006B23C1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6B23C1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6B23C1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6B23C1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6B23C1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6B23C1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6B23C1" w14:paraId="284908B1" w14:textId="77777777" w:rsidTr="00CC44CD">
        <w:tc>
          <w:tcPr>
            <w:tcW w:w="468" w:type="dxa"/>
          </w:tcPr>
          <w:p w14:paraId="2C602357" w14:textId="77777777" w:rsidR="00141FFE" w:rsidRPr="006B23C1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79A58533" w:rsidR="00141FFE" w:rsidRPr="006B23C1" w:rsidRDefault="00F73AD9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16 березня</w:t>
            </w:r>
          </w:p>
        </w:tc>
        <w:tc>
          <w:tcPr>
            <w:tcW w:w="1984" w:type="dxa"/>
          </w:tcPr>
          <w:p w14:paraId="3989D916" w14:textId="30550277" w:rsidR="00141FFE" w:rsidRPr="006B23C1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6B23C1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D97A1A"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6B23C1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6B23C1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6B23C1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6B23C1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53A769C2" w:rsidR="00141FFE" w:rsidRPr="006B23C1" w:rsidRDefault="00F73AD9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128</w:t>
            </w:r>
          </w:p>
        </w:tc>
      </w:tr>
    </w:tbl>
    <w:p w14:paraId="14DF3FE7" w14:textId="77777777" w:rsidR="00091240" w:rsidRPr="006B23C1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6B23C1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6B23C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6B23C1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6B23C1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6B23C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6B23C1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6B23C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6B23C1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6B23C1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6B23C1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6B23C1">
        <w:rPr>
          <w:rFonts w:cs="Times New Roman"/>
          <w:szCs w:val="28"/>
          <w:lang w:val="uk-UA"/>
        </w:rPr>
        <w:t>Відповідно до П</w:t>
      </w:r>
      <w:r w:rsidRPr="006B23C1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6B23C1">
        <w:rPr>
          <w:rFonts w:cs="Times New Roman"/>
          <w:szCs w:val="28"/>
          <w:lang w:val="uk-UA"/>
        </w:rPr>
        <w:t xml:space="preserve">, </w:t>
      </w:r>
      <w:r w:rsidRPr="006B23C1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6B23C1">
        <w:rPr>
          <w:rFonts w:cs="Times New Roman"/>
          <w:szCs w:val="28"/>
          <w:lang w:val="uk-UA"/>
        </w:rPr>
        <w:t>23</w:t>
      </w:r>
      <w:r w:rsidRPr="006B23C1">
        <w:rPr>
          <w:rFonts w:cs="Times New Roman"/>
          <w:szCs w:val="28"/>
        </w:rPr>
        <w:t xml:space="preserve"> </w:t>
      </w:r>
      <w:r w:rsidRPr="006B23C1">
        <w:rPr>
          <w:rFonts w:cs="Times New Roman"/>
          <w:szCs w:val="28"/>
          <w:lang w:val="uk-UA"/>
        </w:rPr>
        <w:t>вересня</w:t>
      </w:r>
      <w:r w:rsidRPr="006B23C1">
        <w:rPr>
          <w:rFonts w:cs="Times New Roman"/>
          <w:szCs w:val="28"/>
        </w:rPr>
        <w:t xml:space="preserve"> 2020 №</w:t>
      </w:r>
      <w:r w:rsidR="0043742F" w:rsidRPr="006B23C1">
        <w:rPr>
          <w:rFonts w:cs="Times New Roman"/>
          <w:szCs w:val="28"/>
          <w:lang w:val="uk-UA"/>
        </w:rPr>
        <w:t xml:space="preserve"> </w:t>
      </w:r>
      <w:r w:rsidRPr="006B23C1">
        <w:rPr>
          <w:rFonts w:cs="Times New Roman"/>
          <w:szCs w:val="28"/>
        </w:rPr>
        <w:t>993</w:t>
      </w:r>
      <w:r w:rsidR="00AB6754" w:rsidRPr="006B23C1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6B23C1">
        <w:rPr>
          <w:rFonts w:cs="Times New Roman"/>
          <w:bCs/>
          <w:szCs w:val="28"/>
          <w:lang w:val="uk-UA"/>
        </w:rPr>
        <w:t xml:space="preserve">, </w:t>
      </w:r>
      <w:r w:rsidRPr="006B23C1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6B23C1">
        <w:rPr>
          <w:rFonts w:cs="Times New Roman"/>
          <w:szCs w:val="28"/>
        </w:rPr>
        <w:t>шляхом електронних торгів</w:t>
      </w:r>
      <w:r w:rsidRPr="006B23C1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6B23C1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6B23C1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6B23C1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6B23C1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6B23C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6B23C1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6B23C1">
        <w:rPr>
          <w:rFonts w:cs="Times New Roman"/>
          <w:szCs w:val="28"/>
        </w:rPr>
        <w:t>шляхом електронних торгів</w:t>
      </w:r>
      <w:r w:rsidRPr="006B23C1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7938D36" w:rsidR="006D57A6" w:rsidRPr="006B23C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6B23C1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6B23C1">
        <w:rPr>
          <w:rFonts w:cs="Times New Roman"/>
          <w:szCs w:val="28"/>
        </w:rPr>
        <w:t>шляхом електронних торгів</w:t>
      </w:r>
      <w:r w:rsidRPr="006B23C1">
        <w:rPr>
          <w:rFonts w:cs="Times New Roman"/>
          <w:szCs w:val="28"/>
          <w:lang w:val="uk-UA"/>
        </w:rPr>
        <w:t>, згідно з додатком № 2</w:t>
      </w:r>
      <w:r w:rsidR="00D97A1A" w:rsidRPr="006B23C1">
        <w:rPr>
          <w:rFonts w:cs="Times New Roman"/>
          <w:szCs w:val="28"/>
          <w:lang w:val="uk-UA"/>
        </w:rPr>
        <w:t>-3</w:t>
      </w:r>
      <w:r w:rsidRPr="006B23C1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6B23C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6B23C1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6B23C1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6B23C1">
        <w:rPr>
          <w:rFonts w:cs="Times New Roman"/>
          <w:szCs w:val="28"/>
          <w:lang w:val="uk-UA"/>
        </w:rPr>
        <w:t xml:space="preserve">4. </w:t>
      </w:r>
      <w:r w:rsidRPr="006B23C1">
        <w:rPr>
          <w:rFonts w:cs="Times New Roman"/>
          <w:szCs w:val="28"/>
        </w:rPr>
        <w:t>Контроль за викона</w:t>
      </w:r>
      <w:r w:rsidRPr="006B23C1">
        <w:rPr>
          <w:rFonts w:cs="Times New Roman"/>
          <w:szCs w:val="28"/>
          <w:lang w:val="uk-UA"/>
        </w:rPr>
        <w:t>н</w:t>
      </w:r>
      <w:r w:rsidRPr="006B23C1">
        <w:rPr>
          <w:rFonts w:cs="Times New Roman"/>
          <w:szCs w:val="28"/>
        </w:rPr>
        <w:t xml:space="preserve">ням </w:t>
      </w:r>
      <w:r w:rsidRPr="006B23C1">
        <w:rPr>
          <w:rFonts w:cs="Times New Roman"/>
          <w:szCs w:val="28"/>
          <w:lang w:val="uk-UA"/>
        </w:rPr>
        <w:t xml:space="preserve">цього </w:t>
      </w:r>
      <w:r w:rsidRPr="006B23C1">
        <w:rPr>
          <w:rFonts w:cs="Times New Roman"/>
          <w:szCs w:val="28"/>
        </w:rPr>
        <w:t xml:space="preserve">наказу </w:t>
      </w:r>
      <w:r w:rsidRPr="006B23C1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6B23C1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6B23C1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6B23C1" w:rsidRDefault="006D57A6" w:rsidP="006D57A6">
      <w:pPr>
        <w:ind w:right="-35"/>
        <w:rPr>
          <w:rFonts w:cs="Times New Roman"/>
          <w:lang w:val="uk-UA"/>
        </w:rPr>
      </w:pPr>
      <w:r w:rsidRPr="006B23C1">
        <w:rPr>
          <w:rFonts w:cs="Times New Roman"/>
          <w:b/>
          <w:bCs/>
          <w:szCs w:val="28"/>
          <w:lang w:val="uk-UA"/>
        </w:rPr>
        <w:t>Голова</w:t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</w:r>
      <w:r w:rsidRPr="006B23C1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6B23C1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6B23C1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6B23C1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6B23C1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6B23C1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6B23C1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6B23C1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6B23C1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6B23C1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07598AE4" w14:textId="0AB2E835" w:rsidR="006D57A6" w:rsidRPr="006B23C1" w:rsidRDefault="00AB6754" w:rsidP="00F73AD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B23C1">
              <w:rPr>
                <w:rFonts w:ascii="Times New Roman" w:hAnsi="Times New Roman" w:cs="Times New Roman"/>
                <w:spacing w:val="-1"/>
              </w:rPr>
              <w:t>від</w:t>
            </w:r>
            <w:r w:rsidRPr="006B23C1">
              <w:rPr>
                <w:rFonts w:ascii="Times New Roman" w:hAnsi="Times New Roman" w:cs="Times New Roman"/>
              </w:rPr>
              <w:t xml:space="preserve"> </w:t>
            </w:r>
            <w:r w:rsidR="00F73AD9">
              <w:rPr>
                <w:rFonts w:ascii="Times New Roman" w:hAnsi="Times New Roman" w:cs="Times New Roman"/>
              </w:rPr>
              <w:t>16</w:t>
            </w:r>
            <w:r w:rsidRPr="006B23C1">
              <w:rPr>
                <w:rFonts w:ascii="Times New Roman" w:hAnsi="Times New Roman" w:cs="Times New Roman"/>
              </w:rPr>
              <w:t>.</w:t>
            </w:r>
            <w:r w:rsidR="00D97A1A" w:rsidRPr="006B23C1">
              <w:rPr>
                <w:rFonts w:ascii="Times New Roman" w:hAnsi="Times New Roman" w:cs="Times New Roman"/>
              </w:rPr>
              <w:t>0</w:t>
            </w:r>
            <w:r w:rsidR="00AE228C" w:rsidRPr="006B23C1">
              <w:rPr>
                <w:rFonts w:ascii="Times New Roman" w:hAnsi="Times New Roman" w:cs="Times New Roman"/>
              </w:rPr>
              <w:t>3</w:t>
            </w:r>
            <w:r w:rsidRPr="006B23C1">
              <w:rPr>
                <w:rFonts w:ascii="Times New Roman" w:hAnsi="Times New Roman" w:cs="Times New Roman"/>
              </w:rPr>
              <w:t>.</w:t>
            </w:r>
            <w:r w:rsidRPr="006B23C1">
              <w:rPr>
                <w:rFonts w:ascii="Times New Roman" w:hAnsi="Times New Roman" w:cs="Times New Roman"/>
                <w:spacing w:val="-4"/>
              </w:rPr>
              <w:t>202</w:t>
            </w:r>
            <w:r w:rsidR="00D97A1A" w:rsidRPr="006B23C1">
              <w:rPr>
                <w:rFonts w:ascii="Times New Roman" w:hAnsi="Times New Roman" w:cs="Times New Roman"/>
                <w:spacing w:val="-4"/>
              </w:rPr>
              <w:t>3</w:t>
            </w:r>
            <w:r w:rsidRPr="006B23C1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F73AD9">
              <w:rPr>
                <w:rFonts w:ascii="Times New Roman" w:hAnsi="Times New Roman" w:cs="Times New Roman"/>
                <w:spacing w:val="-4"/>
              </w:rPr>
              <w:t xml:space="preserve"> 128</w:t>
            </w:r>
          </w:p>
        </w:tc>
      </w:tr>
    </w:tbl>
    <w:p w14:paraId="45510CDF" w14:textId="77777777" w:rsidR="006D57A6" w:rsidRPr="006B23C1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B23C1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Pr="006B23C1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B23C1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6B23C1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6B23C1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268"/>
        <w:gridCol w:w="2845"/>
      </w:tblGrid>
      <w:tr w:rsidR="0097672E" w:rsidRPr="006B23C1" w14:paraId="69C658B5" w14:textId="77777777" w:rsidTr="00AE228C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   </w:t>
            </w: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6B23C1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6B23C1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</w:p>
          <w:p w14:paraId="194E1453" w14:textId="77777777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6B23C1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6B23C1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6B23C1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6B23C1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6B23C1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AE228C" w:rsidRPr="006B23C1" w14:paraId="1C36A3D7" w14:textId="77777777" w:rsidTr="00AE228C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110F" w14:textId="77777777" w:rsidR="00AE228C" w:rsidRPr="006B23C1" w:rsidRDefault="00AE228C" w:rsidP="00AE228C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6B23C1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2DE0676E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Південноостапська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14ECA887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торф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5609F40C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 xml:space="preserve">геологічне вивчення, </w:t>
            </w:r>
            <w:r w:rsidRPr="006B23C1">
              <w:rPr>
                <w:rFonts w:cs="Times New Roman"/>
                <w:sz w:val="26"/>
                <w:szCs w:val="26"/>
              </w:rPr>
              <w:br/>
              <w:t>у т.ч. 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56E44241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AE228C" w:rsidRPr="006B23C1" w14:paraId="199BE5AE" w14:textId="77777777" w:rsidTr="00AE228C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FB21E" w14:textId="499A1B48" w:rsidR="00AE228C" w:rsidRPr="006B23C1" w:rsidRDefault="00AE228C" w:rsidP="00AE228C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6B23C1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219B" w14:textId="0DCEA5E9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Родовище Довге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290C" w14:textId="4BBF9D82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сапропель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A75F" w14:textId="110A511B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4A6" w14:textId="67622151" w:rsidR="00AE228C" w:rsidRPr="006B23C1" w:rsidRDefault="00AE228C" w:rsidP="00AE22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3C1">
              <w:rPr>
                <w:rFonts w:cs="Times New Roman"/>
                <w:sz w:val="26"/>
                <w:szCs w:val="26"/>
              </w:rPr>
              <w:t>Волинська область,</w:t>
            </w:r>
            <w:r w:rsidRPr="006B23C1">
              <w:rPr>
                <w:rFonts w:cs="Times New Roman"/>
                <w:sz w:val="26"/>
                <w:szCs w:val="26"/>
                <w:lang w:val="uk-UA"/>
              </w:rPr>
              <w:t xml:space="preserve">           </w:t>
            </w:r>
            <w:r w:rsidRPr="006B23C1">
              <w:rPr>
                <w:rFonts w:cs="Times New Roman"/>
                <w:sz w:val="26"/>
                <w:szCs w:val="26"/>
              </w:rPr>
              <w:t>Камінь-Каширський район</w:t>
            </w:r>
          </w:p>
        </w:tc>
      </w:tr>
    </w:tbl>
    <w:p w14:paraId="0B9AB28B" w14:textId="33F78E51" w:rsidR="0097672E" w:rsidRPr="006B23C1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3AF421C2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2BFD84F" w14:textId="54DA1774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DC2A54A" w14:textId="3F4BF428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FE26810" w14:textId="0BBF1D3C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D13E18" w14:textId="1F47FA82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7621443" w14:textId="78B0094E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61F3AB" w14:textId="0CCDA431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820A0B3" w14:textId="26C1D602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3BE28A" w14:textId="156EC3D8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5BE4BF" w14:textId="5AD742EB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F2F26C9" w14:textId="77777777" w:rsidR="00D97A1A" w:rsidRPr="006B23C1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1FF302" w14:textId="6DBA4CF8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27BD9B" w14:textId="52A1B25B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43F1A" w14:textId="75358D74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2808025" w14:textId="36C0DF96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E56A9" w14:textId="785F4AB6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C22698" w14:textId="054F8670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6E53BD8" w14:textId="3335C069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23480C" w14:textId="11CD5AC2" w:rsidR="00073608" w:rsidRPr="006B23C1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E1F6E84" w14:textId="66DF6D9B" w:rsidR="006B23C1" w:rsidRPr="006B23C1" w:rsidRDefault="006B23C1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47CC13B" w14:textId="610DB9D1" w:rsidR="006B23C1" w:rsidRPr="006B23C1" w:rsidRDefault="006B23C1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69E6868" w14:textId="77777777" w:rsidR="006B23C1" w:rsidRPr="006B23C1" w:rsidRDefault="006B23C1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E9B8868" w14:textId="6FCCCD21" w:rsidR="00D97A1A" w:rsidRPr="006B23C1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EE6528B" w14:textId="04F9532D" w:rsidR="00D97A1A" w:rsidRPr="006B23C1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BF88D0F" w14:textId="461E7053" w:rsidR="00D97A1A" w:rsidRPr="006B23C1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8C80815" w14:textId="0C82F2E1" w:rsidR="006B23C1" w:rsidRDefault="006B23C1" w:rsidP="006B23C1">
      <w:pPr>
        <w:rPr>
          <w:rFonts w:eastAsia="Times New Roman" w:cs="Times New Roman"/>
          <w:sz w:val="20"/>
          <w:szCs w:val="20"/>
          <w:lang w:eastAsia="ru-RU"/>
        </w:rPr>
      </w:pPr>
    </w:p>
    <w:p w14:paraId="16AC4901" w14:textId="6A7965BB" w:rsidR="00F73AD9" w:rsidRDefault="00F73AD9" w:rsidP="006B23C1">
      <w:pPr>
        <w:rPr>
          <w:rFonts w:eastAsia="Times New Roman" w:cs="Times New Roman"/>
          <w:sz w:val="20"/>
          <w:szCs w:val="20"/>
          <w:lang w:eastAsia="ru-RU"/>
        </w:rPr>
      </w:pPr>
    </w:p>
    <w:p w14:paraId="64A01EBF" w14:textId="6DC873AE" w:rsidR="006B23C1" w:rsidRPr="006B23C1" w:rsidRDefault="006B23C1" w:rsidP="006B23C1">
      <w:pPr>
        <w:rPr>
          <w:rFonts w:eastAsia="Times New Roman" w:cs="Times New Roman"/>
          <w:sz w:val="20"/>
          <w:szCs w:val="20"/>
          <w:lang w:eastAsia="ru-RU"/>
        </w:rPr>
      </w:pPr>
    </w:p>
    <w:p w14:paraId="3E0AC270" w14:textId="3DD20FA4" w:rsidR="006B23C1" w:rsidRPr="006B23C1" w:rsidRDefault="006B23C1" w:rsidP="006B23C1">
      <w:pPr>
        <w:rPr>
          <w:rFonts w:eastAsia="Times New Roman" w:cs="Times New Roman"/>
          <w:sz w:val="20"/>
          <w:szCs w:val="20"/>
          <w:lang w:eastAsia="ru-RU"/>
        </w:rPr>
      </w:pPr>
    </w:p>
    <w:p w14:paraId="3EAECEF6" w14:textId="534678AD" w:rsidR="006B23C1" w:rsidRPr="006B23C1" w:rsidRDefault="006B23C1" w:rsidP="006B23C1">
      <w:pPr>
        <w:rPr>
          <w:rFonts w:eastAsia="Times New Roman" w:cs="Times New Roman"/>
          <w:sz w:val="20"/>
          <w:szCs w:val="20"/>
          <w:lang w:eastAsia="ru-RU"/>
        </w:rPr>
      </w:pPr>
    </w:p>
    <w:p w14:paraId="51905F5C" w14:textId="2AA73672" w:rsidR="006B23C1" w:rsidRPr="006B23C1" w:rsidRDefault="006B23C1" w:rsidP="006B23C1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B23C1" w:rsidRPr="006B23C1" w14:paraId="46D9A66E" w14:textId="77777777" w:rsidTr="00482C5C">
        <w:trPr>
          <w:jc w:val="right"/>
        </w:trPr>
        <w:tc>
          <w:tcPr>
            <w:tcW w:w="3210" w:type="dxa"/>
          </w:tcPr>
          <w:p w14:paraId="20B766DD" w14:textId="1F25FA5A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36F1FEC8" w14:textId="77777777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B23C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CC817F8" w14:textId="3AFEC737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F73A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16</w:t>
            </w: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.03.</w:t>
            </w:r>
            <w:r w:rsidRPr="006B23C1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F73AD9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128</w:t>
            </w:r>
          </w:p>
          <w:p w14:paraId="234C72B7" w14:textId="77777777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6D29C89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6B23C1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78CBEDB0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6B23C1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426A6270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6B23C1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корисних копалин </w:t>
      </w:r>
      <w:r w:rsidRPr="006B23C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064F32F1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6B23C1">
        <w:rPr>
          <w:rFonts w:eastAsia="Times New Roman" w:cs="Times New Roman"/>
          <w:b/>
          <w:sz w:val="24"/>
          <w:szCs w:val="24"/>
          <w:lang w:val="uk-UA" w:eastAsia="ar-SA"/>
        </w:rPr>
        <w:t>торфу Південноостапської ділянки</w:t>
      </w:r>
    </w:p>
    <w:p w14:paraId="2761E945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134"/>
        <w:gridCol w:w="1842"/>
      </w:tblGrid>
      <w:tr w:rsidR="006B23C1" w:rsidRPr="006B23C1" w14:paraId="7586A51B" w14:textId="77777777" w:rsidTr="00482C5C">
        <w:trPr>
          <w:trHeight w:val="377"/>
        </w:trPr>
        <w:tc>
          <w:tcPr>
            <w:tcW w:w="567" w:type="dxa"/>
            <w:vAlign w:val="center"/>
          </w:tcPr>
          <w:p w14:paraId="723ECBDD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E1FC848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387" w:type="dxa"/>
            <w:vAlign w:val="center"/>
          </w:tcPr>
          <w:p w14:paraId="54535AAE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1CCAAE0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6836D88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1B0DC13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 робіт**</w:t>
            </w:r>
          </w:p>
          <w:p w14:paraId="79BA276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надроко-ристувачем з урахуванням зазначених термінів)</w:t>
            </w:r>
          </w:p>
        </w:tc>
      </w:tr>
      <w:tr w:rsidR="006B23C1" w:rsidRPr="006B23C1" w14:paraId="2A97618B" w14:textId="77777777" w:rsidTr="006B23C1">
        <w:trPr>
          <w:trHeight w:val="802"/>
        </w:trPr>
        <w:tc>
          <w:tcPr>
            <w:tcW w:w="567" w:type="dxa"/>
          </w:tcPr>
          <w:p w14:paraId="49790567" w14:textId="778AFE5B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387" w:type="dxa"/>
          </w:tcPr>
          <w:p w14:paraId="42D11F5A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6BAC9ED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8570542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1D719CC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B23C1" w:rsidRPr="006B23C1" w14:paraId="45BAC0A2" w14:textId="77777777" w:rsidTr="006B23C1">
        <w:trPr>
          <w:trHeight w:val="700"/>
        </w:trPr>
        <w:tc>
          <w:tcPr>
            <w:tcW w:w="567" w:type="dxa"/>
            <w:vMerge w:val="restart"/>
          </w:tcPr>
          <w:p w14:paraId="0C85EBA3" w14:textId="7707F16D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387" w:type="dxa"/>
          </w:tcPr>
          <w:p w14:paraId="08AD9367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05FC78F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41B94517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B9C676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A370740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6C1DE469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51D078E5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0A168F17" w14:textId="77777777" w:rsidTr="00482C5C">
        <w:trPr>
          <w:trHeight w:val="377"/>
        </w:trPr>
        <w:tc>
          <w:tcPr>
            <w:tcW w:w="567" w:type="dxa"/>
            <w:vMerge/>
          </w:tcPr>
          <w:p w14:paraId="287CDFB8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99F59A7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513F444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32AD46D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D24066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26F090C9" w14:textId="77777777" w:rsidTr="00482C5C">
        <w:trPr>
          <w:trHeight w:val="377"/>
        </w:trPr>
        <w:tc>
          <w:tcPr>
            <w:tcW w:w="567" w:type="dxa"/>
            <w:vMerge/>
          </w:tcPr>
          <w:p w14:paraId="1E7C1E87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AABEB39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06BBCCD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5036EF2B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68237A2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C9D3B1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7C19E9CC" w14:textId="77777777" w:rsidTr="00482C5C">
        <w:trPr>
          <w:trHeight w:val="377"/>
        </w:trPr>
        <w:tc>
          <w:tcPr>
            <w:tcW w:w="567" w:type="dxa"/>
            <w:vMerge/>
          </w:tcPr>
          <w:p w14:paraId="75EF4808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7AB5303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029CA0E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DD4F59D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DDF570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0919A9B9" w14:textId="77777777" w:rsidTr="006B23C1">
        <w:trPr>
          <w:trHeight w:val="1642"/>
        </w:trPr>
        <w:tc>
          <w:tcPr>
            <w:tcW w:w="567" w:type="dxa"/>
            <w:vMerge/>
          </w:tcPr>
          <w:p w14:paraId="092B43E7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BD8B415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8" w:type="dxa"/>
            <w:vAlign w:val="center"/>
          </w:tcPr>
          <w:p w14:paraId="2381683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686DC1E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EB74D3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445F0B9B" w14:textId="77777777" w:rsidTr="00482C5C">
        <w:trPr>
          <w:trHeight w:val="643"/>
        </w:trPr>
        <w:tc>
          <w:tcPr>
            <w:tcW w:w="567" w:type="dxa"/>
            <w:vMerge w:val="restart"/>
          </w:tcPr>
          <w:p w14:paraId="3890CBFD" w14:textId="618AE166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387" w:type="dxa"/>
          </w:tcPr>
          <w:p w14:paraId="25EE8214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8" w:type="dxa"/>
            <w:vAlign w:val="center"/>
          </w:tcPr>
          <w:p w14:paraId="4A00F29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21673C9C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08CF78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B00BB2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3617A699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6B23C1" w:rsidRPr="006B23C1" w14:paraId="50018B8F" w14:textId="77777777" w:rsidTr="00482C5C">
        <w:trPr>
          <w:trHeight w:val="934"/>
        </w:trPr>
        <w:tc>
          <w:tcPr>
            <w:tcW w:w="567" w:type="dxa"/>
            <w:vMerge/>
          </w:tcPr>
          <w:p w14:paraId="0D4D12DA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60D8EAFE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7CBBFC25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2C50A88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C31DD3E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649A4A63" w14:textId="77777777" w:rsidTr="00482C5C">
        <w:trPr>
          <w:trHeight w:val="425"/>
        </w:trPr>
        <w:tc>
          <w:tcPr>
            <w:tcW w:w="567" w:type="dxa"/>
            <w:vMerge/>
          </w:tcPr>
          <w:p w14:paraId="6653C67D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36F28593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10FB1BE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6AACBD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371822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72F66B80" w14:textId="77777777" w:rsidTr="00482C5C">
        <w:trPr>
          <w:trHeight w:val="230"/>
        </w:trPr>
        <w:tc>
          <w:tcPr>
            <w:tcW w:w="567" w:type="dxa"/>
            <w:vMerge w:val="restart"/>
          </w:tcPr>
          <w:p w14:paraId="0E249182" w14:textId="20C8CCC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5387" w:type="dxa"/>
          </w:tcPr>
          <w:p w14:paraId="2BEEDE07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05C8760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7665C3CF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915DC6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6B52D2B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F92849E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6B23C1" w:rsidRPr="006B23C1" w14:paraId="58FE510B" w14:textId="77777777" w:rsidTr="00482C5C">
        <w:trPr>
          <w:trHeight w:val="418"/>
        </w:trPr>
        <w:tc>
          <w:tcPr>
            <w:tcW w:w="567" w:type="dxa"/>
            <w:vMerge/>
          </w:tcPr>
          <w:p w14:paraId="7286FFFD" w14:textId="77777777" w:rsidR="006B23C1" w:rsidRPr="006B23C1" w:rsidRDefault="006B23C1" w:rsidP="006B23C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40177BBB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5FF28149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556AAE1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8E66005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1DDE95F0" w14:textId="77777777" w:rsidTr="00482C5C">
        <w:trPr>
          <w:trHeight w:val="377"/>
        </w:trPr>
        <w:tc>
          <w:tcPr>
            <w:tcW w:w="567" w:type="dxa"/>
            <w:vMerge/>
          </w:tcPr>
          <w:p w14:paraId="2F77F9CD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28B6E90B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0C170DFC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B803EDB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F84E3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B23C1" w:rsidRPr="006B23C1" w14:paraId="759C551A" w14:textId="77777777" w:rsidTr="00482C5C">
        <w:trPr>
          <w:trHeight w:val="377"/>
        </w:trPr>
        <w:tc>
          <w:tcPr>
            <w:tcW w:w="567" w:type="dxa"/>
          </w:tcPr>
          <w:p w14:paraId="7F2AE3DD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387" w:type="dxa"/>
          </w:tcPr>
          <w:p w14:paraId="2B7480A9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2F78921C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F8A1749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FAC209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96A145E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6B23C1" w:rsidRPr="006B23C1" w14:paraId="019D9601" w14:textId="77777777" w:rsidTr="00482C5C">
        <w:trPr>
          <w:trHeight w:val="377"/>
        </w:trPr>
        <w:tc>
          <w:tcPr>
            <w:tcW w:w="567" w:type="dxa"/>
          </w:tcPr>
          <w:p w14:paraId="0979C980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387" w:type="dxa"/>
          </w:tcPr>
          <w:p w14:paraId="2033DB24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006AAAEE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72C1E71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12988E73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6B23C1" w:rsidRPr="006B23C1" w14:paraId="0624750F" w14:textId="77777777" w:rsidTr="00482C5C">
        <w:trPr>
          <w:trHeight w:val="377"/>
        </w:trPr>
        <w:tc>
          <w:tcPr>
            <w:tcW w:w="567" w:type="dxa"/>
          </w:tcPr>
          <w:p w14:paraId="15905362" w14:textId="77777777" w:rsidR="006B23C1" w:rsidRPr="006B23C1" w:rsidRDefault="006B23C1" w:rsidP="006B23C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387" w:type="dxa"/>
          </w:tcPr>
          <w:p w14:paraId="5CDB9C79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700EAEB0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5082E1" w14:textId="77777777" w:rsidR="006B23C1" w:rsidRPr="006B23C1" w:rsidRDefault="006B23C1" w:rsidP="006B23C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71B9F62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FAB79EB" w14:textId="77777777" w:rsidR="006B23C1" w:rsidRPr="006B23C1" w:rsidRDefault="006B23C1" w:rsidP="006B23C1">
      <w:pPr>
        <w:spacing w:after="0" w:line="276" w:lineRule="auto"/>
        <w:rPr>
          <w:rFonts w:eastAsia="Times New Roman" w:cs="Times New Roman"/>
          <w:sz w:val="8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6B23C1" w:rsidRPr="006B23C1" w14:paraId="3747B774" w14:textId="77777777" w:rsidTr="00482C5C">
        <w:trPr>
          <w:trHeight w:val="539"/>
        </w:trPr>
        <w:tc>
          <w:tcPr>
            <w:tcW w:w="8903" w:type="dxa"/>
          </w:tcPr>
          <w:p w14:paraId="3071126D" w14:textId="77777777" w:rsidR="006B23C1" w:rsidRPr="006B23C1" w:rsidRDefault="006B23C1" w:rsidP="006B23C1">
            <w:pPr>
              <w:suppressAutoHyphens/>
              <w:autoSpaceDE w:val="0"/>
              <w:spacing w:after="0" w:line="240" w:lineRule="auto"/>
              <w:ind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7CDCA235" w14:textId="77777777" w:rsidR="006B23C1" w:rsidRPr="006B23C1" w:rsidRDefault="006B23C1" w:rsidP="006B23C1">
            <w:pPr>
              <w:suppressAutoHyphens/>
              <w:autoSpaceDE w:val="0"/>
              <w:spacing w:after="0" w:line="240" w:lineRule="auto"/>
              <w:ind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6B23C1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5559BB4" w14:textId="77777777" w:rsidR="006B23C1" w:rsidRPr="006B23C1" w:rsidRDefault="006B23C1" w:rsidP="006B23C1">
      <w:pPr>
        <w:spacing w:after="0" w:line="276" w:lineRule="auto"/>
        <w:rPr>
          <w:rFonts w:eastAsia="Times New Roman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B23C1" w:rsidRPr="006B23C1" w14:paraId="43A5C510" w14:textId="77777777" w:rsidTr="00482C5C">
        <w:trPr>
          <w:trHeight w:val="1267"/>
          <w:jc w:val="center"/>
        </w:trPr>
        <w:tc>
          <w:tcPr>
            <w:tcW w:w="4509" w:type="dxa"/>
          </w:tcPr>
          <w:p w14:paraId="50433BEE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E5EF6BF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C2CDCB2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 (підпис)</w:t>
            </w:r>
          </w:p>
        </w:tc>
        <w:tc>
          <w:tcPr>
            <w:tcW w:w="4442" w:type="dxa"/>
          </w:tcPr>
          <w:p w14:paraId="401B744D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8498D6E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8C39E89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(підпис)</w:t>
            </w:r>
          </w:p>
        </w:tc>
      </w:tr>
    </w:tbl>
    <w:p w14:paraId="4985C1BE" w14:textId="77777777" w:rsidR="006B23C1" w:rsidRPr="006B23C1" w:rsidRDefault="006B23C1" w:rsidP="006B23C1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2B666214" w14:textId="77777777" w:rsidR="006B23C1" w:rsidRPr="006B23C1" w:rsidRDefault="006B23C1" w:rsidP="006B23C1">
      <w:pPr>
        <w:spacing w:after="200" w:line="276" w:lineRule="auto"/>
        <w:rPr>
          <w:rFonts w:eastAsia="Times New Roman" w:cs="Times New Roman"/>
          <w:sz w:val="22"/>
          <w:lang w:val="uk-UA" w:eastAsia="uk-UA"/>
        </w:rPr>
      </w:pPr>
    </w:p>
    <w:p w14:paraId="6BE08E13" w14:textId="174DC943" w:rsidR="006B23C1" w:rsidRPr="006B23C1" w:rsidRDefault="006B23C1" w:rsidP="006B23C1">
      <w:pPr>
        <w:ind w:firstLine="708"/>
        <w:rPr>
          <w:rFonts w:eastAsia="Times New Roman" w:cs="Times New Roman"/>
          <w:sz w:val="20"/>
          <w:szCs w:val="20"/>
          <w:lang w:val="uk-UA" w:eastAsia="ru-RU"/>
        </w:rPr>
      </w:pPr>
    </w:p>
    <w:p w14:paraId="1E2ECBF6" w14:textId="04534DD3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0ADD46A3" w14:textId="65EB8A6B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182A1559" w14:textId="2181AF15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07267181" w14:textId="68DD102B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03C22534" w14:textId="4A19FEBA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624E004F" w14:textId="656EAF43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62469200" w14:textId="485C0315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0CEF2ADA" w14:textId="4E4BA817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477C4B5A" w14:textId="0663A31A" w:rsidR="006B23C1" w:rsidRPr="006B23C1" w:rsidRDefault="006B23C1" w:rsidP="006B23C1">
      <w:pPr>
        <w:rPr>
          <w:rFonts w:eastAsia="Times New Roman" w:cs="Times New Roman"/>
          <w:sz w:val="20"/>
          <w:szCs w:val="20"/>
          <w:lang w:val="uk-UA" w:eastAsia="ru-RU"/>
        </w:rPr>
      </w:pPr>
    </w:p>
    <w:p w14:paraId="3774C309" w14:textId="156AF8A7" w:rsidR="006B23C1" w:rsidRPr="006B23C1" w:rsidRDefault="006B23C1" w:rsidP="006B23C1">
      <w:pPr>
        <w:ind w:firstLine="708"/>
        <w:rPr>
          <w:rFonts w:eastAsia="Times New Roman" w:cs="Times New Roman"/>
          <w:sz w:val="20"/>
          <w:szCs w:val="20"/>
          <w:lang w:val="uk-UA" w:eastAsia="ru-RU"/>
        </w:rPr>
      </w:pPr>
    </w:p>
    <w:p w14:paraId="43D1E3FA" w14:textId="6623C855" w:rsidR="006B23C1" w:rsidRPr="006B23C1" w:rsidRDefault="006B23C1" w:rsidP="006B23C1">
      <w:pPr>
        <w:ind w:firstLine="708"/>
        <w:rPr>
          <w:rFonts w:eastAsia="Times New Roman" w:cs="Times New Roman"/>
          <w:sz w:val="20"/>
          <w:szCs w:val="20"/>
          <w:lang w:val="uk-UA" w:eastAsia="ru-RU"/>
        </w:rPr>
      </w:pPr>
    </w:p>
    <w:tbl>
      <w:tblPr>
        <w:tblStyle w:val="4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B23C1" w:rsidRPr="006B23C1" w14:paraId="45F4C123" w14:textId="77777777" w:rsidTr="00482C5C">
        <w:trPr>
          <w:jc w:val="right"/>
        </w:trPr>
        <w:tc>
          <w:tcPr>
            <w:tcW w:w="3210" w:type="dxa"/>
          </w:tcPr>
          <w:p w14:paraId="3F3B5770" w14:textId="01AEB51A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6296355C" w14:textId="77777777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B23C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789E3D0" w14:textId="7905F148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B23C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F73A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16</w:t>
            </w: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  <w:r w:rsidRPr="006B23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6B23C1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F73AD9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128</w:t>
            </w:r>
            <w:bookmarkStart w:id="0" w:name="_GoBack"/>
            <w:bookmarkEnd w:id="0"/>
          </w:p>
          <w:p w14:paraId="3FF570CA" w14:textId="77777777" w:rsidR="006B23C1" w:rsidRPr="006B23C1" w:rsidRDefault="006B23C1" w:rsidP="006B23C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9A227B1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3CD9922F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B23C1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01C9E999" w14:textId="77777777" w:rsidR="006B23C1" w:rsidRPr="006B23C1" w:rsidRDefault="006B23C1" w:rsidP="006B23C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6B23C1">
        <w:rPr>
          <w:rFonts w:eastAsia="Times New Roman" w:cs="Times New Roman"/>
          <w:b/>
          <w:bCs/>
          <w:sz w:val="24"/>
          <w:szCs w:val="24"/>
          <w:u w:val="single"/>
          <w:lang w:val="uk-UA" w:eastAsia="ru-RU"/>
        </w:rPr>
        <w:t>з видобування корисних копалин</w:t>
      </w:r>
      <w:r w:rsidRPr="006B23C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B23C1">
        <w:rPr>
          <w:rFonts w:eastAsia="Times New Roman" w:cs="Times New Roman"/>
          <w:b/>
          <w:bCs/>
          <w:sz w:val="24"/>
          <w:szCs w:val="24"/>
          <w:u w:val="single"/>
          <w:lang w:val="uk-UA" w:eastAsia="ru-RU"/>
        </w:rPr>
        <w:t>місцевого значення</w:t>
      </w:r>
    </w:p>
    <w:p w14:paraId="3A1341DD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6B23C1">
        <w:rPr>
          <w:rFonts w:eastAsia="Calibri" w:cs="Times New Roman"/>
          <w:b/>
          <w:sz w:val="24"/>
          <w:szCs w:val="24"/>
        </w:rPr>
        <w:t>сапропелю</w:t>
      </w:r>
      <w:r w:rsidRPr="006B23C1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6B23C1">
        <w:rPr>
          <w:rFonts w:eastAsia="Calibri" w:cs="Times New Roman"/>
          <w:b/>
          <w:sz w:val="24"/>
          <w:szCs w:val="24"/>
        </w:rPr>
        <w:t>родовища Довге</w:t>
      </w:r>
    </w:p>
    <w:p w14:paraId="0FD2865E" w14:textId="77777777" w:rsidR="006B23C1" w:rsidRPr="006B23C1" w:rsidRDefault="006B23C1" w:rsidP="006B23C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6B23C1" w:rsidRPr="006B23C1" w14:paraId="701F5F93" w14:textId="77777777" w:rsidTr="00482C5C">
        <w:trPr>
          <w:trHeight w:val="377"/>
        </w:trPr>
        <w:tc>
          <w:tcPr>
            <w:tcW w:w="567" w:type="dxa"/>
            <w:gridSpan w:val="2"/>
            <w:vAlign w:val="center"/>
          </w:tcPr>
          <w:p w14:paraId="1A798EC8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44673ED6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7E269B7" w14:textId="77777777" w:rsidR="006B23C1" w:rsidRPr="006B23C1" w:rsidRDefault="006B23C1" w:rsidP="006B23C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3FE606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60C44D57" w14:textId="77777777" w:rsidR="006B23C1" w:rsidRPr="006B23C1" w:rsidRDefault="006B23C1" w:rsidP="006B23C1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65D7F63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290DA699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0BBD16C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6B23C1" w:rsidRPr="006B23C1" w14:paraId="7D169373" w14:textId="77777777" w:rsidTr="00482C5C">
        <w:trPr>
          <w:trHeight w:val="521"/>
        </w:trPr>
        <w:tc>
          <w:tcPr>
            <w:tcW w:w="567" w:type="dxa"/>
            <w:gridSpan w:val="2"/>
          </w:tcPr>
          <w:p w14:paraId="7EA28CB3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3CFCAA6F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44234475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18061812" w14:textId="77777777" w:rsidR="006B23C1" w:rsidRPr="006B23C1" w:rsidRDefault="006B23C1" w:rsidP="006B23C1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CD61CAB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B23C1" w:rsidRPr="006B23C1" w14:paraId="388B6AF7" w14:textId="77777777" w:rsidTr="00482C5C">
        <w:trPr>
          <w:trHeight w:val="377"/>
        </w:trPr>
        <w:tc>
          <w:tcPr>
            <w:tcW w:w="567" w:type="dxa"/>
            <w:gridSpan w:val="2"/>
            <w:vMerge w:val="restart"/>
          </w:tcPr>
          <w:p w14:paraId="66239FFB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7FBD4E1A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1C6A273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2F6E646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90FC3CD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2CD76245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-х років</w:t>
            </w:r>
          </w:p>
          <w:p w14:paraId="5DE1BFE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6B23C1" w:rsidRPr="006B23C1" w14:paraId="3D131EBE" w14:textId="77777777" w:rsidTr="00482C5C">
        <w:trPr>
          <w:trHeight w:val="377"/>
        </w:trPr>
        <w:tc>
          <w:tcPr>
            <w:tcW w:w="567" w:type="dxa"/>
            <w:gridSpan w:val="2"/>
            <w:vMerge/>
          </w:tcPr>
          <w:p w14:paraId="5793571A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4A816453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60F2A2DC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575EC28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95A023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B23C1" w:rsidRPr="006B23C1" w14:paraId="039D4012" w14:textId="77777777" w:rsidTr="00482C5C">
        <w:trPr>
          <w:trHeight w:val="377"/>
        </w:trPr>
        <w:tc>
          <w:tcPr>
            <w:tcW w:w="567" w:type="dxa"/>
            <w:gridSpan w:val="2"/>
            <w:vMerge/>
          </w:tcPr>
          <w:p w14:paraId="218F2C0D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0C99BE13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11DA01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68936D3E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AD2CA0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B23C1" w:rsidRPr="006B23C1" w14:paraId="25E968AC" w14:textId="77777777" w:rsidTr="00482C5C">
        <w:trPr>
          <w:trHeight w:val="377"/>
        </w:trPr>
        <w:tc>
          <w:tcPr>
            <w:tcW w:w="567" w:type="dxa"/>
            <w:gridSpan w:val="2"/>
            <w:vMerge/>
          </w:tcPr>
          <w:p w14:paraId="42AF97A1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6558D1F4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1B7B6F0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701" w:type="dxa"/>
            <w:vAlign w:val="center"/>
          </w:tcPr>
          <w:p w14:paraId="695E72B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764ED1D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B23C1" w:rsidRPr="006B23C1" w14:paraId="126AEF67" w14:textId="77777777" w:rsidTr="00482C5C">
        <w:trPr>
          <w:trHeight w:val="377"/>
        </w:trPr>
        <w:tc>
          <w:tcPr>
            <w:tcW w:w="567" w:type="dxa"/>
            <w:gridSpan w:val="2"/>
            <w:vMerge/>
          </w:tcPr>
          <w:p w14:paraId="066160FC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60D2567F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004D33C3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2CC7695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9216D4C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B23C1" w:rsidRPr="006B23C1" w14:paraId="6E3C5CE8" w14:textId="77777777" w:rsidTr="00482C5C">
        <w:trPr>
          <w:trHeight w:val="377"/>
        </w:trPr>
        <w:tc>
          <w:tcPr>
            <w:tcW w:w="567" w:type="dxa"/>
            <w:gridSpan w:val="2"/>
            <w:vMerge/>
          </w:tcPr>
          <w:p w14:paraId="2B6F0063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5C6E91C2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18DA975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4EDCD77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01EFF95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B23C1" w:rsidRPr="006B23C1" w14:paraId="429DAC11" w14:textId="77777777" w:rsidTr="00482C5C">
        <w:trPr>
          <w:trHeight w:val="425"/>
        </w:trPr>
        <w:tc>
          <w:tcPr>
            <w:tcW w:w="567" w:type="dxa"/>
            <w:gridSpan w:val="2"/>
          </w:tcPr>
          <w:p w14:paraId="1CC5313D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53FEAC6D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6C29C56F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9882C7C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81F5FF3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06B0AB0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6B23C1" w:rsidRPr="006B23C1" w14:paraId="747AD80B" w14:textId="77777777" w:rsidTr="00482C5C">
        <w:trPr>
          <w:trHeight w:val="978"/>
        </w:trPr>
        <w:tc>
          <w:tcPr>
            <w:tcW w:w="567" w:type="dxa"/>
            <w:gridSpan w:val="2"/>
          </w:tcPr>
          <w:p w14:paraId="35DEEC6E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44211326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3E874D1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7D651DD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040F6042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5CEC76B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692B01A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6B23C1" w:rsidRPr="006B23C1" w14:paraId="5245E4AD" w14:textId="77777777" w:rsidTr="00482C5C">
        <w:trPr>
          <w:trHeight w:val="978"/>
        </w:trPr>
        <w:tc>
          <w:tcPr>
            <w:tcW w:w="567" w:type="dxa"/>
            <w:gridSpan w:val="2"/>
          </w:tcPr>
          <w:p w14:paraId="27BF0EEA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67ABF6A8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B22681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02002B20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B832C43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6B23C1" w:rsidRPr="006B23C1" w14:paraId="2CF58DC4" w14:textId="77777777" w:rsidTr="00482C5C">
        <w:trPr>
          <w:trHeight w:val="978"/>
        </w:trPr>
        <w:tc>
          <w:tcPr>
            <w:tcW w:w="567" w:type="dxa"/>
            <w:gridSpan w:val="2"/>
          </w:tcPr>
          <w:p w14:paraId="5E62A5A0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0978D0BB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AEC551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57897EA4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0CC3C68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</w:t>
            </w:r>
          </w:p>
          <w:p w14:paraId="4636520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6B23C1" w:rsidRPr="006B23C1" w14:paraId="4A981A75" w14:textId="77777777" w:rsidTr="00482C5C">
        <w:trPr>
          <w:cantSplit/>
          <w:trHeight w:val="425"/>
        </w:trPr>
        <w:tc>
          <w:tcPr>
            <w:tcW w:w="567" w:type="dxa"/>
            <w:gridSpan w:val="2"/>
          </w:tcPr>
          <w:p w14:paraId="634C6D05" w14:textId="77777777" w:rsidR="006B23C1" w:rsidRPr="006B23C1" w:rsidRDefault="006B23C1" w:rsidP="006B23C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05FF4A56" w14:textId="77777777" w:rsidR="006B23C1" w:rsidRPr="006B23C1" w:rsidRDefault="006B23C1" w:rsidP="006B23C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2DD37FD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25DC103B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66778F6" w14:textId="77777777" w:rsidR="006B23C1" w:rsidRPr="006B23C1" w:rsidRDefault="006B23C1" w:rsidP="006B23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23C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6B23C1" w:rsidRPr="006B23C1" w14:paraId="0D5B0833" w14:textId="77777777" w:rsidTr="0048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483BD0F9" w14:textId="77777777" w:rsidR="006B23C1" w:rsidRPr="006B23C1" w:rsidRDefault="006B23C1" w:rsidP="006B23C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39CCAB76" w14:textId="77777777" w:rsidR="006B23C1" w:rsidRPr="006B23C1" w:rsidRDefault="006B23C1" w:rsidP="006B23C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7BDAA0E2" w14:textId="77777777" w:rsidR="006B23C1" w:rsidRPr="006B23C1" w:rsidRDefault="006B23C1" w:rsidP="006B23C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6B23C1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6B23C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78563702" w14:textId="77777777" w:rsidR="006B23C1" w:rsidRPr="006B23C1" w:rsidRDefault="006B23C1" w:rsidP="006B23C1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B23C1" w:rsidRPr="006B23C1" w14:paraId="61B7339A" w14:textId="77777777" w:rsidTr="00482C5C">
        <w:trPr>
          <w:trHeight w:val="1267"/>
          <w:jc w:val="center"/>
        </w:trPr>
        <w:tc>
          <w:tcPr>
            <w:tcW w:w="4509" w:type="dxa"/>
          </w:tcPr>
          <w:p w14:paraId="1E89478E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38AE7EF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2F06B07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 (підпис)</w:t>
            </w:r>
          </w:p>
        </w:tc>
        <w:tc>
          <w:tcPr>
            <w:tcW w:w="4442" w:type="dxa"/>
          </w:tcPr>
          <w:p w14:paraId="6C46D604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48D358F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84CB48B" w14:textId="77777777" w:rsidR="006B23C1" w:rsidRPr="006B23C1" w:rsidRDefault="006B23C1" w:rsidP="006B23C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B23C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 (підпис)</w:t>
            </w:r>
          </w:p>
        </w:tc>
      </w:tr>
    </w:tbl>
    <w:p w14:paraId="4C43857E" w14:textId="77777777" w:rsidR="006B23C1" w:rsidRPr="006B23C1" w:rsidRDefault="006B23C1" w:rsidP="006B23C1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556517DA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2250E14F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13E068BF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231F2115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7C44F738" w14:textId="77777777" w:rsidR="006B23C1" w:rsidRPr="006B23C1" w:rsidRDefault="006B23C1" w:rsidP="006B23C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05C94EE8" w14:textId="77777777" w:rsidR="006B23C1" w:rsidRPr="006B23C1" w:rsidRDefault="006B23C1" w:rsidP="006B23C1">
      <w:pPr>
        <w:ind w:firstLine="708"/>
        <w:rPr>
          <w:rFonts w:eastAsia="Times New Roman" w:cs="Times New Roman"/>
          <w:sz w:val="20"/>
          <w:szCs w:val="20"/>
          <w:lang w:val="uk-UA" w:eastAsia="ru-RU"/>
        </w:rPr>
      </w:pPr>
    </w:p>
    <w:sectPr w:rsidR="006B23C1" w:rsidRPr="006B23C1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0D28BB"/>
    <w:rsid w:val="00141FFE"/>
    <w:rsid w:val="00157852"/>
    <w:rsid w:val="001856F2"/>
    <w:rsid w:val="00194E01"/>
    <w:rsid w:val="001F5E0D"/>
    <w:rsid w:val="002B562D"/>
    <w:rsid w:val="003A425E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5E7897"/>
    <w:rsid w:val="0063147A"/>
    <w:rsid w:val="00643334"/>
    <w:rsid w:val="00695CC4"/>
    <w:rsid w:val="006B23C1"/>
    <w:rsid w:val="006D57A6"/>
    <w:rsid w:val="00711387"/>
    <w:rsid w:val="00775684"/>
    <w:rsid w:val="007C54B6"/>
    <w:rsid w:val="008512E3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E228C"/>
    <w:rsid w:val="00AF69F4"/>
    <w:rsid w:val="00B1370C"/>
    <w:rsid w:val="00B835D9"/>
    <w:rsid w:val="00BB62F3"/>
    <w:rsid w:val="00BE39E2"/>
    <w:rsid w:val="00C82553"/>
    <w:rsid w:val="00CC44CD"/>
    <w:rsid w:val="00CD1866"/>
    <w:rsid w:val="00CF5720"/>
    <w:rsid w:val="00D42C6F"/>
    <w:rsid w:val="00D97A1A"/>
    <w:rsid w:val="00DE55C4"/>
    <w:rsid w:val="00F73AD9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a"/>
    <w:uiPriority w:val="39"/>
    <w:rsid w:val="006B23C1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a"/>
    <w:uiPriority w:val="39"/>
    <w:rsid w:val="006B23C1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A3C2-76E7-4087-B2BE-AE61406F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36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25</cp:revision>
  <cp:lastPrinted>2022-02-17T09:50:00Z</cp:lastPrinted>
  <dcterms:created xsi:type="dcterms:W3CDTF">2022-09-06T12:26:00Z</dcterms:created>
  <dcterms:modified xsi:type="dcterms:W3CDTF">2023-03-16T12:06:00Z</dcterms:modified>
</cp:coreProperties>
</file>