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4FE80" w14:textId="77777777" w:rsidR="0086651F" w:rsidRPr="009C0E90" w:rsidRDefault="0086651F" w:rsidP="0086651F">
      <w:pPr>
        <w:spacing w:after="0" w:line="276" w:lineRule="auto"/>
        <w:ind w:left="7513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14:paraId="6FBAEA61" w14:textId="77777777" w:rsidR="0095364B" w:rsidRPr="009C0E90" w:rsidRDefault="0095364B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0E90">
        <w:rPr>
          <w:rFonts w:eastAsia="Times New Roman" w:cs="Times New Roman"/>
          <w:bCs/>
          <w:sz w:val="24"/>
          <w:szCs w:val="24"/>
          <w:lang w:val="uk-UA" w:eastAsia="ru-RU"/>
        </w:rPr>
        <w:t>ЗАТВЕРДЖЕНО</w:t>
      </w:r>
    </w:p>
    <w:p w14:paraId="70BE896A" w14:textId="77777777" w:rsidR="0095364B" w:rsidRPr="009C0E90" w:rsidRDefault="0095364B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0E90">
        <w:rPr>
          <w:rFonts w:eastAsia="Times New Roman" w:cs="Times New Roman"/>
          <w:bCs/>
          <w:sz w:val="24"/>
          <w:szCs w:val="24"/>
          <w:lang w:val="uk-UA" w:eastAsia="ru-RU"/>
        </w:rPr>
        <w:t>Наказ Держгеонадр</w:t>
      </w:r>
    </w:p>
    <w:p w14:paraId="5B05538B" w14:textId="77777777" w:rsidR="001A46DD" w:rsidRPr="009C0E90" w:rsidRDefault="0095364B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0E90">
        <w:rPr>
          <w:rFonts w:eastAsia="Times New Roman" w:cs="Times New Roman"/>
          <w:bCs/>
          <w:sz w:val="24"/>
          <w:szCs w:val="24"/>
          <w:lang w:val="uk-UA" w:eastAsia="ru-RU"/>
        </w:rPr>
        <w:t xml:space="preserve">від </w:t>
      </w:r>
      <w:r w:rsidR="001A46DD" w:rsidRPr="009C0E90">
        <w:rPr>
          <w:rFonts w:eastAsia="Times New Roman" w:cs="Times New Roman"/>
          <w:bCs/>
          <w:sz w:val="24"/>
          <w:szCs w:val="24"/>
          <w:lang w:val="uk-UA" w:eastAsia="ru-RU"/>
        </w:rPr>
        <w:t>27.03.2023</w:t>
      </w:r>
      <w:r w:rsidRPr="009C0E90">
        <w:rPr>
          <w:rFonts w:eastAsia="Times New Roman" w:cs="Times New Roman"/>
          <w:bCs/>
          <w:sz w:val="24"/>
          <w:szCs w:val="24"/>
          <w:lang w:val="uk-UA" w:eastAsia="ru-RU"/>
        </w:rPr>
        <w:t xml:space="preserve"> № </w:t>
      </w:r>
      <w:r w:rsidR="001A46DD" w:rsidRPr="009C0E90">
        <w:rPr>
          <w:rFonts w:eastAsia="Times New Roman" w:cs="Times New Roman"/>
          <w:bCs/>
          <w:sz w:val="24"/>
          <w:szCs w:val="24"/>
          <w:lang w:val="uk-UA" w:eastAsia="ru-RU"/>
        </w:rPr>
        <w:t>170</w:t>
      </w:r>
    </w:p>
    <w:p w14:paraId="58AAA337" w14:textId="49C13D09" w:rsidR="0095364B" w:rsidRPr="009C0E90" w:rsidRDefault="001A46DD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C0E90">
        <w:rPr>
          <w:rFonts w:eastAsia="Times New Roman" w:cs="Times New Roman"/>
          <w:bCs/>
          <w:sz w:val="24"/>
          <w:szCs w:val="24"/>
          <w:lang w:val="uk-UA" w:eastAsia="ru-RU"/>
        </w:rPr>
        <w:t xml:space="preserve">(в редакції наказу Держгеонадр від </w:t>
      </w:r>
      <w:r w:rsidR="00D30DF6">
        <w:rPr>
          <w:rFonts w:eastAsia="Times New Roman" w:cs="Times New Roman"/>
          <w:bCs/>
          <w:sz w:val="24"/>
          <w:szCs w:val="24"/>
          <w:lang w:val="uk-UA" w:eastAsia="ru-RU"/>
        </w:rPr>
        <w:t>22.04.2025</w:t>
      </w:r>
      <w:r w:rsidRPr="009C0E90">
        <w:rPr>
          <w:rFonts w:eastAsia="Times New Roman" w:cs="Times New Roman"/>
          <w:bCs/>
          <w:sz w:val="24"/>
          <w:szCs w:val="24"/>
          <w:lang w:val="uk-UA" w:eastAsia="ru-RU"/>
        </w:rPr>
        <w:t xml:space="preserve"> № </w:t>
      </w:r>
      <w:r w:rsidR="00D30DF6">
        <w:rPr>
          <w:rFonts w:eastAsia="Times New Roman" w:cs="Times New Roman"/>
          <w:bCs/>
          <w:sz w:val="24"/>
          <w:szCs w:val="24"/>
          <w:lang w:val="uk-UA" w:eastAsia="ru-RU"/>
        </w:rPr>
        <w:t>137)</w:t>
      </w:r>
    </w:p>
    <w:p w14:paraId="25444AA0" w14:textId="77777777" w:rsidR="0095364B" w:rsidRPr="009C0E90" w:rsidRDefault="0095364B" w:rsidP="0086651F">
      <w:pPr>
        <w:spacing w:after="0" w:line="276" w:lineRule="auto"/>
        <w:rPr>
          <w:rFonts w:eastAsia="Times New Roman" w:cs="Times New Roman"/>
          <w:b/>
          <w:bCs/>
          <w:sz w:val="20"/>
          <w:szCs w:val="28"/>
          <w:lang w:val="uk-UA" w:eastAsia="ru-RU"/>
        </w:rPr>
      </w:pPr>
    </w:p>
    <w:p w14:paraId="47EFA734" w14:textId="77777777" w:rsidR="0095364B" w:rsidRPr="009C0E90" w:rsidRDefault="0095364B" w:rsidP="0086651F">
      <w:pPr>
        <w:spacing w:after="0" w:line="276" w:lineRule="auto"/>
        <w:jc w:val="center"/>
        <w:rPr>
          <w:rFonts w:cs="Times New Roman"/>
          <w:b/>
          <w:szCs w:val="28"/>
          <w:lang w:val="uk-UA"/>
        </w:rPr>
      </w:pPr>
      <w:r w:rsidRPr="009C0E90">
        <w:rPr>
          <w:rFonts w:cs="Times New Roman"/>
          <w:b/>
          <w:szCs w:val="28"/>
          <w:lang w:val="uk-UA"/>
        </w:rPr>
        <w:t>СКЛАД</w:t>
      </w:r>
    </w:p>
    <w:p w14:paraId="4FEE4FE1" w14:textId="77777777" w:rsidR="0095364B" w:rsidRPr="009C0E90" w:rsidRDefault="0095364B" w:rsidP="0086651F">
      <w:pPr>
        <w:spacing w:after="0" w:line="276" w:lineRule="auto"/>
        <w:jc w:val="center"/>
        <w:rPr>
          <w:rFonts w:cs="Times New Roman"/>
          <w:b/>
          <w:szCs w:val="28"/>
          <w:lang w:val="uk-UA"/>
        </w:rPr>
      </w:pPr>
      <w:r w:rsidRPr="009C0E90">
        <w:rPr>
          <w:rFonts w:cs="Times New Roman"/>
          <w:b/>
          <w:szCs w:val="28"/>
          <w:lang w:val="uk-UA"/>
        </w:rPr>
        <w:t xml:space="preserve">Робочої групи з питань надрокористування </w:t>
      </w:r>
    </w:p>
    <w:p w14:paraId="047B4A5A" w14:textId="77777777" w:rsidR="0095364B" w:rsidRPr="009C0E90" w:rsidRDefault="0095364B" w:rsidP="0086651F">
      <w:pPr>
        <w:spacing w:after="0" w:line="276" w:lineRule="auto"/>
        <w:rPr>
          <w:rFonts w:eastAsia="Times New Roman" w:cs="Times New Roman"/>
          <w:b/>
          <w:bCs/>
          <w:sz w:val="20"/>
          <w:szCs w:val="28"/>
          <w:lang w:val="uk-UA" w:eastAsia="ru-RU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6740"/>
      </w:tblGrid>
      <w:tr w:rsidR="0095364B" w:rsidRPr="009C0E90" w14:paraId="013141D2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97C" w14:textId="77777777" w:rsidR="0095364B" w:rsidRPr="009C0E90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kern w:val="32"/>
                <w:szCs w:val="28"/>
                <w:lang w:val="uk-UA"/>
              </w:rPr>
              <w:t xml:space="preserve">Гончаренко </w:t>
            </w:r>
          </w:p>
          <w:p w14:paraId="15D882A9" w14:textId="77777777" w:rsidR="0095364B" w:rsidRPr="009C0E90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kern w:val="32"/>
                <w:szCs w:val="28"/>
                <w:lang w:val="uk-UA"/>
              </w:rPr>
              <w:t>Вадим Вікторович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EF1" w14:textId="053CB268" w:rsidR="0095364B" w:rsidRPr="009C0E90" w:rsidRDefault="0095364B" w:rsidP="0086651F">
            <w:pPr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 xml:space="preserve">Директор Департаменту державного геологічного контролю, голова </w:t>
            </w:r>
            <w:r w:rsidRPr="009C0E90">
              <w:rPr>
                <w:rFonts w:cs="Times New Roman"/>
                <w:szCs w:val="28"/>
                <w:lang w:val="uk-UA"/>
              </w:rPr>
              <w:t>Робочої групи</w:t>
            </w:r>
          </w:p>
        </w:tc>
      </w:tr>
      <w:tr w:rsidR="0095364B" w:rsidRPr="009C0E90" w14:paraId="6BB1F648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C697" w14:textId="77777777" w:rsidR="0095364B" w:rsidRPr="009C0E90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kern w:val="32"/>
                <w:szCs w:val="28"/>
                <w:lang w:val="uk-UA"/>
              </w:rPr>
              <w:t xml:space="preserve">Губа </w:t>
            </w:r>
          </w:p>
          <w:p w14:paraId="53ED7CA0" w14:textId="77777777" w:rsidR="0095364B" w:rsidRPr="009C0E90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kern w:val="32"/>
                <w:szCs w:val="28"/>
                <w:lang w:val="uk-UA"/>
              </w:rPr>
              <w:t>Сергій Михайлович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F66" w14:textId="77777777" w:rsidR="0095364B" w:rsidRPr="009C0E90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 xml:space="preserve">Директор Департаменту </w:t>
            </w:r>
            <w:r w:rsidRPr="009C0E90">
              <w:rPr>
                <w:rFonts w:cs="Times New Roman"/>
                <w:szCs w:val="27"/>
                <w:lang w:val="uk-UA"/>
              </w:rPr>
              <w:t>правового забезпечення</w:t>
            </w:r>
            <w:r w:rsidRPr="009C0E90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 xml:space="preserve">, </w:t>
            </w:r>
          </w:p>
          <w:p w14:paraId="2F36FDC3" w14:textId="77777777" w:rsidR="0095364B" w:rsidRPr="009C0E90" w:rsidRDefault="0095364B" w:rsidP="0086651F">
            <w:pPr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r w:rsidRPr="009C0E90">
              <w:rPr>
                <w:rFonts w:cs="Times New Roman"/>
                <w:szCs w:val="28"/>
                <w:lang w:val="uk-UA"/>
              </w:rPr>
              <w:t xml:space="preserve">заступник голови Робочої групи </w:t>
            </w:r>
          </w:p>
        </w:tc>
      </w:tr>
      <w:tr w:rsidR="00A25FF1" w:rsidRPr="009C0E90" w14:paraId="472AD44E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9245" w14:textId="77777777" w:rsidR="00A25FF1" w:rsidRPr="009C0E90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color w:val="000000"/>
                <w:lang w:val="uk-UA"/>
              </w:rPr>
            </w:pPr>
            <w:r w:rsidRPr="009C0E90">
              <w:rPr>
                <w:rFonts w:cs="Times New Roman"/>
                <w:color w:val="000000"/>
                <w:shd w:val="clear" w:color="auto" w:fill="FFFFFF"/>
                <w:lang w:val="uk-UA"/>
              </w:rPr>
              <w:t>Стрижак</w:t>
            </w:r>
          </w:p>
          <w:p w14:paraId="6FBE6AF6" w14:textId="4E902314" w:rsidR="00A25FF1" w:rsidRPr="009C0E90" w:rsidRDefault="00A25FF1" w:rsidP="0086651F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r w:rsidRPr="009C0E90">
              <w:rPr>
                <w:rFonts w:cs="Times New Roman"/>
                <w:color w:val="000000"/>
                <w:shd w:val="clear" w:color="auto" w:fill="FFFFFF"/>
                <w:lang w:val="uk-UA"/>
              </w:rPr>
              <w:t>Василь Павлович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DE2" w14:textId="0A9E9115" w:rsidR="00A25FF1" w:rsidRPr="009C0E90" w:rsidRDefault="00A25FF1" w:rsidP="0086651F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szCs w:val="28"/>
                <w:lang w:val="uk-UA"/>
              </w:rPr>
              <w:t>Начальник Управління геології</w:t>
            </w:r>
          </w:p>
        </w:tc>
      </w:tr>
      <w:tr w:rsidR="00A25FF1" w:rsidRPr="009C0E90" w14:paraId="7DC0D7E5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AB1" w14:textId="77777777" w:rsidR="00A25FF1" w:rsidRPr="009C0E90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proofErr w:type="spellStart"/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Бурлуцький</w:t>
            </w:r>
            <w:proofErr w:type="spellEnd"/>
          </w:p>
          <w:p w14:paraId="4749B136" w14:textId="2751EEFF" w:rsidR="00A25FF1" w:rsidRPr="009C0E90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color w:val="000000"/>
                <w:shd w:val="clear" w:color="auto" w:fill="FFFFFF"/>
                <w:lang w:val="uk-UA"/>
              </w:rPr>
            </w:pPr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Микола Семенович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340" w14:textId="0D4A662F" w:rsidR="00A25FF1" w:rsidRPr="009C0E90" w:rsidRDefault="00A25FF1" w:rsidP="0086651F">
            <w:pPr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9C0E90">
              <w:rPr>
                <w:rFonts w:cs="Times New Roman"/>
                <w:lang w:val="uk-UA"/>
              </w:rPr>
              <w:t xml:space="preserve">Заступник директора Департаменту державного геологічного контролю – начальник Відділу контролю за геологічним вивченням та використанням надр </w:t>
            </w:r>
          </w:p>
        </w:tc>
      </w:tr>
      <w:tr w:rsidR="00A25FF1" w:rsidRPr="009C0E90" w14:paraId="51D920D2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B2C" w14:textId="77777777" w:rsidR="00A25FF1" w:rsidRPr="009C0E90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proofErr w:type="spellStart"/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Зарітовська</w:t>
            </w:r>
            <w:proofErr w:type="spellEnd"/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 xml:space="preserve"> </w:t>
            </w:r>
          </w:p>
          <w:p w14:paraId="45A0835C" w14:textId="5D9749D0" w:rsidR="00A25FF1" w:rsidRPr="009C0E90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Наталія Вікторівна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1E7" w14:textId="0FF7A0CF" w:rsidR="00A25FF1" w:rsidRPr="009C0E90" w:rsidRDefault="00A25FF1" w:rsidP="0086651F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szCs w:val="28"/>
                <w:lang w:val="uk-UA"/>
              </w:rPr>
              <w:t xml:space="preserve">Заступник начальника Управління, начальник відділу гідрогеології та </w:t>
            </w:r>
            <w:proofErr w:type="spellStart"/>
            <w:r w:rsidRPr="009C0E90">
              <w:rPr>
                <w:rFonts w:cs="Times New Roman"/>
                <w:bCs/>
                <w:szCs w:val="28"/>
                <w:lang w:val="uk-UA"/>
              </w:rPr>
              <w:t>екогеології</w:t>
            </w:r>
            <w:proofErr w:type="spellEnd"/>
            <w:r w:rsidRPr="009C0E90">
              <w:rPr>
                <w:rFonts w:cs="Times New Roman"/>
                <w:bCs/>
                <w:szCs w:val="28"/>
                <w:lang w:val="uk-UA"/>
              </w:rPr>
              <w:t xml:space="preserve"> Управління геології</w:t>
            </w:r>
          </w:p>
        </w:tc>
      </w:tr>
      <w:tr w:rsidR="009C0E90" w:rsidRPr="009C0E90" w14:paraId="73821C43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44C" w14:textId="77777777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color w:val="000000"/>
                <w:lang w:val="uk-UA"/>
              </w:rPr>
            </w:pPr>
            <w:r w:rsidRPr="009C0E90">
              <w:rPr>
                <w:rFonts w:cs="Times New Roman"/>
                <w:color w:val="000000"/>
                <w:shd w:val="clear" w:color="auto" w:fill="FFFFFF"/>
                <w:lang w:val="uk-UA"/>
              </w:rPr>
              <w:t>Панченко</w:t>
            </w:r>
          </w:p>
          <w:p w14:paraId="72FE3BA0" w14:textId="2C97A576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color w:val="000000"/>
                <w:shd w:val="clear" w:color="auto" w:fill="FFFFFF"/>
                <w:lang w:val="uk-UA"/>
              </w:rPr>
              <w:t>Євген Валерійович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0A3" w14:textId="24394F10" w:rsidR="009C0E90" w:rsidRPr="009C0E90" w:rsidRDefault="009C0E90" w:rsidP="009C0E90">
            <w:pPr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Начальник Відділу використання надр та забезпечення виконання процедур надання спеціальних дозволів</w:t>
            </w:r>
          </w:p>
        </w:tc>
      </w:tr>
      <w:tr w:rsidR="009C0E90" w:rsidRPr="009C0E90" w14:paraId="1E4FC191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B96" w14:textId="1F933F19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szCs w:val="28"/>
                <w:lang w:val="uk-UA"/>
              </w:rPr>
              <w:t>Подкопаєва Анна Володимирівна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409" w14:textId="12A4FF6F" w:rsidR="009C0E90" w:rsidRPr="009C0E90" w:rsidRDefault="009C0E90" w:rsidP="009C0E90">
            <w:pPr>
              <w:spacing w:after="0" w:line="276" w:lineRule="auto"/>
              <w:rPr>
                <w:rFonts w:cs="Times New Roman"/>
                <w:szCs w:val="24"/>
                <w:lang w:val="uk-UA"/>
              </w:rPr>
            </w:pPr>
            <w:r w:rsidRPr="009C0E90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Заступник начальника Відділу використання надр та забезпечення виконання процедур надання спеціальних дозволів</w:t>
            </w:r>
          </w:p>
        </w:tc>
      </w:tr>
      <w:tr w:rsidR="009C0E90" w:rsidRPr="009C0E90" w14:paraId="4840AA9E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D253" w14:textId="77777777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proofErr w:type="spellStart"/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Лаврінок</w:t>
            </w:r>
            <w:proofErr w:type="spellEnd"/>
          </w:p>
          <w:p w14:paraId="38337BCA" w14:textId="77777777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Майя Володимирівна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2B8" w14:textId="77777777" w:rsidR="009C0E90" w:rsidRPr="009C0E90" w:rsidRDefault="009C0E90" w:rsidP="009C0E90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lang w:val="uk-UA"/>
              </w:rPr>
              <w:t xml:space="preserve">Головний спеціаліст Відділу контролю за геологічним вивченням та використанням надр </w:t>
            </w:r>
            <w:r w:rsidRPr="009C0E90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Департаменту державного геологічного контролю</w:t>
            </w:r>
          </w:p>
        </w:tc>
      </w:tr>
      <w:tr w:rsidR="009C0E90" w:rsidRPr="009C0E90" w14:paraId="1CCDD67D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0E1" w14:textId="77777777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proofErr w:type="spellStart"/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Бовсунівський</w:t>
            </w:r>
            <w:proofErr w:type="spellEnd"/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 xml:space="preserve"> </w:t>
            </w:r>
          </w:p>
          <w:p w14:paraId="113F076F" w14:textId="27D0A6C9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iCs/>
                <w:kern w:val="32"/>
                <w:szCs w:val="28"/>
                <w:lang w:val="uk-UA"/>
              </w:rPr>
              <w:t>Павло Васильович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7FE" w14:textId="77777777" w:rsidR="009C0E90" w:rsidRPr="009C0E90" w:rsidRDefault="009C0E90" w:rsidP="009C0E90">
            <w:pPr>
              <w:spacing w:after="0" w:line="276" w:lineRule="auto"/>
              <w:ind w:firstLine="34"/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szCs w:val="28"/>
                <w:lang w:val="uk-UA"/>
              </w:rPr>
              <w:t>Директор виконавчий ДНВП «</w:t>
            </w:r>
            <w:proofErr w:type="spellStart"/>
            <w:r w:rsidRPr="009C0E90">
              <w:rPr>
                <w:rFonts w:cs="Times New Roman"/>
                <w:bCs/>
                <w:szCs w:val="28"/>
                <w:lang w:val="uk-UA"/>
              </w:rPr>
              <w:t>Геоінформ</w:t>
            </w:r>
            <w:proofErr w:type="spellEnd"/>
            <w:r w:rsidRPr="009C0E90">
              <w:rPr>
                <w:rFonts w:cs="Times New Roman"/>
                <w:bCs/>
                <w:szCs w:val="28"/>
                <w:lang w:val="uk-UA"/>
              </w:rPr>
              <w:t xml:space="preserve"> </w:t>
            </w:r>
          </w:p>
          <w:p w14:paraId="3A0CEC31" w14:textId="66CC98CF" w:rsidR="009C0E90" w:rsidRPr="009C0E90" w:rsidRDefault="009C0E90" w:rsidP="009C0E90">
            <w:pPr>
              <w:spacing w:after="0" w:line="276" w:lineRule="auto"/>
              <w:ind w:firstLine="34"/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9C0E90">
              <w:rPr>
                <w:rFonts w:cs="Times New Roman"/>
                <w:bCs/>
                <w:szCs w:val="28"/>
                <w:lang w:val="uk-UA"/>
              </w:rPr>
              <w:t>України»</w:t>
            </w:r>
          </w:p>
        </w:tc>
      </w:tr>
      <w:tr w:rsidR="009C0E90" w:rsidRPr="009C0E90" w14:paraId="5B092E30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AB2" w14:textId="77777777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iCs/>
                <w:kern w:val="32"/>
                <w:szCs w:val="28"/>
                <w:lang w:val="uk-UA"/>
              </w:rPr>
            </w:pPr>
            <w:r w:rsidRPr="009C0E90">
              <w:rPr>
                <w:iCs/>
                <w:kern w:val="32"/>
                <w:szCs w:val="28"/>
                <w:lang w:val="uk-UA"/>
              </w:rPr>
              <w:t xml:space="preserve">Ткаченко </w:t>
            </w:r>
          </w:p>
          <w:p w14:paraId="0143F03B" w14:textId="1CF61F18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iCs/>
                <w:kern w:val="32"/>
                <w:szCs w:val="28"/>
                <w:lang w:val="uk-UA"/>
              </w:rPr>
            </w:pPr>
            <w:r w:rsidRPr="009C0E90">
              <w:rPr>
                <w:iCs/>
                <w:kern w:val="32"/>
                <w:szCs w:val="28"/>
                <w:lang w:val="uk-UA"/>
              </w:rPr>
              <w:t>Майя Володимирівна</w:t>
            </w:r>
            <w:r w:rsidRPr="009C0E90">
              <w:rPr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AFC" w14:textId="283B8913" w:rsidR="009C0E90" w:rsidRPr="009C0E90" w:rsidRDefault="009C0E90" w:rsidP="009C0E90">
            <w:pPr>
              <w:spacing w:after="0" w:line="276" w:lineRule="auto"/>
              <w:rPr>
                <w:szCs w:val="28"/>
                <w:lang w:val="uk-UA"/>
              </w:rPr>
            </w:pPr>
            <w:r w:rsidRPr="009C0E90">
              <w:rPr>
                <w:szCs w:val="28"/>
                <w:lang w:val="uk-UA"/>
              </w:rPr>
              <w:t>Заступник Генерального директора ДНВП «</w:t>
            </w:r>
            <w:proofErr w:type="spellStart"/>
            <w:r w:rsidRPr="009C0E90">
              <w:rPr>
                <w:szCs w:val="28"/>
                <w:lang w:val="uk-UA"/>
              </w:rPr>
              <w:t>Геоінформ</w:t>
            </w:r>
            <w:proofErr w:type="spellEnd"/>
            <w:r w:rsidRPr="009C0E90">
              <w:rPr>
                <w:szCs w:val="28"/>
                <w:lang w:val="uk-UA"/>
              </w:rPr>
              <w:t xml:space="preserve"> України»</w:t>
            </w:r>
          </w:p>
        </w:tc>
      </w:tr>
      <w:tr w:rsidR="009C0E90" w:rsidRPr="009C0E90" w14:paraId="10E26A2A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AC7" w14:textId="77777777" w:rsidR="009C0E90" w:rsidRPr="009C0E90" w:rsidRDefault="009C0E90" w:rsidP="009C0E90">
            <w:pPr>
              <w:spacing w:after="0" w:line="276" w:lineRule="auto"/>
              <w:rPr>
                <w:szCs w:val="28"/>
                <w:lang w:val="uk-UA"/>
              </w:rPr>
            </w:pPr>
            <w:proofErr w:type="spellStart"/>
            <w:r w:rsidRPr="009C0E90">
              <w:rPr>
                <w:szCs w:val="28"/>
                <w:lang w:val="uk-UA"/>
              </w:rPr>
              <w:t>Нецький</w:t>
            </w:r>
            <w:proofErr w:type="spellEnd"/>
            <w:r w:rsidRPr="009C0E90">
              <w:rPr>
                <w:szCs w:val="28"/>
                <w:lang w:val="uk-UA"/>
              </w:rPr>
              <w:t xml:space="preserve"> </w:t>
            </w:r>
          </w:p>
          <w:p w14:paraId="34CB96E1" w14:textId="0FA069FB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9C0E90">
              <w:rPr>
                <w:szCs w:val="28"/>
                <w:lang w:val="uk-UA"/>
              </w:rPr>
              <w:t>Олексій Владиславович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460" w14:textId="7288335F" w:rsidR="009C0E90" w:rsidRPr="009C0E90" w:rsidRDefault="009C0E90" w:rsidP="009C0E90">
            <w:pPr>
              <w:spacing w:after="0" w:line="276" w:lineRule="auto"/>
              <w:rPr>
                <w:szCs w:val="28"/>
                <w:lang w:val="uk-UA"/>
              </w:rPr>
            </w:pPr>
            <w:r w:rsidRPr="009C0E90">
              <w:rPr>
                <w:szCs w:val="28"/>
                <w:lang w:val="uk-UA"/>
              </w:rPr>
              <w:t>Начальник управління нерудних корисних копалин, підземних вод та інформаційних технологій в геології Державної комісії України по запасах корисних копалин</w:t>
            </w:r>
          </w:p>
        </w:tc>
      </w:tr>
      <w:tr w:rsidR="009C0E90" w:rsidRPr="009C0E90" w14:paraId="20AE7EF5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289" w14:textId="77777777" w:rsidR="009C0E90" w:rsidRPr="009C0E90" w:rsidRDefault="009C0E90" w:rsidP="009C0E90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proofErr w:type="spellStart"/>
            <w:r w:rsidRPr="009C0E90">
              <w:rPr>
                <w:rFonts w:cs="Times New Roman"/>
                <w:szCs w:val="28"/>
                <w:lang w:val="uk-UA"/>
              </w:rPr>
              <w:t>Слотецький</w:t>
            </w:r>
            <w:proofErr w:type="spellEnd"/>
            <w:r w:rsidRPr="009C0E90">
              <w:rPr>
                <w:rFonts w:cs="Times New Roman"/>
                <w:szCs w:val="28"/>
                <w:lang w:val="uk-UA"/>
              </w:rPr>
              <w:t xml:space="preserve"> </w:t>
            </w:r>
          </w:p>
          <w:p w14:paraId="20FC36C4" w14:textId="09FA1A76" w:rsidR="009C0E90" w:rsidRPr="009C0E90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szCs w:val="28"/>
                <w:lang w:val="uk-UA"/>
              </w:rPr>
              <w:t>Валерій Віталійович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FEE" w14:textId="52B47543" w:rsidR="009C0E90" w:rsidRPr="009C0E90" w:rsidRDefault="009C0E90" w:rsidP="009C0E90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9C0E90">
              <w:rPr>
                <w:rFonts w:cs="Times New Roman"/>
                <w:lang w:val="uk-UA"/>
              </w:rPr>
              <w:t xml:space="preserve">Головний спеціаліст Відділу контролю за геологічним вивченням та використанням надр </w:t>
            </w:r>
            <w:r w:rsidRPr="009C0E90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Департаменту державного геологічного контролю, секретар Робочої групи</w:t>
            </w:r>
          </w:p>
        </w:tc>
      </w:tr>
    </w:tbl>
    <w:p w14:paraId="06CDBEB9" w14:textId="77777777" w:rsidR="0095364B" w:rsidRPr="009C0E90" w:rsidRDefault="0095364B" w:rsidP="0086651F">
      <w:pPr>
        <w:spacing w:after="0" w:line="276" w:lineRule="auto"/>
        <w:jc w:val="both"/>
        <w:rPr>
          <w:sz w:val="20"/>
          <w:szCs w:val="16"/>
          <w:lang w:val="uk-UA"/>
        </w:rPr>
      </w:pPr>
    </w:p>
    <w:sectPr w:rsidR="0095364B" w:rsidRPr="009C0E90" w:rsidSect="00A41D4C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87415"/>
    <w:multiLevelType w:val="hybridMultilevel"/>
    <w:tmpl w:val="07C099C6"/>
    <w:lvl w:ilvl="0" w:tplc="7D023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92"/>
    <w:rsid w:val="00065535"/>
    <w:rsid w:val="000656A1"/>
    <w:rsid w:val="00067DE7"/>
    <w:rsid w:val="00071254"/>
    <w:rsid w:val="00080D35"/>
    <w:rsid w:val="00091240"/>
    <w:rsid w:val="00093A60"/>
    <w:rsid w:val="000A57EC"/>
    <w:rsid w:val="000D19F6"/>
    <w:rsid w:val="00141FFE"/>
    <w:rsid w:val="00194E01"/>
    <w:rsid w:val="001A46DD"/>
    <w:rsid w:val="001B2481"/>
    <w:rsid w:val="001F5E0D"/>
    <w:rsid w:val="00234422"/>
    <w:rsid w:val="002767BD"/>
    <w:rsid w:val="002A0486"/>
    <w:rsid w:val="00300EA2"/>
    <w:rsid w:val="003B1492"/>
    <w:rsid w:val="004455E1"/>
    <w:rsid w:val="00514833"/>
    <w:rsid w:val="005526A3"/>
    <w:rsid w:val="00565C48"/>
    <w:rsid w:val="005A4FDB"/>
    <w:rsid w:val="00643334"/>
    <w:rsid w:val="00695CC4"/>
    <w:rsid w:val="006D6291"/>
    <w:rsid w:val="00711D55"/>
    <w:rsid w:val="00775684"/>
    <w:rsid w:val="00822E49"/>
    <w:rsid w:val="0086651F"/>
    <w:rsid w:val="00880D15"/>
    <w:rsid w:val="00920634"/>
    <w:rsid w:val="0095364B"/>
    <w:rsid w:val="00984E30"/>
    <w:rsid w:val="009C0E90"/>
    <w:rsid w:val="009D3ECF"/>
    <w:rsid w:val="00A25FF1"/>
    <w:rsid w:val="00A3704D"/>
    <w:rsid w:val="00A41D4C"/>
    <w:rsid w:val="00AD2453"/>
    <w:rsid w:val="00AE6C67"/>
    <w:rsid w:val="00AF5F18"/>
    <w:rsid w:val="00B17249"/>
    <w:rsid w:val="00B17B32"/>
    <w:rsid w:val="00B835D9"/>
    <w:rsid w:val="00BE39E2"/>
    <w:rsid w:val="00C04484"/>
    <w:rsid w:val="00CC44CD"/>
    <w:rsid w:val="00CD1866"/>
    <w:rsid w:val="00D30DF6"/>
    <w:rsid w:val="00DE55C4"/>
    <w:rsid w:val="00E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E2D9"/>
  <w15:chartTrackingRefBased/>
  <w15:docId w15:val="{1552142A-0F0E-4A9C-BEB8-F543740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0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Slotetskyi.GEO\Desktop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Slotetskyi</dc:creator>
  <cp:keywords/>
  <dc:description/>
  <cp:lastModifiedBy>I Kotsiuruba</cp:lastModifiedBy>
  <cp:revision>3</cp:revision>
  <cp:lastPrinted>2025-03-17T09:32:00Z</cp:lastPrinted>
  <dcterms:created xsi:type="dcterms:W3CDTF">2025-05-30T10:31:00Z</dcterms:created>
  <dcterms:modified xsi:type="dcterms:W3CDTF">2025-05-30T10:32:00Z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2025-03-17T09:12:32Z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50a61b72-b982-4461-8b57-26565650953a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