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AD82" w14:textId="77777777" w:rsidR="00A3704D" w:rsidRDefault="00FC3870" w:rsidP="00091240">
      <w:pPr>
        <w:jc w:val="center"/>
      </w:pPr>
      <w:r>
        <w:rPr>
          <w:noProof/>
          <w:lang w:val="en-US"/>
        </w:rPr>
        <w:drawing>
          <wp:inline distT="0" distB="0" distL="0" distR="0" wp14:anchorId="3A6CF080" wp14:editId="0053373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0F7A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FFA31BD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7C52F899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83AB8" w:rsidRPr="00F53954" w14:paraId="73CD8FA3" w14:textId="77777777" w:rsidTr="00F53954">
        <w:tc>
          <w:tcPr>
            <w:tcW w:w="468" w:type="dxa"/>
            <w:shd w:val="clear" w:color="auto" w:fill="auto"/>
          </w:tcPr>
          <w:p w14:paraId="1617F6BA" w14:textId="77777777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3060FBD6" w14:textId="331339C4" w:rsidR="00141FFE" w:rsidRPr="000A0C55" w:rsidRDefault="003A3876" w:rsidP="00F53954">
            <w:pPr>
              <w:spacing w:after="0" w:line="240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 березня</w:t>
            </w:r>
          </w:p>
        </w:tc>
        <w:tc>
          <w:tcPr>
            <w:tcW w:w="1984" w:type="dxa"/>
            <w:shd w:val="clear" w:color="auto" w:fill="auto"/>
          </w:tcPr>
          <w:p w14:paraId="13AA1869" w14:textId="2CFFBBD6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20</w:t>
            </w:r>
            <w:r w:rsidRPr="00F53954">
              <w:rPr>
                <w:color w:val="2D4467"/>
                <w:sz w:val="20"/>
                <w:szCs w:val="20"/>
              </w:rPr>
              <w:t>2</w:t>
            </w:r>
            <w:r w:rsidR="00D472BF">
              <w:rPr>
                <w:color w:val="2D4467"/>
                <w:sz w:val="20"/>
                <w:szCs w:val="20"/>
                <w:lang w:val="uk-UA"/>
              </w:rPr>
              <w:t>4</w:t>
            </w:r>
            <w:r w:rsidRPr="00F53954">
              <w:rPr>
                <w:color w:val="2D4467"/>
                <w:sz w:val="20"/>
                <w:szCs w:val="20"/>
              </w:rPr>
              <w:t xml:space="preserve"> </w:t>
            </w:r>
            <w:r w:rsidRPr="00F53954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7F773B8C" w14:textId="77777777" w:rsidR="00141FFE" w:rsidRPr="00F53954" w:rsidRDefault="005A4FDB" w:rsidP="00F5395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1C346E09" w14:textId="77777777" w:rsidR="00141FFE" w:rsidRPr="00F53954" w:rsidRDefault="00141FFE" w:rsidP="00F53954">
            <w:pPr>
              <w:spacing w:after="0" w:line="240" w:lineRule="auto"/>
              <w:jc w:val="right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26E12A2" w14:textId="6F7ECB0B" w:rsidR="00141FFE" w:rsidRPr="003A3876" w:rsidRDefault="003A3876" w:rsidP="000A0C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</w:tr>
    </w:tbl>
    <w:p w14:paraId="300C68A9" w14:textId="77777777" w:rsidR="00091240" w:rsidRDefault="00091240" w:rsidP="00194E01">
      <w:pPr>
        <w:spacing w:after="0" w:line="240" w:lineRule="auto"/>
        <w:jc w:val="both"/>
      </w:pPr>
    </w:p>
    <w:p w14:paraId="6717EC64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1BD49FBB" w14:textId="6857E229" w:rsidR="00B83AB8" w:rsidRPr="0057194F" w:rsidRDefault="00B846E5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>Про внесення змін</w:t>
      </w:r>
      <w:r w:rsidR="00B83AB8" w:rsidRPr="0057194F">
        <w:rPr>
          <w:sz w:val="24"/>
          <w:szCs w:val="24"/>
          <w:lang w:val="uk-UA"/>
        </w:rPr>
        <w:t xml:space="preserve"> до Плану діяльності </w:t>
      </w:r>
    </w:p>
    <w:p w14:paraId="470095E3" w14:textId="77777777" w:rsidR="00B83AB8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 xml:space="preserve">Державної служби геології та надр України </w:t>
      </w:r>
    </w:p>
    <w:p w14:paraId="7C82EDD8" w14:textId="4D458403" w:rsidR="004C42F1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>з підготовки проєктів регуляторних актів на 202</w:t>
      </w:r>
      <w:r w:rsidR="00D472BF">
        <w:rPr>
          <w:sz w:val="24"/>
          <w:szCs w:val="24"/>
          <w:lang w:val="uk-UA"/>
        </w:rPr>
        <w:t>4</w:t>
      </w:r>
      <w:r w:rsidRPr="0057194F">
        <w:rPr>
          <w:sz w:val="24"/>
          <w:szCs w:val="24"/>
          <w:lang w:val="uk-UA"/>
        </w:rPr>
        <w:t xml:space="preserve"> рік</w:t>
      </w:r>
    </w:p>
    <w:p w14:paraId="45EB6324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724736AA" w14:textId="4395D50A" w:rsidR="004C42F1" w:rsidRPr="00525958" w:rsidRDefault="00B83AB8" w:rsidP="001A0CED">
      <w:pPr>
        <w:spacing w:line="360" w:lineRule="auto"/>
        <w:ind w:firstLine="709"/>
        <w:jc w:val="both"/>
        <w:rPr>
          <w:szCs w:val="28"/>
          <w:lang w:val="uk-UA"/>
        </w:rPr>
      </w:pPr>
      <w:r w:rsidRPr="00B83AB8">
        <w:rPr>
          <w:szCs w:val="28"/>
          <w:lang w:val="uk-UA"/>
        </w:rPr>
        <w:t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про</w:t>
      </w:r>
      <w:r w:rsidR="001A0CED">
        <w:rPr>
          <w:szCs w:val="28"/>
          <w:lang w:val="uk-UA"/>
        </w:rPr>
        <w:t>є</w:t>
      </w:r>
      <w:r w:rsidRPr="00B83AB8">
        <w:rPr>
          <w:szCs w:val="28"/>
          <w:lang w:val="uk-UA"/>
        </w:rPr>
        <w:t>ктів регуляторних актів регуляторними органами,</w:t>
      </w:r>
    </w:p>
    <w:p w14:paraId="42A1844B" w14:textId="28738DCA" w:rsidR="004C42F1" w:rsidRPr="00525958" w:rsidRDefault="001A0CED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1A0CED">
        <w:rPr>
          <w:b/>
          <w:szCs w:val="28"/>
          <w:lang w:val="uk-UA"/>
        </w:rPr>
        <w:t>НАКАЗУЮ:</w:t>
      </w:r>
    </w:p>
    <w:p w14:paraId="495D0338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10514A3F" w14:textId="442C0027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Внести до Плану діяльності Державної служби геології та надр України з підготовки проєктів регуляторних актів на 202</w:t>
      </w:r>
      <w:r w:rsidR="008E7B90">
        <w:rPr>
          <w:szCs w:val="28"/>
          <w:lang w:val="uk-UA"/>
        </w:rPr>
        <w:t>4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рік, затвердженого наказом Державної служби геології та надр України від</w:t>
      </w:r>
      <w:r w:rsidR="009527FE">
        <w:rPr>
          <w:szCs w:val="28"/>
          <w:lang w:val="uk-UA"/>
        </w:rPr>
        <w:t> </w:t>
      </w:r>
      <w:r w:rsidR="008E7B90">
        <w:rPr>
          <w:szCs w:val="28"/>
          <w:lang w:val="uk-UA"/>
        </w:rPr>
        <w:t>29</w:t>
      </w:r>
      <w:r w:rsidR="00B83AB8" w:rsidRPr="00B83AB8">
        <w:rPr>
          <w:szCs w:val="28"/>
          <w:lang w:val="uk-UA"/>
        </w:rPr>
        <w:t>.1</w:t>
      </w:r>
      <w:r w:rsidR="008E7B90">
        <w:rPr>
          <w:szCs w:val="28"/>
          <w:lang w:val="uk-UA"/>
        </w:rPr>
        <w:t>1</w:t>
      </w:r>
      <w:r w:rsidR="00B83AB8" w:rsidRPr="00B83AB8">
        <w:rPr>
          <w:szCs w:val="28"/>
          <w:lang w:val="uk-UA"/>
        </w:rPr>
        <w:t>.202</w:t>
      </w:r>
      <w:r w:rsidR="008E7B90">
        <w:rPr>
          <w:szCs w:val="28"/>
          <w:lang w:val="uk-UA"/>
        </w:rPr>
        <w:t>3</w:t>
      </w:r>
      <w:r w:rsidR="00B83AB8" w:rsidRPr="00B83AB8">
        <w:rPr>
          <w:szCs w:val="28"/>
          <w:lang w:val="uk-UA"/>
        </w:rPr>
        <w:t xml:space="preserve"> №</w:t>
      </w:r>
      <w:r w:rsidR="009527FE">
        <w:rPr>
          <w:szCs w:val="28"/>
          <w:lang w:val="uk-UA"/>
        </w:rPr>
        <w:t> </w:t>
      </w:r>
      <w:r w:rsidR="008E7B90">
        <w:rPr>
          <w:szCs w:val="28"/>
          <w:lang w:val="uk-UA"/>
        </w:rPr>
        <w:t>617</w:t>
      </w:r>
      <w:r w:rsidR="00B83AB8" w:rsidRPr="00B83AB8">
        <w:rPr>
          <w:szCs w:val="28"/>
          <w:lang w:val="uk-UA"/>
        </w:rPr>
        <w:t>, змін</w:t>
      </w:r>
      <w:r w:rsidR="00843ADE">
        <w:rPr>
          <w:szCs w:val="28"/>
          <w:lang w:val="uk-UA"/>
        </w:rPr>
        <w:t>и</w:t>
      </w:r>
      <w:r w:rsidR="00B83AB8" w:rsidRPr="00B83AB8">
        <w:rPr>
          <w:szCs w:val="28"/>
          <w:lang w:val="uk-UA"/>
        </w:rPr>
        <w:t>, що дода</w:t>
      </w:r>
      <w:r w:rsidR="00843ADE">
        <w:rPr>
          <w:szCs w:val="28"/>
          <w:lang w:val="uk-UA"/>
        </w:rPr>
        <w:t>ю</w:t>
      </w:r>
      <w:r w:rsidR="00B83AB8" w:rsidRPr="00B83AB8">
        <w:rPr>
          <w:szCs w:val="28"/>
          <w:lang w:val="uk-UA"/>
        </w:rPr>
        <w:t>ться.</w:t>
      </w:r>
    </w:p>
    <w:p w14:paraId="199A10A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67CBDBD" w14:textId="77777777" w:rsidR="004C42F1" w:rsidRPr="00525958" w:rsidRDefault="00A5649F" w:rsidP="004C42F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3A87DFEA" w14:textId="77777777" w:rsidR="004C42F1" w:rsidRPr="00525958" w:rsidRDefault="004C42F1" w:rsidP="004C42F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5EF33" w14:textId="77777777" w:rsidR="004C42F1" w:rsidRPr="00525958" w:rsidRDefault="004C42F1" w:rsidP="004C42F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D62D2D" w14:textId="78175EDC" w:rsidR="004C42F1" w:rsidRPr="00525958" w:rsidRDefault="00A01A98" w:rsidP="00BC344B">
      <w:pPr>
        <w:tabs>
          <w:tab w:val="left" w:pos="7088"/>
        </w:tabs>
        <w:spacing w:after="0" w:line="24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</w:t>
      </w:r>
      <w:r w:rsidR="00AA7E06">
        <w:rPr>
          <w:b/>
          <w:szCs w:val="28"/>
          <w:lang w:val="uk-UA"/>
        </w:rPr>
        <w:t>а</w:t>
      </w:r>
      <w:r w:rsidR="009265CE">
        <w:rPr>
          <w:b/>
          <w:szCs w:val="28"/>
          <w:lang w:val="uk-UA"/>
        </w:rPr>
        <w:tab/>
      </w:r>
      <w:r w:rsidR="00AA7E06">
        <w:rPr>
          <w:b/>
          <w:szCs w:val="28"/>
          <w:lang w:val="uk-UA"/>
        </w:rPr>
        <w:t>Роман ОПІМАХ</w:t>
      </w:r>
    </w:p>
    <w:p w14:paraId="5C8FF349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p w14:paraId="19750C7E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33"/>
    <w:rsid w:val="00071254"/>
    <w:rsid w:val="00075FF2"/>
    <w:rsid w:val="00082570"/>
    <w:rsid w:val="00091240"/>
    <w:rsid w:val="000A0C55"/>
    <w:rsid w:val="001100AD"/>
    <w:rsid w:val="00141FFE"/>
    <w:rsid w:val="00170AE1"/>
    <w:rsid w:val="00170DE5"/>
    <w:rsid w:val="00172664"/>
    <w:rsid w:val="00194E01"/>
    <w:rsid w:val="001A0CED"/>
    <w:rsid w:val="001B4D9C"/>
    <w:rsid w:val="001B56BE"/>
    <w:rsid w:val="001D1552"/>
    <w:rsid w:val="001F5E0D"/>
    <w:rsid w:val="00200540"/>
    <w:rsid w:val="00202033"/>
    <w:rsid w:val="00251674"/>
    <w:rsid w:val="00255A99"/>
    <w:rsid w:val="002703AD"/>
    <w:rsid w:val="002C3128"/>
    <w:rsid w:val="00364E7A"/>
    <w:rsid w:val="00384132"/>
    <w:rsid w:val="003A3876"/>
    <w:rsid w:val="00436589"/>
    <w:rsid w:val="00456A0E"/>
    <w:rsid w:val="00462C54"/>
    <w:rsid w:val="004A441E"/>
    <w:rsid w:val="004C42F1"/>
    <w:rsid w:val="004C431B"/>
    <w:rsid w:val="004D1741"/>
    <w:rsid w:val="00514833"/>
    <w:rsid w:val="00525958"/>
    <w:rsid w:val="0057194F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344B"/>
    <w:rsid w:val="00771594"/>
    <w:rsid w:val="00775684"/>
    <w:rsid w:val="0079468F"/>
    <w:rsid w:val="007F011F"/>
    <w:rsid w:val="00843ADE"/>
    <w:rsid w:val="00892E33"/>
    <w:rsid w:val="008A2BE5"/>
    <w:rsid w:val="008B60A3"/>
    <w:rsid w:val="008B6510"/>
    <w:rsid w:val="008C5D07"/>
    <w:rsid w:val="008E7B90"/>
    <w:rsid w:val="009265CE"/>
    <w:rsid w:val="009527FE"/>
    <w:rsid w:val="00A01A98"/>
    <w:rsid w:val="00A3704D"/>
    <w:rsid w:val="00A5649F"/>
    <w:rsid w:val="00AA7E06"/>
    <w:rsid w:val="00AD2453"/>
    <w:rsid w:val="00B31656"/>
    <w:rsid w:val="00B77FA5"/>
    <w:rsid w:val="00B835D9"/>
    <w:rsid w:val="00B83AB8"/>
    <w:rsid w:val="00B846E5"/>
    <w:rsid w:val="00BC344B"/>
    <w:rsid w:val="00BE39E2"/>
    <w:rsid w:val="00C264DA"/>
    <w:rsid w:val="00C37CC0"/>
    <w:rsid w:val="00C44E4E"/>
    <w:rsid w:val="00C81026"/>
    <w:rsid w:val="00CC44CD"/>
    <w:rsid w:val="00CD1866"/>
    <w:rsid w:val="00CF10AD"/>
    <w:rsid w:val="00D04685"/>
    <w:rsid w:val="00D13156"/>
    <w:rsid w:val="00D17AB4"/>
    <w:rsid w:val="00D472BF"/>
    <w:rsid w:val="00DB10A2"/>
    <w:rsid w:val="00DD0F59"/>
    <w:rsid w:val="00DE55C4"/>
    <w:rsid w:val="00DE5702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CFD3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3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3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3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C:\БЛАНКИ\НАКАЗ бланк.dotx</Template>
  <TotalTime>3</TotalTime>
  <Pages>1</Pages>
  <Words>111</Words>
  <Characters>665</Characters>
  <Application>Microsoft Office Word</Application>
  <DocSecurity>0</DocSecurity>
  <Lines>32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admin</cp:lastModifiedBy>
  <cp:revision>11</cp:revision>
  <cp:lastPrinted>2022-07-11T09:33:00Z</cp:lastPrinted>
  <dcterms:created xsi:type="dcterms:W3CDTF">2024-02-27T12:06:00Z</dcterms:created>
  <dcterms:modified xsi:type="dcterms:W3CDTF">2024-03-01T13:48:00Z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2023-02-13T15:46:33Z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9b49c2f3-a96a-4306-9c40-263b359681fc</vt:lpwstr>
  </property>
  <property fmtid="{D5CDD505-2E9C-101B-9397-08002B2CF9AE}" pid="8" name="MSIP_Label_defa4170-0d19-0005-0004-bc88714345d2_ContentBits">
    <vt:lpwstr>0</vt:lpwstr>
  </property>
</Properties>
</file>